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716"/>
        <w:gridCol w:w="1604"/>
        <w:gridCol w:w="3076"/>
      </w:tblGrid>
      <w:tr w:rsidR="00332E10" w:rsidRPr="00801C1C" w14:paraId="3B9E7717" w14:textId="77777777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4CC4F958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720155A9" w14:textId="77777777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94B8A31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431D25" w:rsidRPr="00801C1C" w14:paraId="12C75327" w14:textId="77777777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384028C2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106877C4" w14:textId="61A4C4B0" w:rsidR="005E0B01" w:rsidRPr="00F45C9B" w:rsidRDefault="00B26EFE" w:rsidP="0056012C">
            <w:pPr>
              <w:jc w:val="center"/>
              <w:rPr>
                <w:b/>
                <w:sz w:val="28"/>
                <w:szCs w:val="28"/>
              </w:rPr>
            </w:pPr>
            <w:r w:rsidRPr="00FD0FB3">
              <w:rPr>
                <w:b/>
                <w:bCs/>
                <w:u w:val="single"/>
              </w:rPr>
              <w:t>Lanškroun, ulice Seifertova – Stavební úpravy, III. etapa</w:t>
            </w:r>
          </w:p>
        </w:tc>
      </w:tr>
      <w:tr w:rsidR="00431D25" w:rsidRPr="00801C1C" w14:paraId="07EE8ECE" w14:textId="77777777">
        <w:trPr>
          <w:trHeight w:val="270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03CDB472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vMerge/>
            <w:vAlign w:val="center"/>
          </w:tcPr>
          <w:p w14:paraId="05903283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801C1C" w14:paraId="3C57BB43" w14:textId="77777777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65E925B0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01BA8E12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0CB7C984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6E12C9A7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CE8F618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680" w:type="dxa"/>
            <w:gridSpan w:val="2"/>
            <w:vAlign w:val="center"/>
          </w:tcPr>
          <w:p w14:paraId="4035E158" w14:textId="77777777" w:rsidR="00574C43" w:rsidRPr="00F449BA" w:rsidRDefault="00B14858" w:rsidP="002E52DF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Město Lanškroun</w:t>
            </w:r>
          </w:p>
        </w:tc>
      </w:tr>
      <w:tr w:rsidR="00BF5810" w:rsidRPr="00801C1C" w14:paraId="35CDBD59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1CEFFF4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680" w:type="dxa"/>
            <w:gridSpan w:val="2"/>
            <w:vAlign w:val="center"/>
          </w:tcPr>
          <w:p w14:paraId="5D3E303F" w14:textId="77777777" w:rsidR="00BF5810" w:rsidRPr="00F449BA" w:rsidRDefault="00B14858" w:rsidP="00F449BA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nám. J. M. Marků 12, Lanškroun-Vnitřní Město, 563 01 Lanškroun</w:t>
            </w:r>
          </w:p>
        </w:tc>
      </w:tr>
      <w:tr w:rsidR="00BF5810" w:rsidRPr="00801C1C" w14:paraId="2FD02855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0E5DEB8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vAlign w:val="center"/>
          </w:tcPr>
          <w:p w14:paraId="7D9DF515" w14:textId="77777777" w:rsidR="00BF5810" w:rsidRPr="00F449BA" w:rsidRDefault="00B14858" w:rsidP="00643305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00279102</w:t>
            </w:r>
          </w:p>
        </w:tc>
      </w:tr>
      <w:tr w:rsidR="00BF5810" w:rsidRPr="00801C1C" w14:paraId="116013B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FA8088A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4680" w:type="dxa"/>
            <w:gridSpan w:val="2"/>
            <w:vAlign w:val="center"/>
          </w:tcPr>
          <w:p w14:paraId="4C5C70CC" w14:textId="77777777" w:rsidR="00BF5810" w:rsidRPr="00F449BA" w:rsidRDefault="00B14858" w:rsidP="00AF7B9D">
            <w:pPr>
              <w:rPr>
                <w:sz w:val="20"/>
                <w:szCs w:val="20"/>
              </w:rPr>
            </w:pPr>
            <w:r w:rsidRPr="00B14858">
              <w:rPr>
                <w:sz w:val="20"/>
                <w:szCs w:val="20"/>
              </w:rPr>
              <w:t>Mgr. Radim Vetchý, starosta města</w:t>
            </w:r>
          </w:p>
        </w:tc>
      </w:tr>
      <w:tr w:rsidR="00BF5810" w:rsidRPr="00801C1C" w14:paraId="25F865B2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2DE0D92D" w14:textId="77777777"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 w14:paraId="1E158943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562290B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680" w:type="dxa"/>
            <w:gridSpan w:val="2"/>
            <w:vAlign w:val="center"/>
          </w:tcPr>
          <w:p w14:paraId="61CD5A7E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FA1A27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B3FA1FD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2"/>
            <w:vAlign w:val="center"/>
          </w:tcPr>
          <w:p w14:paraId="133627CD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7C744592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6E36609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vAlign w:val="center"/>
          </w:tcPr>
          <w:p w14:paraId="2CCE2BD5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7FDADA3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39DDEEA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80" w:type="dxa"/>
            <w:gridSpan w:val="2"/>
            <w:vAlign w:val="center"/>
          </w:tcPr>
          <w:p w14:paraId="2A7D67A3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783029E8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9FAFC63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2"/>
            <w:vAlign w:val="center"/>
          </w:tcPr>
          <w:p w14:paraId="3CB14851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7FC28292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AC4AB5B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2"/>
            <w:vAlign w:val="center"/>
          </w:tcPr>
          <w:p w14:paraId="15EEA87D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57A8568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4181FF6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2"/>
            <w:vAlign w:val="center"/>
          </w:tcPr>
          <w:p w14:paraId="0C8F0333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09E61EF9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285CC45E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49BA" w:rsidRPr="00801C1C" w14:paraId="47BA1D9A" w14:textId="77777777" w:rsidTr="00F449BA">
        <w:trPr>
          <w:trHeight w:val="270"/>
          <w:jc w:val="center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14:paraId="5C3EDB3F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14:paraId="726DE0D7" w14:textId="77777777"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14:paraId="7C5799F4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14:paraId="25B6E1A8" w14:textId="77777777" w:rsidTr="00F449BA">
        <w:trPr>
          <w:trHeight w:val="858"/>
          <w:jc w:val="center"/>
        </w:trPr>
        <w:tc>
          <w:tcPr>
            <w:tcW w:w="2388" w:type="dxa"/>
            <w:gridSpan w:val="2"/>
            <w:noWrap/>
            <w:vAlign w:val="center"/>
          </w:tcPr>
          <w:p w14:paraId="4A0E6F71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noWrap/>
            <w:vAlign w:val="center"/>
          </w:tcPr>
          <w:p w14:paraId="26D61B5E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noWrap/>
            <w:vAlign w:val="center"/>
          </w:tcPr>
          <w:p w14:paraId="7EE4AC67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 w14:paraId="1A79AC00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73FBB5C8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14:paraId="3D598C73" w14:textId="77777777" w:rsidTr="00F449BA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8C836AB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vAlign w:val="center"/>
          </w:tcPr>
          <w:p w14:paraId="43E62094" w14:textId="77777777"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bottom"/>
          </w:tcPr>
          <w:p w14:paraId="6E7C9B2A" w14:textId="77777777"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 w14:paraId="781CD9FC" w14:textId="77777777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F6DEAB9" w14:textId="77777777"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3"/>
            <w:vAlign w:val="center"/>
          </w:tcPr>
          <w:p w14:paraId="26D297F8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5638A0E2" w14:textId="77777777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05E39109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vAlign w:val="center"/>
          </w:tcPr>
          <w:p w14:paraId="063FBCBF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</w:tbl>
    <w:p w14:paraId="5580F277" w14:textId="77777777" w:rsidR="00F449BA" w:rsidRPr="00F449BA" w:rsidRDefault="00F449BA" w:rsidP="00F449BA"/>
    <w:p w14:paraId="4EE29C71" w14:textId="77777777" w:rsidR="00F449BA" w:rsidRPr="00F449BA" w:rsidRDefault="00F449BA" w:rsidP="00F449BA"/>
    <w:sectPr w:rsidR="00F449BA" w:rsidRPr="00F449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FF1CD" w14:textId="77777777" w:rsidR="009A5191" w:rsidRDefault="009A5191" w:rsidP="003660E7">
      <w:r>
        <w:separator/>
      </w:r>
    </w:p>
  </w:endnote>
  <w:endnote w:type="continuationSeparator" w:id="0">
    <w:p w14:paraId="3C0C0DA7" w14:textId="77777777" w:rsidR="009A5191" w:rsidRDefault="009A5191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4829E" w14:textId="77777777" w:rsidR="009A5191" w:rsidRDefault="009A5191" w:rsidP="003660E7">
      <w:r>
        <w:separator/>
      </w:r>
    </w:p>
  </w:footnote>
  <w:footnote w:type="continuationSeparator" w:id="0">
    <w:p w14:paraId="5BD50277" w14:textId="77777777" w:rsidR="009A5191" w:rsidRDefault="009A5191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177FA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09449C4C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282CC76F" w14:textId="77777777" w:rsidR="000B710E" w:rsidRPr="00F449BA" w:rsidRDefault="000B710E" w:rsidP="00BF0ACE">
    <w:pPr>
      <w:pStyle w:val="Zhlav"/>
      <w:jc w:val="right"/>
      <w:rPr>
        <w:sz w:val="20"/>
        <w:szCs w:val="20"/>
      </w:rPr>
    </w:pPr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055AC9" w:rsidRPr="00F449BA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p w14:paraId="58EBAD29" w14:textId="77777777" w:rsidR="000B710E" w:rsidRDefault="000B71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84DE8"/>
    <w:rsid w:val="00097630"/>
    <w:rsid w:val="000A3381"/>
    <w:rsid w:val="000B1399"/>
    <w:rsid w:val="000B710E"/>
    <w:rsid w:val="000E0F90"/>
    <w:rsid w:val="000E71FD"/>
    <w:rsid w:val="000F4112"/>
    <w:rsid w:val="00114950"/>
    <w:rsid w:val="001302F1"/>
    <w:rsid w:val="0013048D"/>
    <w:rsid w:val="00133532"/>
    <w:rsid w:val="001515D8"/>
    <w:rsid w:val="001619E0"/>
    <w:rsid w:val="001739C8"/>
    <w:rsid w:val="00182ECA"/>
    <w:rsid w:val="001A23F0"/>
    <w:rsid w:val="001C7BB7"/>
    <w:rsid w:val="001C7C76"/>
    <w:rsid w:val="001E71B1"/>
    <w:rsid w:val="001F695F"/>
    <w:rsid w:val="001F7AFB"/>
    <w:rsid w:val="00200D48"/>
    <w:rsid w:val="00207E72"/>
    <w:rsid w:val="0026148A"/>
    <w:rsid w:val="0026531E"/>
    <w:rsid w:val="00272C5F"/>
    <w:rsid w:val="00281B44"/>
    <w:rsid w:val="00282286"/>
    <w:rsid w:val="002A17F5"/>
    <w:rsid w:val="002E52DF"/>
    <w:rsid w:val="002E7E52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5053"/>
    <w:rsid w:val="003660E7"/>
    <w:rsid w:val="00370A0B"/>
    <w:rsid w:val="00375FFD"/>
    <w:rsid w:val="003765EE"/>
    <w:rsid w:val="003913CC"/>
    <w:rsid w:val="003C3164"/>
    <w:rsid w:val="003C642B"/>
    <w:rsid w:val="003E1BE3"/>
    <w:rsid w:val="0040629A"/>
    <w:rsid w:val="00431D25"/>
    <w:rsid w:val="004D41B8"/>
    <w:rsid w:val="004F0858"/>
    <w:rsid w:val="004F20BA"/>
    <w:rsid w:val="004F2BB1"/>
    <w:rsid w:val="005017DF"/>
    <w:rsid w:val="00502AEC"/>
    <w:rsid w:val="0050779D"/>
    <w:rsid w:val="0051531D"/>
    <w:rsid w:val="00526164"/>
    <w:rsid w:val="0053308F"/>
    <w:rsid w:val="005421A0"/>
    <w:rsid w:val="00546BF9"/>
    <w:rsid w:val="0056012C"/>
    <w:rsid w:val="00563A0A"/>
    <w:rsid w:val="0056453C"/>
    <w:rsid w:val="0056736A"/>
    <w:rsid w:val="00574C43"/>
    <w:rsid w:val="005772DE"/>
    <w:rsid w:val="00590272"/>
    <w:rsid w:val="00593C30"/>
    <w:rsid w:val="00595774"/>
    <w:rsid w:val="005A737C"/>
    <w:rsid w:val="005B1363"/>
    <w:rsid w:val="005D44A5"/>
    <w:rsid w:val="005D6642"/>
    <w:rsid w:val="005D6B22"/>
    <w:rsid w:val="005E0B01"/>
    <w:rsid w:val="005E32E3"/>
    <w:rsid w:val="005E567E"/>
    <w:rsid w:val="005E6EDA"/>
    <w:rsid w:val="0061211B"/>
    <w:rsid w:val="00617D65"/>
    <w:rsid w:val="00643187"/>
    <w:rsid w:val="00643305"/>
    <w:rsid w:val="00643709"/>
    <w:rsid w:val="00644939"/>
    <w:rsid w:val="006612B1"/>
    <w:rsid w:val="00662393"/>
    <w:rsid w:val="006A320D"/>
    <w:rsid w:val="006A5B91"/>
    <w:rsid w:val="006B6364"/>
    <w:rsid w:val="006C58D8"/>
    <w:rsid w:val="006D306D"/>
    <w:rsid w:val="006D313F"/>
    <w:rsid w:val="006D720C"/>
    <w:rsid w:val="006E7999"/>
    <w:rsid w:val="006F05D4"/>
    <w:rsid w:val="007213E5"/>
    <w:rsid w:val="00721971"/>
    <w:rsid w:val="00733236"/>
    <w:rsid w:val="007521A8"/>
    <w:rsid w:val="0075522F"/>
    <w:rsid w:val="00767444"/>
    <w:rsid w:val="007708AD"/>
    <w:rsid w:val="00771F66"/>
    <w:rsid w:val="007B2B63"/>
    <w:rsid w:val="007B4212"/>
    <w:rsid w:val="007C3CF6"/>
    <w:rsid w:val="007E1807"/>
    <w:rsid w:val="00801C1C"/>
    <w:rsid w:val="00851C46"/>
    <w:rsid w:val="00854460"/>
    <w:rsid w:val="00854C42"/>
    <w:rsid w:val="0086328B"/>
    <w:rsid w:val="00875A0D"/>
    <w:rsid w:val="008762D2"/>
    <w:rsid w:val="008768C2"/>
    <w:rsid w:val="00880304"/>
    <w:rsid w:val="00884870"/>
    <w:rsid w:val="008A399A"/>
    <w:rsid w:val="008A5BCF"/>
    <w:rsid w:val="008B193E"/>
    <w:rsid w:val="008B7724"/>
    <w:rsid w:val="008C2DA2"/>
    <w:rsid w:val="0090334E"/>
    <w:rsid w:val="00943069"/>
    <w:rsid w:val="00973A56"/>
    <w:rsid w:val="00976953"/>
    <w:rsid w:val="009A5191"/>
    <w:rsid w:val="009E5A7C"/>
    <w:rsid w:val="009F609E"/>
    <w:rsid w:val="00A0269C"/>
    <w:rsid w:val="00A05630"/>
    <w:rsid w:val="00A220EA"/>
    <w:rsid w:val="00A312A2"/>
    <w:rsid w:val="00A42C3C"/>
    <w:rsid w:val="00A46B7C"/>
    <w:rsid w:val="00A540F0"/>
    <w:rsid w:val="00A6524F"/>
    <w:rsid w:val="00A71BB5"/>
    <w:rsid w:val="00A95F80"/>
    <w:rsid w:val="00AA7EEE"/>
    <w:rsid w:val="00AB3A85"/>
    <w:rsid w:val="00AF7B9D"/>
    <w:rsid w:val="00B04507"/>
    <w:rsid w:val="00B068ED"/>
    <w:rsid w:val="00B073F0"/>
    <w:rsid w:val="00B135A3"/>
    <w:rsid w:val="00B14858"/>
    <w:rsid w:val="00B218AF"/>
    <w:rsid w:val="00B24D76"/>
    <w:rsid w:val="00B26EFE"/>
    <w:rsid w:val="00B51AE6"/>
    <w:rsid w:val="00B66C81"/>
    <w:rsid w:val="00B91DAF"/>
    <w:rsid w:val="00B939DD"/>
    <w:rsid w:val="00BB7174"/>
    <w:rsid w:val="00BC069B"/>
    <w:rsid w:val="00BD1C2C"/>
    <w:rsid w:val="00BD58C3"/>
    <w:rsid w:val="00BE1ECC"/>
    <w:rsid w:val="00BE7515"/>
    <w:rsid w:val="00BF0ACE"/>
    <w:rsid w:val="00BF0AFB"/>
    <w:rsid w:val="00BF2CCD"/>
    <w:rsid w:val="00BF5810"/>
    <w:rsid w:val="00C15640"/>
    <w:rsid w:val="00C258ED"/>
    <w:rsid w:val="00C305AA"/>
    <w:rsid w:val="00C310AC"/>
    <w:rsid w:val="00C45EF8"/>
    <w:rsid w:val="00C77527"/>
    <w:rsid w:val="00C85883"/>
    <w:rsid w:val="00C91D4A"/>
    <w:rsid w:val="00C97E2F"/>
    <w:rsid w:val="00CA3963"/>
    <w:rsid w:val="00CD6234"/>
    <w:rsid w:val="00CE654E"/>
    <w:rsid w:val="00D24C31"/>
    <w:rsid w:val="00D37115"/>
    <w:rsid w:val="00D410E2"/>
    <w:rsid w:val="00D414CE"/>
    <w:rsid w:val="00D726B2"/>
    <w:rsid w:val="00D72F5C"/>
    <w:rsid w:val="00D82044"/>
    <w:rsid w:val="00DC0315"/>
    <w:rsid w:val="00DE5DE7"/>
    <w:rsid w:val="00DF1386"/>
    <w:rsid w:val="00E1022D"/>
    <w:rsid w:val="00E270CF"/>
    <w:rsid w:val="00E31013"/>
    <w:rsid w:val="00E31148"/>
    <w:rsid w:val="00E31361"/>
    <w:rsid w:val="00E52126"/>
    <w:rsid w:val="00E70BB3"/>
    <w:rsid w:val="00E90265"/>
    <w:rsid w:val="00E9669C"/>
    <w:rsid w:val="00EA6405"/>
    <w:rsid w:val="00EC6997"/>
    <w:rsid w:val="00EE08BA"/>
    <w:rsid w:val="00EF5B1D"/>
    <w:rsid w:val="00F06187"/>
    <w:rsid w:val="00F15870"/>
    <w:rsid w:val="00F159E6"/>
    <w:rsid w:val="00F376B2"/>
    <w:rsid w:val="00F41D0C"/>
    <w:rsid w:val="00F449BA"/>
    <w:rsid w:val="00F45C9B"/>
    <w:rsid w:val="00F4620C"/>
    <w:rsid w:val="00F57CA7"/>
    <w:rsid w:val="00F81F81"/>
    <w:rsid w:val="00F943A1"/>
    <w:rsid w:val="00FA41C7"/>
    <w:rsid w:val="00FA5C88"/>
    <w:rsid w:val="00FA6B25"/>
    <w:rsid w:val="00FA73D9"/>
    <w:rsid w:val="00FB2138"/>
    <w:rsid w:val="00FD096C"/>
    <w:rsid w:val="00FD772C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FE0F3"/>
  <w15:docId w15:val="{06358FDA-46BC-4385-9039-4F16505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  <w:style w:type="character" w:customStyle="1" w:styleId="fontstyle01">
    <w:name w:val="fontstyle01"/>
    <w:basedOn w:val="Standardnpsmoodstavce"/>
    <w:rsid w:val="00E270CF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E270CF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4517-83DE-4353-ADA9-996B18F2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52A766CF</Template>
  <TotalTime>0</TotalTime>
  <Pages>1</Pages>
  <Words>95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656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Vaculík Milan</cp:lastModifiedBy>
  <cp:revision>2</cp:revision>
  <cp:lastPrinted>2008-10-23T12:25:00Z</cp:lastPrinted>
  <dcterms:created xsi:type="dcterms:W3CDTF">2026-01-16T08:05:00Z</dcterms:created>
  <dcterms:modified xsi:type="dcterms:W3CDTF">2026-01-16T08:05:00Z</dcterms:modified>
</cp:coreProperties>
</file>