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727BC8" w14:textId="77777777" w:rsidR="00743F00" w:rsidRDefault="000F2CE2" w:rsidP="0016385E">
      <w:pPr>
        <w:pStyle w:val="Nadpis1"/>
        <w:jc w:val="center"/>
        <w:rPr>
          <w:rFonts w:ascii="Arial" w:hAnsi="Arial" w:cs="Arial"/>
          <w:b/>
          <w:sz w:val="24"/>
          <w:szCs w:val="24"/>
        </w:rPr>
      </w:pPr>
      <w:r w:rsidRPr="00E66C18">
        <w:rPr>
          <w:rFonts w:ascii="Arial" w:hAnsi="Arial" w:cs="Arial"/>
          <w:b/>
          <w:sz w:val="24"/>
          <w:szCs w:val="24"/>
        </w:rPr>
        <w:t xml:space="preserve">SMLOUVA O </w:t>
      </w:r>
      <w:r w:rsidR="000675F3" w:rsidRPr="00E66C18">
        <w:rPr>
          <w:rFonts w:ascii="Arial" w:hAnsi="Arial" w:cs="Arial"/>
          <w:b/>
          <w:sz w:val="24"/>
          <w:szCs w:val="24"/>
        </w:rPr>
        <w:t>DÍLO</w:t>
      </w:r>
    </w:p>
    <w:p w14:paraId="3603507E" w14:textId="77777777" w:rsidR="0016385E" w:rsidRPr="0016385E" w:rsidRDefault="0016385E" w:rsidP="0016385E"/>
    <w:p w14:paraId="3833CB63" w14:textId="77777777" w:rsidR="008D56C5" w:rsidRPr="00321086" w:rsidRDefault="00E66C18" w:rsidP="0016385E">
      <w:pPr>
        <w:pStyle w:val="Nadpis1"/>
        <w:jc w:val="center"/>
        <w:rPr>
          <w:rFonts w:ascii="Arial" w:hAnsi="Arial" w:cs="Arial"/>
          <w:sz w:val="22"/>
          <w:szCs w:val="22"/>
        </w:rPr>
      </w:pPr>
      <w:r w:rsidRPr="00321086">
        <w:rPr>
          <w:rFonts w:ascii="Arial" w:hAnsi="Arial" w:cs="Arial"/>
          <w:sz w:val="22"/>
          <w:szCs w:val="22"/>
        </w:rPr>
        <w:t xml:space="preserve">uzavřená </w:t>
      </w:r>
      <w:r w:rsidR="008D56C5" w:rsidRPr="00321086">
        <w:rPr>
          <w:rFonts w:ascii="Arial" w:hAnsi="Arial" w:cs="Arial"/>
          <w:sz w:val="22"/>
          <w:szCs w:val="22"/>
        </w:rPr>
        <w:t>podle § 2586 a násl. zákona č. 89/2012 Sb., občanský zákoník</w:t>
      </w:r>
      <w:r w:rsidR="00734A18" w:rsidRPr="00321086">
        <w:rPr>
          <w:rFonts w:ascii="Arial" w:hAnsi="Arial" w:cs="Arial"/>
          <w:sz w:val="22"/>
          <w:szCs w:val="22"/>
        </w:rPr>
        <w:t xml:space="preserve">, </w:t>
      </w:r>
      <w:r w:rsidR="00743F00" w:rsidRPr="00321086">
        <w:rPr>
          <w:rFonts w:ascii="Arial" w:hAnsi="Arial" w:cs="Arial"/>
          <w:sz w:val="22"/>
          <w:szCs w:val="22"/>
        </w:rPr>
        <w:t xml:space="preserve">ve znění pozdějších předpisů </w:t>
      </w:r>
      <w:r w:rsidR="008D56C5" w:rsidRPr="00321086">
        <w:rPr>
          <w:rFonts w:ascii="Arial" w:hAnsi="Arial" w:cs="Arial"/>
          <w:sz w:val="22"/>
          <w:szCs w:val="22"/>
        </w:rPr>
        <w:t>(dále jen „NOZ“)</w:t>
      </w:r>
    </w:p>
    <w:p w14:paraId="360E7819" w14:textId="77777777" w:rsidR="00B041CA" w:rsidRPr="00321086" w:rsidRDefault="00B041CA" w:rsidP="00E66C18">
      <w:pPr>
        <w:pStyle w:val="Nzev"/>
        <w:spacing w:line="276" w:lineRule="auto"/>
        <w:ind w:right="1417"/>
        <w:jc w:val="both"/>
        <w:rPr>
          <w:rFonts w:ascii="Arial" w:hAnsi="Arial" w:cs="Arial"/>
          <w:color w:val="auto"/>
          <w:sz w:val="22"/>
          <w:szCs w:val="22"/>
        </w:rPr>
      </w:pPr>
    </w:p>
    <w:p w14:paraId="64221678" w14:textId="77777777" w:rsidR="00593846" w:rsidRPr="00321086" w:rsidRDefault="00593846" w:rsidP="00C83798">
      <w:pPr>
        <w:pStyle w:val="Nzev"/>
        <w:spacing w:line="276" w:lineRule="auto"/>
        <w:ind w:right="1417"/>
        <w:jc w:val="both"/>
        <w:rPr>
          <w:rFonts w:ascii="Arial" w:hAnsi="Arial" w:cs="Arial"/>
          <w:color w:val="auto"/>
          <w:sz w:val="22"/>
          <w:szCs w:val="22"/>
        </w:rPr>
      </w:pPr>
      <w:r w:rsidRPr="00321086">
        <w:rPr>
          <w:rFonts w:ascii="Arial" w:hAnsi="Arial" w:cs="Arial"/>
          <w:color w:val="auto"/>
          <w:sz w:val="22"/>
          <w:szCs w:val="22"/>
        </w:rPr>
        <w:t>Smluvní strany</w:t>
      </w:r>
      <w:r w:rsidR="00AF7785" w:rsidRPr="00321086">
        <w:rPr>
          <w:rFonts w:ascii="Arial" w:hAnsi="Arial" w:cs="Arial"/>
          <w:color w:val="auto"/>
          <w:sz w:val="22"/>
          <w:szCs w:val="22"/>
        </w:rPr>
        <w:t>:</w:t>
      </w:r>
    </w:p>
    <w:p w14:paraId="0AC4ED10" w14:textId="77777777" w:rsidR="00C83798" w:rsidRPr="00321086" w:rsidRDefault="00C83798" w:rsidP="00C83798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  <w:sz w:val="22"/>
          <w:szCs w:val="22"/>
        </w:rPr>
      </w:pPr>
    </w:p>
    <w:p w14:paraId="3FC72EC4" w14:textId="77777777" w:rsidR="00C418F6" w:rsidRPr="00321086" w:rsidRDefault="008B57FB" w:rsidP="00C83798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321086">
        <w:rPr>
          <w:rFonts w:ascii="Arial" w:hAnsi="Arial" w:cs="Arial"/>
          <w:b/>
          <w:sz w:val="22"/>
          <w:szCs w:val="22"/>
        </w:rPr>
        <w:t>Objednatel:</w:t>
      </w:r>
      <w:r w:rsidR="008E79D7">
        <w:rPr>
          <w:rFonts w:ascii="Arial" w:hAnsi="Arial" w:cs="Arial"/>
          <w:b/>
          <w:sz w:val="22"/>
          <w:szCs w:val="22"/>
        </w:rPr>
        <w:t xml:space="preserve"> </w:t>
      </w:r>
      <w:r w:rsidR="007B2A84">
        <w:rPr>
          <w:rFonts w:ascii="Arial" w:hAnsi="Arial" w:cs="Arial"/>
          <w:b/>
          <w:sz w:val="22"/>
          <w:szCs w:val="22"/>
        </w:rPr>
        <w:tab/>
      </w:r>
      <w:r w:rsidR="008E79D7" w:rsidRPr="002E048D">
        <w:rPr>
          <w:rFonts w:ascii="Arial" w:hAnsi="Arial" w:cs="Arial"/>
          <w:b/>
          <w:sz w:val="22"/>
          <w:szCs w:val="22"/>
        </w:rPr>
        <w:t>Město Lanškroun</w:t>
      </w:r>
      <w:r w:rsidRPr="00321086">
        <w:rPr>
          <w:rFonts w:ascii="Arial" w:hAnsi="Arial" w:cs="Arial"/>
          <w:sz w:val="22"/>
          <w:szCs w:val="22"/>
        </w:rPr>
        <w:tab/>
        <w:t xml:space="preserve"> </w:t>
      </w:r>
    </w:p>
    <w:p w14:paraId="5759F8A2" w14:textId="77777777" w:rsidR="00C418F6" w:rsidRPr="00966564" w:rsidRDefault="00C418F6" w:rsidP="00C83798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321086">
        <w:rPr>
          <w:rFonts w:ascii="Arial" w:hAnsi="Arial" w:cs="Arial"/>
          <w:sz w:val="22"/>
          <w:szCs w:val="22"/>
        </w:rPr>
        <w:t>Adresa:</w:t>
      </w:r>
      <w:r w:rsidR="005F1E25">
        <w:rPr>
          <w:rFonts w:ascii="Arial" w:hAnsi="Arial" w:cs="Arial"/>
          <w:sz w:val="22"/>
          <w:szCs w:val="22"/>
        </w:rPr>
        <w:t xml:space="preserve"> </w:t>
      </w:r>
      <w:r w:rsidR="007B2A84">
        <w:rPr>
          <w:rFonts w:ascii="Arial" w:hAnsi="Arial" w:cs="Arial"/>
          <w:sz w:val="22"/>
          <w:szCs w:val="22"/>
        </w:rPr>
        <w:tab/>
      </w:r>
      <w:r w:rsidR="005F1E25" w:rsidRPr="00966564">
        <w:rPr>
          <w:rFonts w:ascii="Arial" w:hAnsi="Arial" w:cs="Arial"/>
          <w:sz w:val="22"/>
          <w:szCs w:val="22"/>
        </w:rPr>
        <w:t>nám. J. M. Marků 12, Lanškroun</w:t>
      </w:r>
      <w:r w:rsidRPr="00966564">
        <w:rPr>
          <w:rFonts w:ascii="Arial" w:hAnsi="Arial" w:cs="Arial"/>
          <w:sz w:val="22"/>
          <w:szCs w:val="22"/>
        </w:rPr>
        <w:tab/>
      </w:r>
      <w:r w:rsidRPr="00966564">
        <w:rPr>
          <w:rFonts w:ascii="Arial" w:hAnsi="Arial" w:cs="Arial"/>
          <w:sz w:val="22"/>
          <w:szCs w:val="22"/>
        </w:rPr>
        <w:tab/>
      </w:r>
    </w:p>
    <w:p w14:paraId="31A43A1E" w14:textId="77777777" w:rsidR="00976559" w:rsidRPr="00966564" w:rsidRDefault="007F0E90" w:rsidP="00364D74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966564">
        <w:rPr>
          <w:rFonts w:ascii="Arial" w:hAnsi="Arial" w:cs="Arial"/>
          <w:sz w:val="22"/>
          <w:szCs w:val="22"/>
        </w:rPr>
        <w:t>Z</w:t>
      </w:r>
      <w:r w:rsidR="008B57FB" w:rsidRPr="00966564">
        <w:rPr>
          <w:rFonts w:ascii="Arial" w:hAnsi="Arial" w:cs="Arial"/>
          <w:sz w:val="22"/>
          <w:szCs w:val="22"/>
        </w:rPr>
        <w:t>astoupený:</w:t>
      </w:r>
      <w:r w:rsidR="005F1E25" w:rsidRPr="00966564">
        <w:rPr>
          <w:rFonts w:ascii="Arial" w:hAnsi="Arial" w:cs="Arial"/>
          <w:sz w:val="22"/>
          <w:szCs w:val="22"/>
        </w:rPr>
        <w:t xml:space="preserve"> </w:t>
      </w:r>
      <w:r w:rsidR="007B2A84" w:rsidRPr="00966564">
        <w:rPr>
          <w:rFonts w:ascii="Arial" w:hAnsi="Arial" w:cs="Arial"/>
          <w:sz w:val="22"/>
          <w:szCs w:val="22"/>
        </w:rPr>
        <w:tab/>
      </w:r>
      <w:r w:rsidR="005F1E25" w:rsidRPr="00966564">
        <w:rPr>
          <w:rFonts w:ascii="Arial" w:hAnsi="Arial" w:cs="Arial"/>
          <w:sz w:val="22"/>
          <w:szCs w:val="22"/>
        </w:rPr>
        <w:t>starostou města Mgr. Radimem Vetchým</w:t>
      </w:r>
    </w:p>
    <w:p w14:paraId="04564D85" w14:textId="77777777" w:rsidR="00976559" w:rsidRPr="00966564" w:rsidRDefault="00F72FDC" w:rsidP="00976559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966564">
        <w:rPr>
          <w:rFonts w:ascii="Arial" w:hAnsi="Arial" w:cs="Arial"/>
          <w:sz w:val="22"/>
          <w:szCs w:val="22"/>
        </w:rPr>
        <w:t>Kontaktní osoba</w:t>
      </w:r>
      <w:r w:rsidR="00976559" w:rsidRPr="00966564">
        <w:rPr>
          <w:rFonts w:ascii="Arial" w:hAnsi="Arial" w:cs="Arial"/>
          <w:snapToGrid w:val="0"/>
          <w:sz w:val="22"/>
          <w:szCs w:val="22"/>
        </w:rPr>
        <w:t>:</w:t>
      </w:r>
      <w:r w:rsidR="005F1E25" w:rsidRPr="00966564">
        <w:rPr>
          <w:rFonts w:ascii="Arial" w:hAnsi="Arial" w:cs="Arial"/>
          <w:snapToGrid w:val="0"/>
          <w:sz w:val="22"/>
          <w:szCs w:val="22"/>
        </w:rPr>
        <w:t xml:space="preserve"> </w:t>
      </w:r>
      <w:r w:rsidR="007B2A84" w:rsidRPr="00966564">
        <w:rPr>
          <w:rFonts w:ascii="Arial" w:hAnsi="Arial" w:cs="Arial"/>
          <w:snapToGrid w:val="0"/>
          <w:sz w:val="22"/>
          <w:szCs w:val="22"/>
        </w:rPr>
        <w:tab/>
      </w:r>
      <w:r w:rsidR="005F1E25" w:rsidRPr="00966564">
        <w:rPr>
          <w:rFonts w:ascii="Arial" w:hAnsi="Arial" w:cs="Arial"/>
          <w:snapToGrid w:val="0"/>
          <w:sz w:val="22"/>
          <w:szCs w:val="22"/>
        </w:rPr>
        <w:t xml:space="preserve">Ing. </w:t>
      </w:r>
      <w:r w:rsidR="008E12B4" w:rsidRPr="00966564">
        <w:rPr>
          <w:rFonts w:ascii="Arial" w:hAnsi="Arial" w:cs="Arial"/>
          <w:snapToGrid w:val="0"/>
          <w:sz w:val="22"/>
          <w:szCs w:val="22"/>
        </w:rPr>
        <w:t>Mgr. Marie Heinrichová</w:t>
      </w:r>
      <w:r w:rsidR="00976559" w:rsidRPr="00966564">
        <w:rPr>
          <w:rFonts w:ascii="Arial" w:hAnsi="Arial" w:cs="Arial"/>
          <w:snapToGrid w:val="0"/>
          <w:sz w:val="22"/>
          <w:szCs w:val="22"/>
        </w:rPr>
        <w:tab/>
      </w:r>
    </w:p>
    <w:p w14:paraId="7DE898C4" w14:textId="77777777" w:rsidR="008B57FB" w:rsidRPr="00966564" w:rsidRDefault="008B57FB" w:rsidP="00C83798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966564">
        <w:rPr>
          <w:rFonts w:ascii="Arial" w:hAnsi="Arial" w:cs="Arial"/>
          <w:sz w:val="22"/>
          <w:szCs w:val="22"/>
        </w:rPr>
        <w:t>Tel.</w:t>
      </w:r>
      <w:r w:rsidR="005F1E25" w:rsidRPr="00966564">
        <w:rPr>
          <w:rFonts w:ascii="Arial" w:hAnsi="Arial" w:cs="Arial"/>
          <w:sz w:val="22"/>
          <w:szCs w:val="22"/>
        </w:rPr>
        <w:t xml:space="preserve"> </w:t>
      </w:r>
      <w:r w:rsidR="007B2A84" w:rsidRPr="00966564">
        <w:rPr>
          <w:rFonts w:ascii="Arial" w:hAnsi="Arial" w:cs="Arial"/>
          <w:sz w:val="22"/>
          <w:szCs w:val="22"/>
        </w:rPr>
        <w:tab/>
      </w:r>
      <w:r w:rsidR="005F1E25" w:rsidRPr="00966564">
        <w:rPr>
          <w:rFonts w:ascii="Arial" w:hAnsi="Arial" w:cs="Arial"/>
          <w:sz w:val="22"/>
          <w:szCs w:val="22"/>
        </w:rPr>
        <w:t>465 385 238</w:t>
      </w:r>
      <w:r w:rsidRPr="00966564">
        <w:rPr>
          <w:rFonts w:ascii="Arial" w:hAnsi="Arial" w:cs="Arial"/>
          <w:sz w:val="22"/>
          <w:szCs w:val="22"/>
        </w:rPr>
        <w:tab/>
        <w:t xml:space="preserve"> </w:t>
      </w:r>
    </w:p>
    <w:p w14:paraId="5F3992E8" w14:textId="77777777" w:rsidR="008B57FB" w:rsidRPr="00966564" w:rsidRDefault="008B57FB" w:rsidP="00C83798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966564">
        <w:rPr>
          <w:rFonts w:ascii="Arial" w:hAnsi="Arial" w:cs="Arial"/>
          <w:sz w:val="22"/>
          <w:szCs w:val="22"/>
        </w:rPr>
        <w:t>E-mail:</w:t>
      </w:r>
      <w:r w:rsidR="005F1E25" w:rsidRPr="00966564">
        <w:rPr>
          <w:rFonts w:ascii="Arial" w:hAnsi="Arial" w:cs="Arial"/>
          <w:sz w:val="22"/>
          <w:szCs w:val="22"/>
        </w:rPr>
        <w:t xml:space="preserve"> </w:t>
      </w:r>
      <w:r w:rsidR="007B2A84" w:rsidRPr="00966564">
        <w:rPr>
          <w:rFonts w:ascii="Arial" w:hAnsi="Arial" w:cs="Arial"/>
          <w:sz w:val="22"/>
          <w:szCs w:val="22"/>
        </w:rPr>
        <w:tab/>
      </w:r>
      <w:r w:rsidR="00F72FDC" w:rsidRPr="00966564">
        <w:rPr>
          <w:rFonts w:ascii="Arial" w:hAnsi="Arial" w:cs="Arial"/>
          <w:sz w:val="22"/>
          <w:szCs w:val="22"/>
        </w:rPr>
        <w:t>marie</w:t>
      </w:r>
      <w:r w:rsidR="005F1E25" w:rsidRPr="00966564">
        <w:rPr>
          <w:rFonts w:ascii="Arial" w:hAnsi="Arial" w:cs="Arial"/>
          <w:sz w:val="22"/>
          <w:szCs w:val="22"/>
        </w:rPr>
        <w:t>.</w:t>
      </w:r>
      <w:r w:rsidR="00F72FDC" w:rsidRPr="00966564">
        <w:rPr>
          <w:rFonts w:ascii="Arial" w:hAnsi="Arial" w:cs="Arial"/>
          <w:sz w:val="22"/>
          <w:szCs w:val="22"/>
        </w:rPr>
        <w:t>heinrichova</w:t>
      </w:r>
      <w:r w:rsidR="005F1E25" w:rsidRPr="00966564">
        <w:rPr>
          <w:rFonts w:ascii="Arial" w:hAnsi="Arial" w:cs="Arial"/>
          <w:sz w:val="22"/>
          <w:szCs w:val="22"/>
        </w:rPr>
        <w:t>@lanskroun.eu</w:t>
      </w:r>
      <w:r w:rsidRPr="00966564">
        <w:rPr>
          <w:rFonts w:ascii="Arial" w:hAnsi="Arial" w:cs="Arial"/>
          <w:sz w:val="22"/>
          <w:szCs w:val="22"/>
        </w:rPr>
        <w:tab/>
      </w:r>
    </w:p>
    <w:p w14:paraId="3EC5CA4A" w14:textId="77777777" w:rsidR="008B57FB" w:rsidRPr="00966564" w:rsidRDefault="008B57FB" w:rsidP="00C83798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966564">
        <w:rPr>
          <w:rFonts w:ascii="Arial" w:hAnsi="Arial" w:cs="Arial"/>
          <w:b w:val="0"/>
          <w:i w:val="0"/>
          <w:sz w:val="22"/>
          <w:szCs w:val="22"/>
        </w:rPr>
        <w:t>ID DS:</w:t>
      </w:r>
      <w:r w:rsidR="005F1E25" w:rsidRPr="00966564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7B2A84" w:rsidRPr="00966564">
        <w:rPr>
          <w:rFonts w:ascii="Arial" w:hAnsi="Arial" w:cs="Arial"/>
          <w:b w:val="0"/>
          <w:i w:val="0"/>
          <w:sz w:val="22"/>
          <w:szCs w:val="22"/>
        </w:rPr>
        <w:tab/>
      </w:r>
      <w:r w:rsidR="005F1E25" w:rsidRPr="00966564">
        <w:rPr>
          <w:rFonts w:ascii="Arial" w:hAnsi="Arial" w:cs="Arial"/>
          <w:b w:val="0"/>
          <w:i w:val="0"/>
        </w:rPr>
        <w:t>27tbq25</w:t>
      </w:r>
      <w:r w:rsidRPr="00966564">
        <w:rPr>
          <w:rFonts w:ascii="Arial" w:hAnsi="Arial" w:cs="Arial"/>
          <w:b w:val="0"/>
          <w:i w:val="0"/>
          <w:sz w:val="22"/>
          <w:szCs w:val="22"/>
        </w:rPr>
        <w:tab/>
      </w:r>
      <w:r w:rsidRPr="00966564">
        <w:rPr>
          <w:rFonts w:ascii="Arial" w:hAnsi="Arial" w:cs="Arial"/>
          <w:b w:val="0"/>
          <w:i w:val="0"/>
          <w:sz w:val="22"/>
          <w:szCs w:val="22"/>
        </w:rPr>
        <w:tab/>
      </w:r>
      <w:r w:rsidRPr="00966564">
        <w:rPr>
          <w:rFonts w:ascii="Arial" w:hAnsi="Arial" w:cs="Arial"/>
          <w:b w:val="0"/>
          <w:i w:val="0"/>
          <w:sz w:val="22"/>
          <w:szCs w:val="22"/>
        </w:rPr>
        <w:tab/>
      </w:r>
    </w:p>
    <w:p w14:paraId="44EE43F6" w14:textId="77777777" w:rsidR="008B57FB" w:rsidRPr="00966564" w:rsidRDefault="008B57FB" w:rsidP="00C83798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966564">
        <w:rPr>
          <w:rFonts w:ascii="Arial" w:hAnsi="Arial" w:cs="Arial"/>
          <w:b w:val="0"/>
          <w:i w:val="0"/>
          <w:sz w:val="22"/>
          <w:szCs w:val="22"/>
        </w:rPr>
        <w:t xml:space="preserve">Bankovní spojení: </w:t>
      </w:r>
      <w:r w:rsidR="007B2A84" w:rsidRPr="00966564">
        <w:rPr>
          <w:rFonts w:ascii="Arial" w:hAnsi="Arial" w:cs="Arial"/>
          <w:b w:val="0"/>
          <w:i w:val="0"/>
          <w:sz w:val="22"/>
          <w:szCs w:val="22"/>
        </w:rPr>
        <w:tab/>
      </w:r>
      <w:r w:rsidR="005F1E25" w:rsidRPr="00966564">
        <w:rPr>
          <w:rFonts w:ascii="Arial" w:hAnsi="Arial" w:cs="Arial"/>
          <w:b w:val="0"/>
          <w:i w:val="0"/>
          <w:sz w:val="22"/>
          <w:szCs w:val="22"/>
        </w:rPr>
        <w:t>Komerční banka a.s.</w:t>
      </w:r>
      <w:r w:rsidRPr="00966564">
        <w:rPr>
          <w:rFonts w:ascii="Arial" w:hAnsi="Arial" w:cs="Arial"/>
          <w:b w:val="0"/>
          <w:i w:val="0"/>
          <w:sz w:val="22"/>
          <w:szCs w:val="22"/>
        </w:rPr>
        <w:tab/>
      </w:r>
    </w:p>
    <w:p w14:paraId="03B20E5C" w14:textId="77777777" w:rsidR="008B57FB" w:rsidRPr="00966564" w:rsidRDefault="008B57FB" w:rsidP="00C83798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966564">
        <w:rPr>
          <w:rFonts w:ascii="Arial" w:hAnsi="Arial" w:cs="Arial"/>
          <w:b w:val="0"/>
          <w:i w:val="0"/>
          <w:sz w:val="22"/>
          <w:szCs w:val="22"/>
        </w:rPr>
        <w:t>Číslo účtu:</w:t>
      </w:r>
      <w:r w:rsidR="005F1E25" w:rsidRPr="00966564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7B2A84" w:rsidRPr="00966564">
        <w:rPr>
          <w:rFonts w:ascii="Arial" w:hAnsi="Arial" w:cs="Arial"/>
          <w:b w:val="0"/>
          <w:i w:val="0"/>
          <w:sz w:val="22"/>
          <w:szCs w:val="22"/>
        </w:rPr>
        <w:tab/>
      </w:r>
      <w:r w:rsidR="005F1E25" w:rsidRPr="00966564">
        <w:rPr>
          <w:rFonts w:ascii="Arial" w:hAnsi="Arial" w:cs="Arial"/>
          <w:b w:val="0"/>
          <w:i w:val="0"/>
          <w:sz w:val="22"/>
          <w:szCs w:val="22"/>
        </w:rPr>
        <w:t>19-2725611/0100</w:t>
      </w:r>
      <w:r w:rsidRPr="00966564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966564">
        <w:rPr>
          <w:rFonts w:ascii="Arial" w:hAnsi="Arial" w:cs="Arial"/>
          <w:b w:val="0"/>
          <w:i w:val="0"/>
          <w:sz w:val="22"/>
          <w:szCs w:val="22"/>
        </w:rPr>
        <w:tab/>
      </w:r>
    </w:p>
    <w:p w14:paraId="60DD98AA" w14:textId="77777777" w:rsidR="00856982" w:rsidRPr="00966564" w:rsidRDefault="008B57FB" w:rsidP="00C83798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966564">
        <w:rPr>
          <w:rFonts w:ascii="Arial" w:hAnsi="Arial" w:cs="Arial"/>
          <w:b w:val="0"/>
          <w:i w:val="0"/>
          <w:sz w:val="22"/>
          <w:szCs w:val="22"/>
        </w:rPr>
        <w:t xml:space="preserve">IČO: </w:t>
      </w:r>
      <w:r w:rsidR="007B2A84" w:rsidRPr="00966564">
        <w:rPr>
          <w:rFonts w:ascii="Arial" w:hAnsi="Arial" w:cs="Arial"/>
          <w:b w:val="0"/>
          <w:i w:val="0"/>
          <w:sz w:val="22"/>
          <w:szCs w:val="22"/>
        </w:rPr>
        <w:tab/>
      </w:r>
      <w:r w:rsidR="005F1E25" w:rsidRPr="00966564">
        <w:rPr>
          <w:rFonts w:ascii="Arial" w:hAnsi="Arial" w:cs="Arial"/>
          <w:b w:val="0"/>
          <w:i w:val="0"/>
          <w:sz w:val="22"/>
          <w:szCs w:val="22"/>
        </w:rPr>
        <w:t>00279102</w:t>
      </w:r>
      <w:r w:rsidRPr="00966564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966564">
        <w:rPr>
          <w:rFonts w:ascii="Arial" w:hAnsi="Arial" w:cs="Arial"/>
          <w:b w:val="0"/>
          <w:i w:val="0"/>
          <w:sz w:val="22"/>
          <w:szCs w:val="22"/>
        </w:rPr>
        <w:tab/>
      </w:r>
    </w:p>
    <w:p w14:paraId="3036A945" w14:textId="77777777" w:rsidR="008B57FB" w:rsidRPr="00321086" w:rsidRDefault="008B57FB" w:rsidP="00C83798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966564">
        <w:rPr>
          <w:rFonts w:ascii="Arial" w:hAnsi="Arial" w:cs="Arial"/>
          <w:b w:val="0"/>
          <w:i w:val="0"/>
          <w:sz w:val="22"/>
          <w:szCs w:val="22"/>
        </w:rPr>
        <w:t xml:space="preserve">DIČ: </w:t>
      </w:r>
      <w:r w:rsidR="007B2A84" w:rsidRPr="00966564">
        <w:rPr>
          <w:rFonts w:ascii="Arial" w:hAnsi="Arial" w:cs="Arial"/>
          <w:b w:val="0"/>
          <w:i w:val="0"/>
          <w:sz w:val="22"/>
          <w:szCs w:val="22"/>
        </w:rPr>
        <w:tab/>
      </w:r>
      <w:r w:rsidR="005F1E25" w:rsidRPr="00966564">
        <w:rPr>
          <w:rFonts w:ascii="Arial" w:hAnsi="Arial" w:cs="Arial"/>
          <w:b w:val="0"/>
          <w:i w:val="0"/>
          <w:sz w:val="22"/>
          <w:szCs w:val="22"/>
        </w:rPr>
        <w:t>CZ699003828</w:t>
      </w:r>
      <w:r w:rsidRPr="00321086">
        <w:rPr>
          <w:rFonts w:ascii="Arial" w:hAnsi="Arial" w:cs="Arial"/>
          <w:b w:val="0"/>
          <w:i w:val="0"/>
          <w:sz w:val="22"/>
          <w:szCs w:val="22"/>
        </w:rPr>
        <w:tab/>
      </w:r>
    </w:p>
    <w:p w14:paraId="3C088B0B" w14:textId="77777777" w:rsidR="008B57FB" w:rsidRPr="00321086" w:rsidRDefault="008B57FB" w:rsidP="008B147E">
      <w:pPr>
        <w:pStyle w:val="Zkladntext"/>
        <w:spacing w:line="276" w:lineRule="auto"/>
        <w:ind w:right="1417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321086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321086">
        <w:rPr>
          <w:rFonts w:ascii="Arial" w:hAnsi="Arial" w:cs="Arial"/>
          <w:i w:val="0"/>
          <w:sz w:val="22"/>
          <w:szCs w:val="22"/>
        </w:rPr>
        <w:t>objednatel</w:t>
      </w:r>
      <w:r w:rsidRPr="00321086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2ECAE9B5" w14:textId="77777777" w:rsidR="008B147E" w:rsidRPr="00321086" w:rsidRDefault="008B147E" w:rsidP="008B147E">
      <w:pPr>
        <w:pStyle w:val="Zkladntext"/>
        <w:spacing w:line="276" w:lineRule="auto"/>
        <w:ind w:right="1417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9748DE2" w14:textId="77777777" w:rsidR="00593846" w:rsidRPr="00321086" w:rsidRDefault="008B147E" w:rsidP="008B147E">
      <w:pPr>
        <w:pStyle w:val="Zkladntext"/>
        <w:spacing w:line="276" w:lineRule="auto"/>
        <w:ind w:right="1418"/>
        <w:contextualSpacing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321086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4773FBBB" w14:textId="77777777" w:rsidR="008B147E" w:rsidRPr="00321086" w:rsidRDefault="008B147E" w:rsidP="008B147E">
      <w:pPr>
        <w:pStyle w:val="Zkladntext"/>
        <w:spacing w:line="276" w:lineRule="auto"/>
        <w:ind w:right="1418" w:firstLine="360"/>
        <w:contextualSpacing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478D0C99" w14:textId="67C8B856" w:rsidR="002E048D" w:rsidRPr="00B6549B" w:rsidRDefault="00593846" w:rsidP="002E048D">
      <w:pPr>
        <w:pStyle w:val="Zpat"/>
        <w:tabs>
          <w:tab w:val="clear" w:pos="4536"/>
          <w:tab w:val="clear" w:pos="9072"/>
        </w:tabs>
        <w:spacing w:line="264" w:lineRule="auto"/>
        <w:jc w:val="both"/>
        <w:rPr>
          <w:rFonts w:ascii="Franklin Gothic Book" w:hAnsi="Franklin Gothic Book" w:cs="Calibri"/>
          <w:b/>
          <w:color w:val="000000"/>
          <w:sz w:val="22"/>
          <w:szCs w:val="22"/>
        </w:rPr>
      </w:pPr>
      <w:r w:rsidRPr="00B6549B">
        <w:rPr>
          <w:rFonts w:ascii="Arial" w:hAnsi="Arial" w:cs="Arial"/>
          <w:sz w:val="22"/>
          <w:szCs w:val="22"/>
        </w:rPr>
        <w:t>Zhotovitel:</w:t>
      </w:r>
      <w:r w:rsidRPr="00B6549B">
        <w:rPr>
          <w:rFonts w:ascii="Arial" w:hAnsi="Arial" w:cs="Arial"/>
          <w:sz w:val="22"/>
          <w:szCs w:val="22"/>
        </w:rPr>
        <w:tab/>
      </w:r>
      <w:r w:rsidR="00364D74" w:rsidRPr="00B6549B">
        <w:rPr>
          <w:rFonts w:ascii="Arial" w:hAnsi="Arial" w:cs="Arial"/>
          <w:sz w:val="22"/>
          <w:szCs w:val="22"/>
        </w:rPr>
        <w:tab/>
      </w:r>
      <w:r w:rsidR="00364D74" w:rsidRPr="00B6549B">
        <w:rPr>
          <w:rFonts w:ascii="Arial" w:hAnsi="Arial" w:cs="Arial"/>
          <w:sz w:val="22"/>
          <w:szCs w:val="22"/>
        </w:rPr>
        <w:tab/>
      </w:r>
      <w:r w:rsidR="00364D74" w:rsidRPr="00B6549B">
        <w:rPr>
          <w:rFonts w:ascii="Arial" w:hAnsi="Arial" w:cs="Arial"/>
          <w:sz w:val="22"/>
          <w:szCs w:val="22"/>
        </w:rPr>
        <w:tab/>
      </w:r>
      <w:r w:rsidR="00364D74" w:rsidRPr="00B6549B">
        <w:rPr>
          <w:rFonts w:ascii="Arial" w:hAnsi="Arial" w:cs="Arial"/>
          <w:sz w:val="22"/>
          <w:szCs w:val="22"/>
        </w:rPr>
        <w:tab/>
      </w:r>
      <w:r w:rsidR="00364D74" w:rsidRPr="00B6549B">
        <w:rPr>
          <w:rFonts w:ascii="Arial" w:hAnsi="Arial" w:cs="Arial"/>
          <w:b/>
          <w:sz w:val="22"/>
          <w:szCs w:val="22"/>
        </w:rPr>
        <w:t xml:space="preserve">    </w:t>
      </w:r>
      <w:r w:rsidR="002E048D" w:rsidRPr="00B6549B">
        <w:rPr>
          <w:rFonts w:ascii="Franklin Gothic Book" w:hAnsi="Franklin Gothic Book" w:cs="Calibri"/>
          <w:b/>
          <w:color w:val="000000"/>
          <w:sz w:val="22"/>
          <w:szCs w:val="22"/>
        </w:rPr>
        <w:t>.</w:t>
      </w:r>
    </w:p>
    <w:p w14:paraId="0929375B" w14:textId="28529E42" w:rsidR="00BA6B4E" w:rsidRPr="00B6549B" w:rsidRDefault="007F0E90" w:rsidP="00BA6B4E">
      <w:pPr>
        <w:pStyle w:val="Default"/>
        <w:ind w:left="4485" w:hanging="4485"/>
        <w:rPr>
          <w:rFonts w:ascii="Arial" w:eastAsia="Lucida Sans Unicode" w:hAnsi="Arial" w:cs="Arial"/>
          <w:color w:val="auto"/>
          <w:sz w:val="22"/>
          <w:szCs w:val="22"/>
        </w:rPr>
      </w:pPr>
      <w:r w:rsidRPr="00B6549B">
        <w:rPr>
          <w:rFonts w:ascii="Arial" w:eastAsia="Lucida Sans Unicode" w:hAnsi="Arial" w:cs="Arial"/>
          <w:color w:val="auto"/>
          <w:sz w:val="22"/>
          <w:szCs w:val="22"/>
        </w:rPr>
        <w:t>S</w:t>
      </w:r>
      <w:r w:rsidR="008B57FB" w:rsidRPr="00B6549B">
        <w:rPr>
          <w:rFonts w:ascii="Arial" w:eastAsia="Lucida Sans Unicode" w:hAnsi="Arial" w:cs="Arial"/>
          <w:color w:val="auto"/>
          <w:sz w:val="22"/>
          <w:szCs w:val="22"/>
        </w:rPr>
        <w:t>ídlo:</w:t>
      </w:r>
      <w:r w:rsidR="00F72FDC" w:rsidRPr="00B6549B">
        <w:rPr>
          <w:rFonts w:ascii="Arial" w:eastAsia="Lucida Sans Unicode" w:hAnsi="Arial" w:cs="Arial"/>
          <w:color w:val="auto"/>
          <w:sz w:val="22"/>
          <w:szCs w:val="22"/>
        </w:rPr>
        <w:tab/>
      </w:r>
      <w:r w:rsidR="002E048D" w:rsidRPr="00B6549B">
        <w:rPr>
          <w:rFonts w:ascii="Arial" w:eastAsia="Lucida Sans Unicode" w:hAnsi="Arial" w:cs="Arial"/>
          <w:color w:val="auto"/>
          <w:sz w:val="22"/>
          <w:szCs w:val="22"/>
        </w:rPr>
        <w:t xml:space="preserve"> </w:t>
      </w:r>
    </w:p>
    <w:p w14:paraId="0D3D5582" w14:textId="77777777" w:rsidR="008B57FB" w:rsidRPr="00B6549B" w:rsidRDefault="007F0E90" w:rsidP="00B8717A">
      <w:pPr>
        <w:pStyle w:val="Default"/>
        <w:ind w:left="4485" w:hanging="4485"/>
        <w:rPr>
          <w:rFonts w:ascii="Arial" w:eastAsia="Lucida Sans Unicode" w:hAnsi="Arial" w:cs="Arial"/>
          <w:color w:val="auto"/>
          <w:sz w:val="22"/>
          <w:szCs w:val="22"/>
        </w:rPr>
      </w:pPr>
      <w:r w:rsidRPr="00B6549B">
        <w:rPr>
          <w:rFonts w:ascii="Arial" w:eastAsia="Lucida Sans Unicode" w:hAnsi="Arial" w:cs="Arial"/>
          <w:color w:val="auto"/>
          <w:sz w:val="22"/>
          <w:szCs w:val="22"/>
        </w:rPr>
        <w:t>Z</w:t>
      </w:r>
      <w:r w:rsidR="008B57FB" w:rsidRPr="00B6549B">
        <w:rPr>
          <w:rFonts w:ascii="Arial" w:eastAsia="Lucida Sans Unicode" w:hAnsi="Arial" w:cs="Arial"/>
          <w:color w:val="auto"/>
          <w:sz w:val="22"/>
          <w:szCs w:val="22"/>
        </w:rPr>
        <w:t>astoupený:</w:t>
      </w:r>
      <w:r w:rsidR="008B57FB" w:rsidRPr="00B6549B">
        <w:rPr>
          <w:rFonts w:ascii="Arial" w:eastAsia="Lucida Sans Unicode" w:hAnsi="Arial" w:cs="Arial"/>
          <w:color w:val="auto"/>
          <w:sz w:val="22"/>
          <w:szCs w:val="22"/>
        </w:rPr>
        <w:tab/>
      </w:r>
    </w:p>
    <w:p w14:paraId="05061F97" w14:textId="77777777" w:rsidR="006140F1" w:rsidRPr="00B6549B" w:rsidRDefault="008B57FB" w:rsidP="006140F1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B6549B">
        <w:rPr>
          <w:rFonts w:ascii="Arial" w:hAnsi="Arial" w:cs="Arial"/>
          <w:sz w:val="22"/>
          <w:szCs w:val="22"/>
        </w:rPr>
        <w:t>Tel.:</w:t>
      </w:r>
      <w:r w:rsidRPr="00B6549B">
        <w:rPr>
          <w:rFonts w:ascii="Arial" w:hAnsi="Arial" w:cs="Arial"/>
          <w:sz w:val="22"/>
          <w:szCs w:val="22"/>
        </w:rPr>
        <w:tab/>
      </w:r>
    </w:p>
    <w:p w14:paraId="56F6A2A5" w14:textId="77777777" w:rsidR="008B57FB" w:rsidRPr="00B6549B" w:rsidRDefault="008B57FB" w:rsidP="006140F1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B6549B">
        <w:rPr>
          <w:rFonts w:ascii="Arial" w:hAnsi="Arial" w:cs="Arial"/>
          <w:sz w:val="22"/>
          <w:szCs w:val="22"/>
        </w:rPr>
        <w:t>E-mail:</w:t>
      </w:r>
      <w:r w:rsidRPr="00B6549B">
        <w:rPr>
          <w:rFonts w:ascii="Arial" w:hAnsi="Arial" w:cs="Arial"/>
          <w:sz w:val="22"/>
          <w:szCs w:val="22"/>
        </w:rPr>
        <w:tab/>
      </w:r>
    </w:p>
    <w:p w14:paraId="4ECA7606" w14:textId="77777777" w:rsidR="000A29A9" w:rsidRPr="00B6549B" w:rsidRDefault="003D4EA2" w:rsidP="000A29A9">
      <w:pPr>
        <w:spacing w:line="264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B6549B">
        <w:rPr>
          <w:rFonts w:ascii="Arial" w:eastAsia="Lucida Sans Unicode" w:hAnsi="Arial" w:cs="Arial"/>
          <w:sz w:val="22"/>
          <w:szCs w:val="22"/>
        </w:rPr>
        <w:t xml:space="preserve">Bankovní spojení:  </w:t>
      </w:r>
      <w:r w:rsidR="00AC1203" w:rsidRPr="00B6549B">
        <w:rPr>
          <w:rFonts w:ascii="Arial" w:eastAsia="Lucida Sans Unicode" w:hAnsi="Arial" w:cs="Arial"/>
          <w:sz w:val="22"/>
          <w:szCs w:val="22"/>
        </w:rPr>
        <w:tab/>
      </w:r>
      <w:r w:rsidR="006140F1" w:rsidRPr="00B6549B">
        <w:rPr>
          <w:rFonts w:ascii="Arial" w:eastAsia="Lucida Sans Unicode" w:hAnsi="Arial" w:cs="Arial"/>
          <w:sz w:val="22"/>
          <w:szCs w:val="22"/>
        </w:rPr>
        <w:tab/>
      </w:r>
      <w:r w:rsidR="006140F1" w:rsidRPr="00B6549B">
        <w:rPr>
          <w:rFonts w:ascii="Arial" w:eastAsia="Lucida Sans Unicode" w:hAnsi="Arial" w:cs="Arial"/>
          <w:sz w:val="22"/>
          <w:szCs w:val="22"/>
        </w:rPr>
        <w:tab/>
      </w:r>
      <w:r w:rsidR="006140F1" w:rsidRPr="00B6549B">
        <w:rPr>
          <w:rFonts w:ascii="Arial" w:eastAsia="Lucida Sans Unicode" w:hAnsi="Arial" w:cs="Arial"/>
          <w:sz w:val="22"/>
          <w:szCs w:val="22"/>
        </w:rPr>
        <w:tab/>
      </w:r>
      <w:r w:rsidR="000A29A9" w:rsidRPr="00B6549B">
        <w:rPr>
          <w:rFonts w:ascii="Arial" w:eastAsia="Lucida Sans Unicode" w:hAnsi="Arial" w:cs="Arial"/>
          <w:sz w:val="22"/>
          <w:szCs w:val="22"/>
        </w:rPr>
        <w:t xml:space="preserve">     </w:t>
      </w:r>
    </w:p>
    <w:p w14:paraId="481E951A" w14:textId="77777777" w:rsidR="003D4EA2" w:rsidRPr="00B6549B" w:rsidRDefault="003D4EA2" w:rsidP="000A29A9">
      <w:pPr>
        <w:pStyle w:val="Default"/>
        <w:rPr>
          <w:rFonts w:ascii="Arial" w:hAnsi="Arial" w:cs="Arial"/>
          <w:sz w:val="22"/>
          <w:szCs w:val="22"/>
        </w:rPr>
      </w:pPr>
      <w:r w:rsidRPr="00B6549B">
        <w:rPr>
          <w:rFonts w:ascii="Arial" w:hAnsi="Arial" w:cs="Arial"/>
          <w:sz w:val="22"/>
          <w:szCs w:val="22"/>
        </w:rPr>
        <w:t xml:space="preserve">Číslo účtu:  </w:t>
      </w:r>
      <w:r w:rsidR="00AC1203" w:rsidRPr="00B6549B">
        <w:rPr>
          <w:rFonts w:ascii="Arial" w:hAnsi="Arial" w:cs="Arial"/>
          <w:sz w:val="22"/>
          <w:szCs w:val="22"/>
        </w:rPr>
        <w:tab/>
      </w:r>
      <w:r w:rsidR="000A29A9" w:rsidRPr="00B6549B">
        <w:rPr>
          <w:rFonts w:ascii="Arial" w:hAnsi="Arial" w:cs="Arial"/>
          <w:sz w:val="22"/>
          <w:szCs w:val="22"/>
        </w:rPr>
        <w:tab/>
      </w:r>
      <w:r w:rsidR="000A29A9" w:rsidRPr="00B6549B">
        <w:rPr>
          <w:rFonts w:ascii="Arial" w:hAnsi="Arial" w:cs="Arial"/>
          <w:sz w:val="22"/>
          <w:szCs w:val="22"/>
        </w:rPr>
        <w:tab/>
      </w:r>
      <w:r w:rsidR="000A29A9" w:rsidRPr="00B6549B">
        <w:rPr>
          <w:rFonts w:ascii="Arial" w:hAnsi="Arial" w:cs="Arial"/>
          <w:sz w:val="22"/>
          <w:szCs w:val="22"/>
        </w:rPr>
        <w:tab/>
      </w:r>
      <w:r w:rsidR="001238D7" w:rsidRPr="00B6549B">
        <w:rPr>
          <w:rFonts w:ascii="Arial" w:hAnsi="Arial" w:cs="Arial"/>
          <w:sz w:val="22"/>
          <w:szCs w:val="22"/>
        </w:rPr>
        <w:tab/>
        <w:t xml:space="preserve">  </w:t>
      </w:r>
      <w:r w:rsidR="009A4C48" w:rsidRPr="00B6549B">
        <w:rPr>
          <w:rFonts w:ascii="Arial" w:eastAsia="Lucida Sans Unicode" w:hAnsi="Arial" w:cs="Arial"/>
          <w:color w:val="auto"/>
          <w:sz w:val="22"/>
          <w:szCs w:val="22"/>
        </w:rPr>
        <w:t xml:space="preserve"> </w:t>
      </w:r>
    </w:p>
    <w:p w14:paraId="584AE6E0" w14:textId="048E1CA0" w:rsidR="00AA1169" w:rsidRPr="00B6549B" w:rsidRDefault="00AC1203" w:rsidP="00AA1169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B6549B">
        <w:rPr>
          <w:rFonts w:ascii="Arial" w:hAnsi="Arial" w:cs="Arial"/>
          <w:sz w:val="22"/>
          <w:szCs w:val="22"/>
        </w:rPr>
        <w:t>IČ</w:t>
      </w:r>
      <w:r w:rsidR="00060C4B" w:rsidRPr="00B6549B">
        <w:rPr>
          <w:rFonts w:ascii="Arial" w:hAnsi="Arial" w:cs="Arial"/>
          <w:sz w:val="22"/>
          <w:szCs w:val="22"/>
        </w:rPr>
        <w:t>O</w:t>
      </w:r>
      <w:r w:rsidR="00AA1169" w:rsidRPr="00B6549B">
        <w:rPr>
          <w:rFonts w:ascii="Arial" w:hAnsi="Arial" w:cs="Arial"/>
          <w:sz w:val="22"/>
          <w:szCs w:val="22"/>
        </w:rPr>
        <w:t xml:space="preserve">:  </w:t>
      </w:r>
      <w:r w:rsidR="00AA1169" w:rsidRPr="00B6549B">
        <w:rPr>
          <w:rFonts w:ascii="Arial" w:hAnsi="Arial" w:cs="Arial"/>
          <w:sz w:val="22"/>
          <w:szCs w:val="22"/>
        </w:rPr>
        <w:tab/>
      </w:r>
    </w:p>
    <w:p w14:paraId="4C8816CF" w14:textId="5AECE703" w:rsidR="002E048D" w:rsidRPr="00B6549B" w:rsidRDefault="00AC1203" w:rsidP="000A29A9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B6549B">
        <w:rPr>
          <w:rFonts w:ascii="Arial" w:hAnsi="Arial" w:cs="Arial"/>
          <w:sz w:val="22"/>
          <w:szCs w:val="22"/>
        </w:rPr>
        <w:t xml:space="preserve">DIČ: </w:t>
      </w:r>
      <w:r w:rsidR="00976559" w:rsidRPr="00B6549B">
        <w:rPr>
          <w:rFonts w:ascii="Arial" w:hAnsi="Arial" w:cs="Arial"/>
          <w:sz w:val="22"/>
          <w:szCs w:val="22"/>
        </w:rPr>
        <w:tab/>
      </w:r>
    </w:p>
    <w:p w14:paraId="1BDFF192" w14:textId="77777777" w:rsidR="00700C1D" w:rsidRPr="00A60DCD" w:rsidRDefault="00700C1D" w:rsidP="001238D7">
      <w:pPr>
        <w:spacing w:line="264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B6549B">
        <w:rPr>
          <w:rFonts w:ascii="Arial" w:hAnsi="Arial" w:cs="Arial"/>
          <w:sz w:val="22"/>
          <w:szCs w:val="22"/>
        </w:rPr>
        <w:t>(dále jen „</w:t>
      </w:r>
      <w:r w:rsidRPr="00B6549B">
        <w:rPr>
          <w:rFonts w:ascii="Arial" w:hAnsi="Arial" w:cs="Arial"/>
          <w:b/>
          <w:sz w:val="22"/>
          <w:szCs w:val="22"/>
        </w:rPr>
        <w:t>zhotovitel</w:t>
      </w:r>
      <w:r w:rsidRPr="00B6549B">
        <w:rPr>
          <w:rFonts w:ascii="Arial" w:hAnsi="Arial" w:cs="Arial"/>
          <w:sz w:val="22"/>
          <w:szCs w:val="22"/>
        </w:rPr>
        <w:t>“)</w:t>
      </w:r>
    </w:p>
    <w:p w14:paraId="794336DE" w14:textId="77777777" w:rsidR="00700C1D" w:rsidRPr="00700C1D" w:rsidRDefault="00700C1D" w:rsidP="00700C1D">
      <w:pPr>
        <w:spacing w:after="120" w:line="264" w:lineRule="auto"/>
        <w:jc w:val="both"/>
        <w:rPr>
          <w:rFonts w:ascii="Arial" w:eastAsia="Lucida Sans Unicode" w:hAnsi="Arial" w:cs="Arial"/>
          <w:sz w:val="22"/>
          <w:szCs w:val="22"/>
        </w:rPr>
      </w:pPr>
    </w:p>
    <w:p w14:paraId="229CD1C5" w14:textId="77777777" w:rsidR="00700C1D" w:rsidRPr="00321086" w:rsidRDefault="00700C1D" w:rsidP="00C83798">
      <w:pPr>
        <w:pStyle w:val="Zkladntext"/>
        <w:spacing w:line="276" w:lineRule="auto"/>
        <w:ind w:right="1417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7528346D" w14:textId="77777777" w:rsidR="000D303F" w:rsidRPr="00321086" w:rsidRDefault="000D303F" w:rsidP="00C261A7">
      <w:pPr>
        <w:pStyle w:val="Zkladntext"/>
        <w:spacing w:line="276" w:lineRule="auto"/>
        <w:ind w:right="1417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2702CD7" w14:textId="504F74EC" w:rsidR="0094054F" w:rsidRPr="00321086" w:rsidRDefault="000D303F" w:rsidP="00480CE9">
      <w:pPr>
        <w:pStyle w:val="Zkladntext"/>
        <w:ind w:right="-1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321086">
        <w:rPr>
          <w:rFonts w:ascii="Arial" w:hAnsi="Arial" w:cs="Arial"/>
          <w:b w:val="0"/>
          <w:i w:val="0"/>
          <w:sz w:val="22"/>
          <w:szCs w:val="22"/>
        </w:rPr>
        <w:t>Na základě výsledku výběrového řízení provedeného v souladu s</w:t>
      </w:r>
      <w:r w:rsidR="003C4648">
        <w:rPr>
          <w:rFonts w:ascii="Arial" w:hAnsi="Arial" w:cs="Arial"/>
          <w:b w:val="0"/>
          <w:i w:val="0"/>
          <w:sz w:val="22"/>
          <w:szCs w:val="22"/>
        </w:rPr>
        <w:t>e</w:t>
      </w:r>
      <w:r w:rsidR="0083489A" w:rsidRPr="00321086">
        <w:rPr>
          <w:rFonts w:ascii="Arial" w:hAnsi="Arial" w:cs="Arial"/>
          <w:b w:val="0"/>
          <w:i w:val="0"/>
          <w:sz w:val="22"/>
          <w:szCs w:val="22"/>
        </w:rPr>
        <w:t> </w:t>
      </w:r>
      <w:r w:rsidR="003C4648">
        <w:rPr>
          <w:rFonts w:ascii="Arial" w:hAnsi="Arial" w:cs="Arial"/>
          <w:b w:val="0"/>
          <w:i w:val="0"/>
          <w:sz w:val="22"/>
          <w:szCs w:val="22"/>
        </w:rPr>
        <w:t>Směrnicí</w:t>
      </w:r>
      <w:r w:rsidR="003744AB">
        <w:rPr>
          <w:rFonts w:ascii="Arial" w:hAnsi="Arial" w:cs="Arial"/>
          <w:b w:val="0"/>
          <w:i w:val="0"/>
          <w:sz w:val="22"/>
          <w:szCs w:val="22"/>
        </w:rPr>
        <w:t xml:space="preserve"> pro zadávání veřejných zakázek malého rozsahu</w:t>
      </w:r>
      <w:r w:rsidR="003C4648">
        <w:rPr>
          <w:rFonts w:ascii="Arial" w:hAnsi="Arial" w:cs="Arial"/>
          <w:b w:val="0"/>
          <w:i w:val="0"/>
          <w:sz w:val="22"/>
          <w:szCs w:val="22"/>
        </w:rPr>
        <w:t xml:space="preserve"> městem Lanškroun</w:t>
      </w:r>
      <w:r w:rsidR="00103AC2">
        <w:rPr>
          <w:rFonts w:ascii="Arial" w:hAnsi="Arial" w:cs="Arial"/>
          <w:b w:val="0"/>
          <w:i w:val="0"/>
          <w:sz w:val="22"/>
          <w:szCs w:val="22"/>
        </w:rPr>
        <w:t xml:space="preserve"> č.j. MULA 17073/2023</w:t>
      </w:r>
      <w:r w:rsidR="00A67C3B" w:rsidRPr="00321086">
        <w:rPr>
          <w:rFonts w:ascii="Arial" w:hAnsi="Arial" w:cs="Arial"/>
          <w:b w:val="0"/>
          <w:i w:val="0"/>
          <w:sz w:val="22"/>
          <w:szCs w:val="22"/>
        </w:rPr>
        <w:t xml:space="preserve">, </w:t>
      </w:r>
      <w:r w:rsidRPr="00321086">
        <w:rPr>
          <w:rFonts w:ascii="Arial" w:hAnsi="Arial" w:cs="Arial"/>
          <w:b w:val="0"/>
          <w:i w:val="0"/>
          <w:sz w:val="22"/>
          <w:szCs w:val="22"/>
        </w:rPr>
        <w:t>uzavírají smluvní strany tuto smlouvu o dílo (dále jen „</w:t>
      </w:r>
      <w:r w:rsidRPr="00321086">
        <w:rPr>
          <w:rFonts w:ascii="Arial" w:hAnsi="Arial" w:cs="Arial"/>
          <w:i w:val="0"/>
          <w:sz w:val="22"/>
          <w:szCs w:val="22"/>
        </w:rPr>
        <w:t>smlouva</w:t>
      </w:r>
      <w:r w:rsidRPr="00321086">
        <w:rPr>
          <w:rFonts w:ascii="Arial" w:hAnsi="Arial" w:cs="Arial"/>
          <w:b w:val="0"/>
          <w:i w:val="0"/>
          <w:sz w:val="22"/>
          <w:szCs w:val="22"/>
        </w:rPr>
        <w:t>“)</w:t>
      </w:r>
      <w:r w:rsidR="00103AC2">
        <w:rPr>
          <w:rFonts w:ascii="Arial" w:hAnsi="Arial" w:cs="Arial"/>
          <w:b w:val="0"/>
          <w:i w:val="0"/>
          <w:sz w:val="22"/>
          <w:szCs w:val="22"/>
        </w:rPr>
        <w:t>, kterou se zhotovitel zavazuje řádně a včas, na svůj náklad a nebezpečí, provést pro objednatele dílo dle podmínek této smlouvy a objednatel se zavazuje za podmínek této smlouvy dílo převzít a zaplatit zhotoviteli dohodnutou cenu za jeho provedení.</w:t>
      </w:r>
    </w:p>
    <w:p w14:paraId="4474F5AB" w14:textId="77777777" w:rsidR="004F5D4D" w:rsidRDefault="004F5D4D" w:rsidP="00480CE9">
      <w:pPr>
        <w:pStyle w:val="Zkladntext"/>
        <w:ind w:right="-1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5601787D" w14:textId="77777777" w:rsidR="00730A5F" w:rsidRPr="00321086" w:rsidRDefault="00730A5F" w:rsidP="00480CE9">
      <w:pPr>
        <w:pStyle w:val="Zkladntext"/>
        <w:ind w:right="-1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178254F" w14:textId="77777777" w:rsidR="008C45CD" w:rsidRPr="00321086" w:rsidRDefault="00BC1345" w:rsidP="00BF5E11">
      <w:pPr>
        <w:pStyle w:val="TSlneksmlouvy"/>
        <w:spacing w:before="0" w:after="120" w:line="240" w:lineRule="auto"/>
        <w:ind w:right="-1"/>
        <w:rPr>
          <w:rFonts w:cs="Arial"/>
          <w:szCs w:val="22"/>
          <w:u w:val="none"/>
        </w:rPr>
      </w:pPr>
      <w:r w:rsidRPr="00321086">
        <w:rPr>
          <w:rFonts w:cs="Arial"/>
          <w:szCs w:val="22"/>
          <w:u w:val="none"/>
        </w:rPr>
        <w:t>Čl. I</w:t>
      </w:r>
      <w:r w:rsidR="008C45CD" w:rsidRPr="00321086">
        <w:rPr>
          <w:rFonts w:cs="Arial"/>
          <w:szCs w:val="22"/>
          <w:u w:val="none"/>
        </w:rPr>
        <w:br/>
      </w:r>
      <w:bookmarkStart w:id="0" w:name="_Ref368983927"/>
      <w:r w:rsidR="007C0D41" w:rsidRPr="00321086">
        <w:rPr>
          <w:rFonts w:cs="Arial"/>
          <w:szCs w:val="22"/>
          <w:u w:val="none"/>
        </w:rPr>
        <w:t>Účel a předmět</w:t>
      </w:r>
      <w:r w:rsidR="008C45CD" w:rsidRPr="00321086">
        <w:rPr>
          <w:rFonts w:cs="Arial"/>
          <w:szCs w:val="22"/>
          <w:u w:val="none"/>
        </w:rPr>
        <w:t xml:space="preserve"> smlouvy</w:t>
      </w:r>
      <w:bookmarkEnd w:id="0"/>
    </w:p>
    <w:p w14:paraId="493C0FA1" w14:textId="7E0AF902" w:rsidR="00914EF8" w:rsidRPr="00B608E6" w:rsidRDefault="00103AC2" w:rsidP="00B608E6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7F5AFE" w:rsidRPr="00B608E6">
        <w:rPr>
          <w:rFonts w:ascii="Arial" w:hAnsi="Arial" w:cs="Arial"/>
          <w:sz w:val="22"/>
          <w:szCs w:val="22"/>
        </w:rPr>
        <w:t>Účelem této smlouvy je</w:t>
      </w:r>
      <w:r w:rsidR="00364403" w:rsidRPr="00B608E6">
        <w:rPr>
          <w:rFonts w:ascii="Arial" w:hAnsi="Arial" w:cs="Arial"/>
          <w:sz w:val="22"/>
          <w:szCs w:val="22"/>
        </w:rPr>
        <w:t xml:space="preserve"> </w:t>
      </w:r>
      <w:r w:rsidR="007C0D41" w:rsidRPr="00B608E6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B608E6">
        <w:rPr>
          <w:rFonts w:ascii="Arial" w:hAnsi="Arial" w:cs="Arial"/>
          <w:sz w:val="22"/>
          <w:szCs w:val="22"/>
        </w:rPr>
        <w:t xml:space="preserve"> </w:t>
      </w:r>
      <w:r w:rsidR="007C0D41" w:rsidRPr="00B608E6">
        <w:rPr>
          <w:rFonts w:ascii="Arial" w:hAnsi="Arial" w:cs="Arial"/>
          <w:sz w:val="22"/>
          <w:szCs w:val="22"/>
        </w:rPr>
        <w:t xml:space="preserve">při </w:t>
      </w:r>
      <w:r w:rsidR="00265531" w:rsidRPr="00B608E6">
        <w:rPr>
          <w:rFonts w:ascii="Arial" w:hAnsi="Arial" w:cs="Arial"/>
          <w:sz w:val="22"/>
          <w:szCs w:val="22"/>
        </w:rPr>
        <w:t xml:space="preserve">realizaci veřejné zakázky </w:t>
      </w:r>
      <w:r w:rsidR="009E11D1" w:rsidRPr="007510ED">
        <w:rPr>
          <w:rFonts w:ascii="Arial" w:hAnsi="Arial" w:cs="Arial"/>
          <w:sz w:val="22"/>
          <w:szCs w:val="22"/>
        </w:rPr>
        <w:t>malého rozsahu</w:t>
      </w:r>
      <w:r w:rsidR="00B654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zpracování </w:t>
      </w:r>
      <w:r w:rsidR="00B6549B" w:rsidRPr="00D10C8A">
        <w:rPr>
          <w:rFonts w:ascii="Arial" w:hAnsi="Arial" w:cs="Arial"/>
          <w:b/>
          <w:sz w:val="22"/>
          <w:szCs w:val="22"/>
        </w:rPr>
        <w:t>„Koncepce dopravy v klidu pro město Lanškroun</w:t>
      </w:r>
      <w:r w:rsidR="00D10C8A">
        <w:rPr>
          <w:rFonts w:ascii="Arial" w:hAnsi="Arial" w:cs="Arial"/>
          <w:b/>
          <w:sz w:val="22"/>
          <w:szCs w:val="22"/>
        </w:rPr>
        <w:t>“</w:t>
      </w:r>
      <w:r w:rsidR="00546D82" w:rsidRPr="007510ED">
        <w:rPr>
          <w:rFonts w:ascii="Arial" w:hAnsi="Arial" w:cs="Arial"/>
          <w:sz w:val="22"/>
          <w:szCs w:val="22"/>
        </w:rPr>
        <w:t>, kter</w:t>
      </w:r>
      <w:r w:rsidR="00D10C8A">
        <w:rPr>
          <w:rFonts w:ascii="Arial" w:hAnsi="Arial" w:cs="Arial"/>
          <w:sz w:val="22"/>
          <w:szCs w:val="22"/>
        </w:rPr>
        <w:t>á</w:t>
      </w:r>
      <w:r w:rsidR="00546D82" w:rsidRPr="007510ED">
        <w:rPr>
          <w:rFonts w:ascii="Arial" w:hAnsi="Arial" w:cs="Arial"/>
          <w:sz w:val="22"/>
          <w:szCs w:val="22"/>
        </w:rPr>
        <w:t xml:space="preserve"> </w:t>
      </w:r>
      <w:r w:rsidR="00D10C8A">
        <w:rPr>
          <w:rFonts w:ascii="Arial" w:hAnsi="Arial" w:cs="Arial"/>
          <w:sz w:val="22"/>
          <w:szCs w:val="22"/>
        </w:rPr>
        <w:t xml:space="preserve">bude </w:t>
      </w:r>
      <w:bookmarkStart w:id="1" w:name="_Ref368937392"/>
      <w:r w:rsidR="00D10C8A" w:rsidRPr="00D10C8A">
        <w:rPr>
          <w:rFonts w:ascii="Arial" w:hAnsi="Arial" w:cs="Arial"/>
          <w:sz w:val="22"/>
          <w:szCs w:val="22"/>
        </w:rPr>
        <w:t xml:space="preserve">zpracována pro celé zastavitelné území města Lanškroun se zaměřením na širší centrum a dále pro rekreační území lanškrounských rybníků a navazujících </w:t>
      </w:r>
      <w:r w:rsidR="00D10C8A" w:rsidRPr="00D10C8A">
        <w:rPr>
          <w:rFonts w:ascii="Arial" w:hAnsi="Arial" w:cs="Arial"/>
          <w:sz w:val="22"/>
          <w:szCs w:val="22"/>
        </w:rPr>
        <w:lastRenderedPageBreak/>
        <w:t>městských lesů. Řešení v lokalitách se soustředěnou zástavbou rodinných domů bude pouze okrajové.</w:t>
      </w:r>
      <w:r w:rsidR="00EC15BF" w:rsidRPr="00B608E6">
        <w:rPr>
          <w:rFonts w:ascii="Arial" w:hAnsi="Arial" w:cs="Arial"/>
          <w:sz w:val="22"/>
          <w:szCs w:val="22"/>
        </w:rPr>
        <w:t xml:space="preserve"> </w:t>
      </w:r>
    </w:p>
    <w:p w14:paraId="20307BB7" w14:textId="77777777" w:rsidR="00B608E6" w:rsidRDefault="00B608E6" w:rsidP="004367D6">
      <w:pPr>
        <w:pStyle w:val="Default"/>
      </w:pPr>
    </w:p>
    <w:p w14:paraId="7F06E85A" w14:textId="66A1A68B" w:rsidR="001115F0" w:rsidRDefault="00103AC2" w:rsidP="00DC249E">
      <w:pPr>
        <w:jc w:val="both"/>
        <w:rPr>
          <w:rStyle w:val="Siln"/>
          <w:rFonts w:ascii="Arial" w:hAnsi="Arial" w:cs="Arial"/>
          <w:b w:val="0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 xml:space="preserve">2. </w:t>
      </w:r>
      <w:r w:rsidR="000660E9" w:rsidRPr="000660E9">
        <w:rPr>
          <w:rFonts w:ascii="Arial" w:eastAsia="Lucida Sans Unicode" w:hAnsi="Arial" w:cs="Arial"/>
          <w:sz w:val="22"/>
          <w:szCs w:val="22"/>
        </w:rPr>
        <w:t>Cílem</w:t>
      </w:r>
      <w:r w:rsidR="00DC249E">
        <w:rPr>
          <w:rFonts w:ascii="Arial" w:eastAsia="Lucida Sans Unicode" w:hAnsi="Arial" w:cs="Arial"/>
          <w:sz w:val="22"/>
          <w:szCs w:val="22"/>
        </w:rPr>
        <w:t xml:space="preserve"> koncepce</w:t>
      </w:r>
      <w:r w:rsidR="000660E9" w:rsidRPr="000660E9">
        <w:rPr>
          <w:rFonts w:ascii="Arial" w:eastAsia="Lucida Sans Unicode" w:hAnsi="Arial" w:cs="Arial"/>
          <w:sz w:val="22"/>
          <w:szCs w:val="22"/>
        </w:rPr>
        <w:t xml:space="preserve"> je vytvořit jeden komplexní celkový závazný dokument pro dlouhodobou realizaci a cílovou proměnu uspořádání dopravy v klidu v řešeném území</w:t>
      </w:r>
      <w:r>
        <w:rPr>
          <w:rFonts w:ascii="Arial" w:eastAsia="Lucida Sans Unicode" w:hAnsi="Arial" w:cs="Arial"/>
          <w:sz w:val="22"/>
          <w:szCs w:val="22"/>
        </w:rPr>
        <w:t>, z</w:t>
      </w:r>
      <w:r w:rsidR="000660E9" w:rsidRPr="000660E9">
        <w:rPr>
          <w:rFonts w:ascii="Arial" w:eastAsia="Lucida Sans Unicode" w:hAnsi="Arial" w:cs="Arial"/>
          <w:sz w:val="22"/>
          <w:szCs w:val="22"/>
        </w:rPr>
        <w:t>ajistit dostatečné parkování občanům a návštěvníkům města Lanškroun při zachování kvality veřejných prostranství</w:t>
      </w:r>
      <w:r>
        <w:rPr>
          <w:rFonts w:ascii="Arial" w:eastAsia="Lucida Sans Unicode" w:hAnsi="Arial" w:cs="Arial"/>
          <w:sz w:val="22"/>
          <w:szCs w:val="22"/>
        </w:rPr>
        <w:t xml:space="preserve"> </w:t>
      </w:r>
      <w:r w:rsidRPr="00321086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Pr="00321086">
        <w:rPr>
          <w:rStyle w:val="Siln"/>
          <w:rFonts w:ascii="Arial" w:hAnsi="Arial" w:cs="Arial"/>
          <w:sz w:val="22"/>
          <w:szCs w:val="22"/>
        </w:rPr>
        <w:t>Dílo</w:t>
      </w:r>
      <w:r w:rsidRPr="00321086">
        <w:rPr>
          <w:rStyle w:val="Siln"/>
          <w:rFonts w:ascii="Arial" w:hAnsi="Arial" w:cs="Arial"/>
          <w:b w:val="0"/>
          <w:sz w:val="22"/>
          <w:szCs w:val="22"/>
        </w:rPr>
        <w:t>“)</w:t>
      </w:r>
      <w:r w:rsidR="000660E9" w:rsidRPr="000660E9">
        <w:rPr>
          <w:rFonts w:ascii="Arial" w:eastAsia="Lucida Sans Unicode" w:hAnsi="Arial" w:cs="Arial"/>
          <w:sz w:val="22"/>
          <w:szCs w:val="22"/>
        </w:rPr>
        <w:t>. Koncepce dopravy v klidu bude pracovat s městem jako funkčním organismem. Bude nahlížet na město jako celek a navrhne vhodná řešení dopravy v klidu s ohledem na moderní, dynamicky se rozvíjející město. Bude hledat také alternativní řešení mobility jako je podpora pěší a cyklo dopravy. Koncepce dopravy v klidu určí také základní pravidla pro doporučené materiály na komunikacích, pro práci s dešťovou vodu a možnosti výsadeb pro nové i stávající parkovací plochy</w:t>
      </w:r>
      <w:bookmarkEnd w:id="1"/>
      <w:r w:rsidR="001B7847" w:rsidRPr="00321086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907F8AD" w14:textId="77777777" w:rsidR="00103AC2" w:rsidRDefault="00103AC2" w:rsidP="00DC249E">
      <w:pPr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30EF3B3" w14:textId="1402117D" w:rsidR="00E54EBF" w:rsidRDefault="00103AC2" w:rsidP="00DC249E">
      <w:pPr>
        <w:jc w:val="both"/>
        <w:rPr>
          <w:rStyle w:val="Siln"/>
          <w:rFonts w:ascii="Arial" w:hAnsi="Arial" w:cs="Arial"/>
          <w:b w:val="0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 xml:space="preserve">3. Dílo </w:t>
      </w:r>
      <w:r w:rsidR="00E54EBF">
        <w:rPr>
          <w:rStyle w:val="Siln"/>
          <w:rFonts w:ascii="Arial" w:hAnsi="Arial" w:cs="Arial"/>
          <w:b w:val="0"/>
          <w:sz w:val="22"/>
          <w:szCs w:val="22"/>
        </w:rPr>
        <w:t>bude zahrnovat</w:t>
      </w:r>
      <w:r>
        <w:rPr>
          <w:rStyle w:val="Siln"/>
          <w:rFonts w:ascii="Arial" w:hAnsi="Arial" w:cs="Arial"/>
          <w:b w:val="0"/>
          <w:sz w:val="22"/>
          <w:szCs w:val="22"/>
        </w:rPr>
        <w:t xml:space="preserve"> tyto části</w:t>
      </w:r>
      <w:r w:rsidR="00E54EBF">
        <w:rPr>
          <w:rStyle w:val="Siln"/>
          <w:rFonts w:ascii="Arial" w:hAnsi="Arial" w:cs="Arial"/>
          <w:b w:val="0"/>
          <w:sz w:val="22"/>
          <w:szCs w:val="22"/>
        </w:rPr>
        <w:t>:</w:t>
      </w:r>
    </w:p>
    <w:p w14:paraId="256E6B35" w14:textId="2E65AA80" w:rsidR="00E54EBF" w:rsidRPr="00E54EBF" w:rsidRDefault="00E54EBF" w:rsidP="00E54EBF">
      <w:pPr>
        <w:pStyle w:val="Odstavecseseznamem"/>
        <w:widowControl/>
        <w:numPr>
          <w:ilvl w:val="0"/>
          <w:numId w:val="31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E54EBF">
        <w:rPr>
          <w:rFonts w:ascii="Arial" w:hAnsi="Arial" w:cs="Arial"/>
          <w:sz w:val="22"/>
          <w:szCs w:val="22"/>
        </w:rPr>
        <w:t>Analytick</w:t>
      </w:r>
      <w:r w:rsidR="00103AC2">
        <w:rPr>
          <w:rFonts w:ascii="Arial" w:hAnsi="Arial" w:cs="Arial"/>
          <w:sz w:val="22"/>
          <w:szCs w:val="22"/>
        </w:rPr>
        <w:t>á</w:t>
      </w:r>
      <w:r w:rsidRPr="00E54EBF">
        <w:rPr>
          <w:rFonts w:ascii="Arial" w:hAnsi="Arial" w:cs="Arial"/>
          <w:sz w:val="22"/>
          <w:szCs w:val="22"/>
        </w:rPr>
        <w:t xml:space="preserve"> část:</w:t>
      </w:r>
    </w:p>
    <w:p w14:paraId="18139EB5" w14:textId="77777777" w:rsidR="00E54EBF" w:rsidRPr="00E54EBF" w:rsidRDefault="00E54EBF" w:rsidP="00E54EBF">
      <w:pPr>
        <w:pStyle w:val="Odstavecseseznamem"/>
        <w:widowControl/>
        <w:numPr>
          <w:ilvl w:val="1"/>
          <w:numId w:val="31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E54EBF">
        <w:rPr>
          <w:rFonts w:ascii="Arial" w:hAnsi="Arial" w:cs="Arial"/>
          <w:sz w:val="22"/>
          <w:szCs w:val="22"/>
        </w:rPr>
        <w:t>Zmapování stávající parkovacích ploch, posouzení jejich kapacity a zavedených režimů parkování</w:t>
      </w:r>
    </w:p>
    <w:p w14:paraId="43BC400C" w14:textId="0D4AABEC" w:rsidR="00E54EBF" w:rsidRPr="00E54EBF" w:rsidRDefault="00E54EBF" w:rsidP="00E54EBF">
      <w:pPr>
        <w:pStyle w:val="Odstavecseseznamem"/>
        <w:widowControl/>
        <w:numPr>
          <w:ilvl w:val="1"/>
          <w:numId w:val="31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E54EBF">
        <w:rPr>
          <w:rFonts w:ascii="Arial" w:hAnsi="Arial" w:cs="Arial"/>
          <w:sz w:val="22"/>
          <w:szCs w:val="22"/>
        </w:rPr>
        <w:t>Vyhodnocení a pojmenování problémů a problematických míst, včetně časového posouzení (např. dopravní špičky při přepravě dětí do školy, příjezdu do zaměstnání apod.)</w:t>
      </w:r>
    </w:p>
    <w:p w14:paraId="27F1F257" w14:textId="77777777" w:rsidR="00E54EBF" w:rsidRPr="00E54EBF" w:rsidRDefault="00E54EBF" w:rsidP="00E54EBF">
      <w:pPr>
        <w:pStyle w:val="Odstavecseseznamem"/>
        <w:widowControl/>
        <w:numPr>
          <w:ilvl w:val="1"/>
          <w:numId w:val="31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E54EBF">
        <w:rPr>
          <w:rFonts w:ascii="Arial" w:hAnsi="Arial" w:cs="Arial"/>
          <w:sz w:val="22"/>
          <w:szCs w:val="22"/>
        </w:rPr>
        <w:t>Zmapování návaznosti cyklo a turistických tras</w:t>
      </w:r>
    </w:p>
    <w:p w14:paraId="07EAAF41" w14:textId="04B231CA" w:rsidR="00E54EBF" w:rsidRPr="00E54EBF" w:rsidRDefault="00E54EBF" w:rsidP="00E54EBF">
      <w:pPr>
        <w:pStyle w:val="Odstavecseseznamem"/>
        <w:widowControl/>
        <w:numPr>
          <w:ilvl w:val="0"/>
          <w:numId w:val="31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E54EBF">
        <w:rPr>
          <w:rFonts w:ascii="Arial" w:hAnsi="Arial" w:cs="Arial"/>
          <w:sz w:val="22"/>
          <w:szCs w:val="22"/>
        </w:rPr>
        <w:t>Návrhov</w:t>
      </w:r>
      <w:r w:rsidR="00103AC2">
        <w:rPr>
          <w:rFonts w:ascii="Arial" w:hAnsi="Arial" w:cs="Arial"/>
          <w:sz w:val="22"/>
          <w:szCs w:val="22"/>
        </w:rPr>
        <w:t>á</w:t>
      </w:r>
      <w:r w:rsidRPr="00E54EBF">
        <w:rPr>
          <w:rFonts w:ascii="Arial" w:hAnsi="Arial" w:cs="Arial"/>
          <w:sz w:val="22"/>
          <w:szCs w:val="22"/>
        </w:rPr>
        <w:t xml:space="preserve"> část:</w:t>
      </w:r>
      <w:bookmarkStart w:id="2" w:name="_GoBack"/>
      <w:bookmarkEnd w:id="2"/>
    </w:p>
    <w:p w14:paraId="5151F434" w14:textId="77777777" w:rsidR="00E54EBF" w:rsidRPr="00E54EBF" w:rsidRDefault="00E54EBF" w:rsidP="00E54EBF">
      <w:pPr>
        <w:pStyle w:val="Odstavecseseznamem"/>
        <w:widowControl/>
        <w:numPr>
          <w:ilvl w:val="1"/>
          <w:numId w:val="31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E54EBF">
        <w:rPr>
          <w:rFonts w:ascii="Arial" w:hAnsi="Arial" w:cs="Arial"/>
          <w:sz w:val="22"/>
          <w:szCs w:val="22"/>
        </w:rPr>
        <w:t>Návrhy úpravy změn režimů parkování na stávajících parkovacích plochách</w:t>
      </w:r>
    </w:p>
    <w:p w14:paraId="50125372" w14:textId="77777777" w:rsidR="00E54EBF" w:rsidRPr="00E54EBF" w:rsidRDefault="00E54EBF" w:rsidP="00E54EBF">
      <w:pPr>
        <w:pStyle w:val="Odstavecseseznamem"/>
        <w:widowControl/>
        <w:numPr>
          <w:ilvl w:val="1"/>
          <w:numId w:val="31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E54EBF">
        <w:rPr>
          <w:rFonts w:ascii="Arial" w:hAnsi="Arial" w:cs="Arial"/>
          <w:sz w:val="22"/>
          <w:szCs w:val="22"/>
        </w:rPr>
        <w:t>Vytipování vhodných parkovacích míst s ohledem na požadovanou kapacitu lokalit</w:t>
      </w:r>
    </w:p>
    <w:p w14:paraId="6A180D1C" w14:textId="77777777" w:rsidR="00E54EBF" w:rsidRPr="00E54EBF" w:rsidRDefault="00E54EBF" w:rsidP="00E54EBF">
      <w:pPr>
        <w:pStyle w:val="Odstavecseseznamem"/>
        <w:widowControl/>
        <w:numPr>
          <w:ilvl w:val="1"/>
          <w:numId w:val="31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E54EBF">
        <w:rPr>
          <w:rFonts w:ascii="Arial" w:hAnsi="Arial" w:cs="Arial"/>
          <w:sz w:val="22"/>
          <w:szCs w:val="22"/>
        </w:rPr>
        <w:t>Možnosti využití SMART technologií</w:t>
      </w:r>
    </w:p>
    <w:p w14:paraId="37BBDD10" w14:textId="77777777" w:rsidR="00E54EBF" w:rsidRPr="00E54EBF" w:rsidRDefault="00E54EBF" w:rsidP="00E54EBF">
      <w:pPr>
        <w:pStyle w:val="Odstavecseseznamem"/>
        <w:widowControl/>
        <w:numPr>
          <w:ilvl w:val="1"/>
          <w:numId w:val="31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E54EBF">
        <w:rPr>
          <w:rFonts w:ascii="Arial" w:hAnsi="Arial" w:cs="Arial"/>
          <w:sz w:val="22"/>
          <w:szCs w:val="22"/>
        </w:rPr>
        <w:t>Pravidla pro práci s dešťovými vodami (preferuje se vsakování, tvorba průlehů, výsadba vhodné zeleně, prvky modrozelené infrastruktury)</w:t>
      </w:r>
    </w:p>
    <w:p w14:paraId="3D1C8C40" w14:textId="77777777" w:rsidR="00E54EBF" w:rsidRPr="00E54EBF" w:rsidRDefault="00E54EBF" w:rsidP="00E54EBF">
      <w:pPr>
        <w:pStyle w:val="Odstavecseseznamem"/>
        <w:widowControl/>
        <w:numPr>
          <w:ilvl w:val="1"/>
          <w:numId w:val="31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E54EBF">
        <w:rPr>
          <w:rFonts w:ascii="Arial" w:hAnsi="Arial" w:cs="Arial"/>
          <w:sz w:val="22"/>
          <w:szCs w:val="22"/>
        </w:rPr>
        <w:t>Jiná doporučení, např. městské karty atd.</w:t>
      </w:r>
    </w:p>
    <w:p w14:paraId="0B3D3A23" w14:textId="77777777" w:rsidR="00E54EBF" w:rsidRPr="00E54EBF" w:rsidRDefault="00E54EBF" w:rsidP="00E54EBF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46EBFDBF" w14:textId="77777777" w:rsidR="00E54EBF" w:rsidRPr="00E54EBF" w:rsidRDefault="00E54EBF" w:rsidP="00E54EBF">
      <w:pPr>
        <w:pStyle w:val="Odstavecseseznamem"/>
        <w:widowControl/>
        <w:numPr>
          <w:ilvl w:val="0"/>
          <w:numId w:val="31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E54EBF">
        <w:rPr>
          <w:rFonts w:ascii="Arial" w:hAnsi="Arial" w:cs="Arial"/>
          <w:sz w:val="22"/>
          <w:szCs w:val="22"/>
        </w:rPr>
        <w:t>Projednání s veřejností:</w:t>
      </w:r>
    </w:p>
    <w:p w14:paraId="66726898" w14:textId="77777777" w:rsidR="00E54EBF" w:rsidRPr="00E54EBF" w:rsidRDefault="00E54EBF" w:rsidP="00E54EBF">
      <w:pPr>
        <w:pStyle w:val="Odstavecseseznamem"/>
        <w:jc w:val="both"/>
        <w:rPr>
          <w:rFonts w:ascii="Arial" w:hAnsi="Arial" w:cs="Arial"/>
          <w:sz w:val="22"/>
          <w:szCs w:val="22"/>
        </w:rPr>
      </w:pPr>
      <w:r w:rsidRPr="00E54EBF">
        <w:rPr>
          <w:rFonts w:ascii="Arial" w:hAnsi="Arial" w:cs="Arial"/>
          <w:sz w:val="22"/>
          <w:szCs w:val="22"/>
        </w:rPr>
        <w:t>Minimálně 2 x</w:t>
      </w:r>
    </w:p>
    <w:p w14:paraId="4E2371C0" w14:textId="77777777" w:rsidR="00E54EBF" w:rsidRPr="00E54EBF" w:rsidRDefault="00E54EBF" w:rsidP="00E54EBF">
      <w:pPr>
        <w:pStyle w:val="Odstavecseseznamem"/>
        <w:widowControl/>
        <w:numPr>
          <w:ilvl w:val="1"/>
          <w:numId w:val="31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E54EBF">
        <w:rPr>
          <w:rFonts w:ascii="Arial" w:hAnsi="Arial" w:cs="Arial"/>
          <w:sz w:val="22"/>
          <w:szCs w:val="22"/>
        </w:rPr>
        <w:t>Po zpracování analytické části</w:t>
      </w:r>
    </w:p>
    <w:p w14:paraId="40CFA71F" w14:textId="77777777" w:rsidR="00E54EBF" w:rsidRPr="00E54EBF" w:rsidRDefault="00E54EBF" w:rsidP="00E54EBF">
      <w:pPr>
        <w:pStyle w:val="Odstavecseseznamem"/>
        <w:widowControl/>
        <w:numPr>
          <w:ilvl w:val="1"/>
          <w:numId w:val="31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E54EBF">
        <w:rPr>
          <w:rFonts w:ascii="Arial" w:hAnsi="Arial" w:cs="Arial"/>
          <w:sz w:val="22"/>
          <w:szCs w:val="22"/>
        </w:rPr>
        <w:t>Po zpracování návrhové části</w:t>
      </w:r>
    </w:p>
    <w:p w14:paraId="7F70CCD1" w14:textId="77777777" w:rsidR="00E54EBF" w:rsidRPr="00DC249E" w:rsidRDefault="00E54EBF" w:rsidP="00DC249E">
      <w:pPr>
        <w:jc w:val="both"/>
        <w:rPr>
          <w:rStyle w:val="Siln"/>
          <w:rFonts w:ascii="Arial" w:eastAsia="Lucida Sans Unicode" w:hAnsi="Arial" w:cs="Arial"/>
          <w:b w:val="0"/>
          <w:bCs w:val="0"/>
          <w:sz w:val="22"/>
          <w:szCs w:val="22"/>
        </w:rPr>
      </w:pPr>
    </w:p>
    <w:p w14:paraId="470CD2D6" w14:textId="77777777" w:rsidR="00413625" w:rsidRPr="00321086" w:rsidRDefault="00413625" w:rsidP="00743F00">
      <w:pPr>
        <w:pStyle w:val="Bezmezer"/>
        <w:ind w:right="-1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88B73B3" w14:textId="77777777" w:rsidR="00977AEC" w:rsidRDefault="00977AEC" w:rsidP="00A03A1B">
      <w:pPr>
        <w:pStyle w:val="Bezmezer"/>
        <w:ind w:right="-1"/>
        <w:jc w:val="both"/>
        <w:rPr>
          <w:rFonts w:ascii="Arial" w:hAnsi="Arial" w:cs="Arial"/>
          <w:sz w:val="22"/>
          <w:szCs w:val="22"/>
          <w:lang w:eastAsia="en-US"/>
        </w:rPr>
      </w:pPr>
    </w:p>
    <w:p w14:paraId="38E2634F" w14:textId="77777777" w:rsidR="00730A5F" w:rsidRPr="00321086" w:rsidRDefault="00730A5F" w:rsidP="00A03A1B">
      <w:pPr>
        <w:pStyle w:val="Bezmezer"/>
        <w:ind w:right="-1"/>
        <w:jc w:val="both"/>
        <w:rPr>
          <w:rFonts w:ascii="Arial" w:hAnsi="Arial" w:cs="Arial"/>
          <w:sz w:val="22"/>
          <w:szCs w:val="22"/>
          <w:lang w:eastAsia="en-US"/>
        </w:rPr>
      </w:pPr>
    </w:p>
    <w:p w14:paraId="600899E6" w14:textId="77777777" w:rsidR="00BC1345" w:rsidRPr="00321086" w:rsidRDefault="00BC1345" w:rsidP="00A03A1B">
      <w:pPr>
        <w:pStyle w:val="TSlneksmlouvy"/>
        <w:spacing w:before="0" w:after="0" w:line="240" w:lineRule="auto"/>
        <w:ind w:right="-1"/>
        <w:rPr>
          <w:rFonts w:cs="Arial"/>
          <w:szCs w:val="22"/>
          <w:u w:val="none"/>
        </w:rPr>
      </w:pPr>
      <w:r w:rsidRPr="00321086">
        <w:rPr>
          <w:rFonts w:cs="Arial"/>
          <w:szCs w:val="22"/>
          <w:u w:val="none"/>
        </w:rPr>
        <w:t>Čl. II</w:t>
      </w:r>
    </w:p>
    <w:p w14:paraId="45050258" w14:textId="77777777" w:rsidR="00B47A31" w:rsidRPr="00321086" w:rsidRDefault="000B15D9" w:rsidP="00873F7E">
      <w:pPr>
        <w:pStyle w:val="TSlneksmlouvy"/>
        <w:spacing w:before="0" w:after="120" w:line="240" w:lineRule="auto"/>
        <w:ind w:right="-1"/>
        <w:rPr>
          <w:rFonts w:cs="Arial"/>
          <w:szCs w:val="22"/>
          <w:u w:val="none"/>
        </w:rPr>
      </w:pPr>
      <w:r w:rsidRPr="00321086">
        <w:rPr>
          <w:rFonts w:cs="Arial"/>
          <w:szCs w:val="22"/>
          <w:u w:val="none"/>
        </w:rPr>
        <w:t>Doba a místo</w:t>
      </w:r>
      <w:r w:rsidR="00B47A31" w:rsidRPr="00321086">
        <w:rPr>
          <w:rFonts w:cs="Arial"/>
          <w:szCs w:val="22"/>
          <w:u w:val="none"/>
        </w:rPr>
        <w:t xml:space="preserve"> plnění</w:t>
      </w:r>
    </w:p>
    <w:p w14:paraId="6C37B21F" w14:textId="25690E6D" w:rsidR="00F87A5F" w:rsidRPr="0002335E" w:rsidRDefault="00F87A5F" w:rsidP="006E0278">
      <w:pPr>
        <w:pStyle w:val="Bezmezer"/>
        <w:numPr>
          <w:ilvl w:val="0"/>
          <w:numId w:val="20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2335E">
        <w:rPr>
          <w:rStyle w:val="Siln"/>
          <w:rFonts w:ascii="Arial" w:hAnsi="Arial" w:cs="Arial"/>
          <w:b w:val="0"/>
          <w:sz w:val="22"/>
          <w:szCs w:val="22"/>
        </w:rPr>
        <w:t>Dílo vymezené v </w:t>
      </w:r>
      <w:r w:rsidR="009B0867" w:rsidRPr="0002335E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02335E">
        <w:rPr>
          <w:rStyle w:val="Siln"/>
          <w:rFonts w:ascii="Arial" w:hAnsi="Arial" w:cs="Arial"/>
          <w:b w:val="0"/>
          <w:sz w:val="22"/>
          <w:szCs w:val="22"/>
        </w:rPr>
        <w:t>l. I. této smlouvy</w:t>
      </w:r>
      <w:r w:rsidR="00E0032D">
        <w:rPr>
          <w:rStyle w:val="Siln"/>
          <w:rFonts w:ascii="Arial" w:hAnsi="Arial" w:cs="Arial"/>
          <w:b w:val="0"/>
          <w:sz w:val="22"/>
          <w:szCs w:val="22"/>
        </w:rPr>
        <w:t xml:space="preserve"> bude </w:t>
      </w:r>
      <w:r w:rsidR="00AC6DB8">
        <w:rPr>
          <w:rStyle w:val="Siln"/>
          <w:rFonts w:ascii="Arial" w:hAnsi="Arial" w:cs="Arial"/>
          <w:b w:val="0"/>
          <w:sz w:val="22"/>
          <w:szCs w:val="22"/>
        </w:rPr>
        <w:t>provedeno</w:t>
      </w:r>
      <w:r w:rsidR="00B51CCC">
        <w:rPr>
          <w:rStyle w:val="Siln"/>
          <w:rFonts w:ascii="Arial" w:hAnsi="Arial" w:cs="Arial"/>
          <w:b w:val="0"/>
          <w:sz w:val="22"/>
          <w:szCs w:val="22"/>
        </w:rPr>
        <w:t xml:space="preserve"> (tj. dokončeno a předáno objednateli)</w:t>
      </w:r>
      <w:r w:rsidR="00AC6DB8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82F78">
        <w:rPr>
          <w:rStyle w:val="Siln"/>
          <w:rFonts w:ascii="Arial" w:hAnsi="Arial" w:cs="Arial"/>
          <w:b w:val="0"/>
          <w:sz w:val="22"/>
          <w:szCs w:val="22"/>
        </w:rPr>
        <w:t xml:space="preserve">do </w:t>
      </w:r>
      <w:r w:rsidR="003A0CDF">
        <w:rPr>
          <w:rStyle w:val="Siln"/>
          <w:rFonts w:ascii="Arial" w:hAnsi="Arial" w:cs="Arial"/>
          <w:b w:val="0"/>
          <w:sz w:val="22"/>
          <w:szCs w:val="22"/>
        </w:rPr>
        <w:t xml:space="preserve">4 měsíců </w:t>
      </w:r>
      <w:r w:rsidR="00C82F78">
        <w:rPr>
          <w:rStyle w:val="Siln"/>
          <w:rFonts w:ascii="Arial" w:hAnsi="Arial" w:cs="Arial"/>
          <w:b w:val="0"/>
          <w:sz w:val="22"/>
          <w:szCs w:val="22"/>
        </w:rPr>
        <w:t>od</w:t>
      </w:r>
      <w:r w:rsidR="00103AC2">
        <w:rPr>
          <w:rStyle w:val="Siln"/>
          <w:rFonts w:ascii="Arial" w:hAnsi="Arial" w:cs="Arial"/>
          <w:b w:val="0"/>
          <w:sz w:val="22"/>
          <w:szCs w:val="22"/>
        </w:rPr>
        <w:t xml:space="preserve">e dne nabytí účinnosti </w:t>
      </w:r>
      <w:r w:rsidR="00C82F78">
        <w:rPr>
          <w:rStyle w:val="Siln"/>
          <w:rFonts w:ascii="Arial" w:hAnsi="Arial" w:cs="Arial"/>
          <w:b w:val="0"/>
          <w:sz w:val="22"/>
          <w:szCs w:val="22"/>
        </w:rPr>
        <w:t xml:space="preserve"> této smlouvy</w:t>
      </w:r>
      <w:r w:rsidR="00976559" w:rsidRPr="0002335E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FB94C65" w14:textId="31716834" w:rsidR="003473A4" w:rsidRPr="00321086" w:rsidRDefault="00593846" w:rsidP="006E0278">
      <w:pPr>
        <w:pStyle w:val="Bezmezer"/>
        <w:numPr>
          <w:ilvl w:val="0"/>
          <w:numId w:val="20"/>
        </w:numPr>
        <w:tabs>
          <w:tab w:val="left" w:pos="284"/>
        </w:tabs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21086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5F7A32">
        <w:rPr>
          <w:rStyle w:val="Siln"/>
          <w:rFonts w:ascii="Arial" w:hAnsi="Arial" w:cs="Arial"/>
          <w:b w:val="0"/>
          <w:sz w:val="22"/>
          <w:szCs w:val="22"/>
        </w:rPr>
        <w:t xml:space="preserve">předání Díla </w:t>
      </w:r>
      <w:r w:rsidRPr="00321086">
        <w:rPr>
          <w:rStyle w:val="Siln"/>
          <w:rFonts w:ascii="Arial" w:hAnsi="Arial" w:cs="Arial"/>
          <w:b w:val="0"/>
          <w:sz w:val="22"/>
          <w:szCs w:val="22"/>
        </w:rPr>
        <w:t xml:space="preserve">je </w:t>
      </w:r>
      <w:r w:rsidR="00683FFB" w:rsidRPr="00321086">
        <w:rPr>
          <w:rStyle w:val="Siln"/>
          <w:rFonts w:ascii="Arial" w:hAnsi="Arial" w:cs="Arial"/>
          <w:b w:val="0"/>
          <w:sz w:val="22"/>
          <w:szCs w:val="22"/>
        </w:rPr>
        <w:t xml:space="preserve">sídlo </w:t>
      </w:r>
      <w:r w:rsidR="00103AC2">
        <w:rPr>
          <w:rStyle w:val="Siln"/>
          <w:rFonts w:ascii="Arial" w:hAnsi="Arial" w:cs="Arial"/>
          <w:b w:val="0"/>
          <w:sz w:val="22"/>
          <w:szCs w:val="22"/>
        </w:rPr>
        <w:t>objednatele</w:t>
      </w:r>
      <w:bookmarkStart w:id="3" w:name="_Ref368936589"/>
      <w:r w:rsidR="009D4FF6" w:rsidRPr="00321086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3"/>
    </w:p>
    <w:p w14:paraId="72B47F5A" w14:textId="77777777" w:rsidR="00F87A5F" w:rsidRDefault="00F87A5F" w:rsidP="004A03DD">
      <w:pPr>
        <w:pStyle w:val="Bezmezer"/>
        <w:tabs>
          <w:tab w:val="left" w:pos="284"/>
        </w:tabs>
        <w:ind w:right="-1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1869689" w14:textId="77777777" w:rsidR="00730A5F" w:rsidRPr="00321086" w:rsidRDefault="00730A5F" w:rsidP="004A03DD">
      <w:pPr>
        <w:pStyle w:val="Bezmezer"/>
        <w:tabs>
          <w:tab w:val="left" w:pos="284"/>
        </w:tabs>
        <w:ind w:right="-1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349BC8A" w14:textId="77777777" w:rsidR="009A6A8B" w:rsidRPr="00321086" w:rsidRDefault="00BC1345" w:rsidP="002132AD">
      <w:pPr>
        <w:pStyle w:val="TSlneksmlouvy"/>
        <w:spacing w:before="0" w:after="120" w:line="240" w:lineRule="auto"/>
        <w:ind w:right="-1"/>
        <w:rPr>
          <w:rFonts w:cs="Arial"/>
          <w:szCs w:val="22"/>
          <w:u w:val="none"/>
        </w:rPr>
      </w:pPr>
      <w:r w:rsidRPr="00321086">
        <w:rPr>
          <w:rFonts w:cs="Arial"/>
          <w:szCs w:val="22"/>
          <w:u w:val="none"/>
        </w:rPr>
        <w:t>Čl. I</w:t>
      </w:r>
      <w:r w:rsidR="004367D6">
        <w:rPr>
          <w:rFonts w:cs="Arial"/>
          <w:szCs w:val="22"/>
          <w:u w:val="none"/>
        </w:rPr>
        <w:t>II</w:t>
      </w:r>
      <w:r w:rsidR="009A6A8B" w:rsidRPr="00321086">
        <w:rPr>
          <w:rFonts w:cs="Arial"/>
          <w:szCs w:val="22"/>
          <w:u w:val="none"/>
        </w:rPr>
        <w:br/>
        <w:t>Povinnosti smluvních stran</w:t>
      </w:r>
    </w:p>
    <w:p w14:paraId="6ED2F1DE" w14:textId="77777777" w:rsidR="009A6A8B" w:rsidRPr="00321086" w:rsidRDefault="000B15D9" w:rsidP="006E0278">
      <w:pPr>
        <w:pStyle w:val="Bezmezer"/>
        <w:numPr>
          <w:ilvl w:val="0"/>
          <w:numId w:val="5"/>
        </w:numPr>
        <w:tabs>
          <w:tab w:val="left" w:pos="284"/>
        </w:tabs>
        <w:spacing w:after="120"/>
        <w:ind w:left="0" w:right="-1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21086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321086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2D95B5AE" w14:textId="77777777" w:rsidR="009A6A8B" w:rsidRPr="00321086" w:rsidRDefault="009A6A8B" w:rsidP="006E0278">
      <w:pPr>
        <w:pStyle w:val="Bezmezer"/>
        <w:numPr>
          <w:ilvl w:val="1"/>
          <w:numId w:val="5"/>
        </w:numPr>
        <w:tabs>
          <w:tab w:val="left" w:pos="567"/>
        </w:tabs>
        <w:ind w:left="567" w:right="-1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21086">
        <w:rPr>
          <w:rStyle w:val="Siln"/>
          <w:rFonts w:ascii="Arial" w:hAnsi="Arial" w:cs="Arial"/>
          <w:b w:val="0"/>
          <w:sz w:val="22"/>
          <w:szCs w:val="22"/>
        </w:rPr>
        <w:t>postupovat s</w:t>
      </w:r>
      <w:r w:rsidR="002B4EE2" w:rsidRPr="0032108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321086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32108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321086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32108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321086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32108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321086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32108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321086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32108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321086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32108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321086">
        <w:rPr>
          <w:rStyle w:val="Siln"/>
          <w:rFonts w:ascii="Arial" w:hAnsi="Arial" w:cs="Arial"/>
          <w:b w:val="0"/>
          <w:sz w:val="22"/>
          <w:szCs w:val="22"/>
        </w:rPr>
        <w:t xml:space="preserve">oboru; </w:t>
      </w:r>
    </w:p>
    <w:p w14:paraId="63679A91" w14:textId="239FACF5" w:rsidR="009A6A8B" w:rsidRPr="00321086" w:rsidRDefault="009A6A8B" w:rsidP="006E0278">
      <w:pPr>
        <w:pStyle w:val="Bezmezer"/>
        <w:numPr>
          <w:ilvl w:val="1"/>
          <w:numId w:val="5"/>
        </w:numPr>
        <w:tabs>
          <w:tab w:val="left" w:pos="567"/>
        </w:tabs>
        <w:ind w:left="567" w:right="-1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21086">
        <w:rPr>
          <w:rStyle w:val="Siln"/>
          <w:rFonts w:ascii="Arial" w:hAnsi="Arial" w:cs="Arial"/>
          <w:b w:val="0"/>
          <w:sz w:val="22"/>
          <w:szCs w:val="22"/>
        </w:rPr>
        <w:t xml:space="preserve">po </w:t>
      </w:r>
      <w:r w:rsidR="003555F9">
        <w:rPr>
          <w:rStyle w:val="Siln"/>
          <w:rFonts w:ascii="Arial" w:hAnsi="Arial" w:cs="Arial"/>
          <w:b w:val="0"/>
          <w:sz w:val="22"/>
          <w:szCs w:val="22"/>
        </w:rPr>
        <w:t>do</w:t>
      </w:r>
      <w:r w:rsidRPr="00321086">
        <w:rPr>
          <w:rStyle w:val="Siln"/>
          <w:rFonts w:ascii="Arial" w:hAnsi="Arial" w:cs="Arial"/>
          <w:b w:val="0"/>
          <w:sz w:val="22"/>
          <w:szCs w:val="22"/>
        </w:rPr>
        <w:t xml:space="preserve">končení </w:t>
      </w:r>
      <w:r w:rsidR="00DA4FAB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Pr="00321086">
        <w:rPr>
          <w:rStyle w:val="Siln"/>
          <w:rFonts w:ascii="Arial" w:hAnsi="Arial" w:cs="Arial"/>
          <w:b w:val="0"/>
          <w:sz w:val="22"/>
          <w:szCs w:val="22"/>
        </w:rPr>
        <w:t xml:space="preserve">vrátit objednateli veškeré dokumenty, nosiče dat a jiné věci, které </w:t>
      </w:r>
      <w:r w:rsidR="00DA4FAB">
        <w:rPr>
          <w:rStyle w:val="Siln"/>
          <w:rFonts w:ascii="Arial" w:hAnsi="Arial" w:cs="Arial"/>
          <w:b w:val="0"/>
          <w:sz w:val="22"/>
          <w:szCs w:val="22"/>
        </w:rPr>
        <w:t xml:space="preserve">mu byly </w:t>
      </w:r>
      <w:r w:rsidRPr="00321086">
        <w:rPr>
          <w:rStyle w:val="Siln"/>
          <w:rFonts w:ascii="Arial" w:hAnsi="Arial" w:cs="Arial"/>
          <w:b w:val="0"/>
          <w:sz w:val="22"/>
          <w:szCs w:val="22"/>
        </w:rPr>
        <w:t xml:space="preserve">v souvislosti </w:t>
      </w:r>
      <w:r w:rsidR="00DA4FAB">
        <w:rPr>
          <w:rStyle w:val="Siln"/>
          <w:rFonts w:ascii="Arial" w:hAnsi="Arial" w:cs="Arial"/>
          <w:b w:val="0"/>
          <w:sz w:val="22"/>
          <w:szCs w:val="22"/>
        </w:rPr>
        <w:t xml:space="preserve">plněním Díla </w:t>
      </w:r>
      <w:r w:rsidR="00781AAC">
        <w:rPr>
          <w:rStyle w:val="Siln"/>
          <w:rFonts w:ascii="Arial" w:hAnsi="Arial" w:cs="Arial"/>
          <w:b w:val="0"/>
          <w:sz w:val="22"/>
          <w:szCs w:val="22"/>
        </w:rPr>
        <w:t xml:space="preserve">objednatelem </w:t>
      </w:r>
      <w:r w:rsidRPr="00321086">
        <w:rPr>
          <w:rStyle w:val="Siln"/>
          <w:rFonts w:ascii="Arial" w:hAnsi="Arial" w:cs="Arial"/>
          <w:b w:val="0"/>
          <w:sz w:val="22"/>
          <w:szCs w:val="22"/>
        </w:rPr>
        <w:t>poskyt</w:t>
      </w:r>
      <w:r w:rsidR="00781AAC">
        <w:rPr>
          <w:rStyle w:val="Siln"/>
          <w:rFonts w:ascii="Arial" w:hAnsi="Arial" w:cs="Arial"/>
          <w:b w:val="0"/>
          <w:sz w:val="22"/>
          <w:szCs w:val="22"/>
        </w:rPr>
        <w:t>n</w:t>
      </w:r>
      <w:r w:rsidR="00DA4FAB">
        <w:rPr>
          <w:rStyle w:val="Siln"/>
          <w:rFonts w:ascii="Arial" w:hAnsi="Arial" w:cs="Arial"/>
          <w:b w:val="0"/>
          <w:sz w:val="22"/>
          <w:szCs w:val="22"/>
        </w:rPr>
        <w:t>uty</w:t>
      </w:r>
      <w:r w:rsidR="00B02E0E">
        <w:rPr>
          <w:rStyle w:val="Siln"/>
          <w:rFonts w:ascii="Arial" w:hAnsi="Arial" w:cs="Arial"/>
          <w:b w:val="0"/>
          <w:sz w:val="22"/>
          <w:szCs w:val="22"/>
        </w:rPr>
        <w:t>;</w:t>
      </w:r>
      <w:r w:rsidRPr="0032108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18A19C06" w14:textId="77777777" w:rsidR="009A6A8B" w:rsidRPr="00321086" w:rsidRDefault="009A6A8B" w:rsidP="006E0278">
      <w:pPr>
        <w:pStyle w:val="Bezmezer"/>
        <w:numPr>
          <w:ilvl w:val="1"/>
          <w:numId w:val="5"/>
        </w:numPr>
        <w:tabs>
          <w:tab w:val="left" w:pos="567"/>
        </w:tabs>
        <w:ind w:left="567" w:right="-1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21086">
        <w:rPr>
          <w:rStyle w:val="Siln"/>
          <w:rFonts w:ascii="Arial" w:hAnsi="Arial" w:cs="Arial"/>
          <w:b w:val="0"/>
          <w:sz w:val="22"/>
          <w:szCs w:val="22"/>
        </w:rPr>
        <w:t xml:space="preserve">nepoškozovat zájmy objednatele a jednat tak, aby byla činností </w:t>
      </w:r>
      <w:r w:rsidR="00B23713" w:rsidRPr="00321086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321086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321086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321086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43C5E65F" w14:textId="77777777" w:rsidR="002C0FA0" w:rsidRPr="00321086" w:rsidRDefault="002C0FA0" w:rsidP="006E0278">
      <w:pPr>
        <w:pStyle w:val="Bezmezer"/>
        <w:numPr>
          <w:ilvl w:val="1"/>
          <w:numId w:val="5"/>
        </w:numPr>
        <w:tabs>
          <w:tab w:val="left" w:pos="567"/>
        </w:tabs>
        <w:spacing w:after="120"/>
        <w:ind w:left="567" w:right="-1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21086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řídit se veškerými písemnými nebo ústními pokyny objednatele, pokud nejsou v rozporu se zněním smlouvy a příslušnými platnými právními předpisy. </w:t>
      </w:r>
    </w:p>
    <w:p w14:paraId="1A23AF71" w14:textId="77777777" w:rsidR="009A6A8B" w:rsidRPr="00321086" w:rsidRDefault="009A6A8B" w:rsidP="006E0278">
      <w:pPr>
        <w:pStyle w:val="Bezmezer"/>
        <w:numPr>
          <w:ilvl w:val="0"/>
          <w:numId w:val="5"/>
        </w:numPr>
        <w:tabs>
          <w:tab w:val="left" w:pos="284"/>
        </w:tabs>
        <w:ind w:left="0" w:right="-1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21086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660E4F3A" w14:textId="77777777" w:rsidR="009A6A8B" w:rsidRPr="00321086" w:rsidRDefault="009A6A8B" w:rsidP="006E0278">
      <w:pPr>
        <w:pStyle w:val="Bezmezer"/>
        <w:numPr>
          <w:ilvl w:val="1"/>
          <w:numId w:val="5"/>
        </w:numPr>
        <w:tabs>
          <w:tab w:val="left" w:pos="567"/>
        </w:tabs>
        <w:ind w:left="567" w:right="-1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21086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321086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E34239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realizaci díla</w:t>
      </w:r>
      <w:r w:rsidRPr="00321086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4E02415B" w14:textId="77777777" w:rsidR="009A6A8B" w:rsidRDefault="009A6A8B" w:rsidP="006E0278">
      <w:pPr>
        <w:pStyle w:val="Bezmezer"/>
        <w:numPr>
          <w:ilvl w:val="1"/>
          <w:numId w:val="5"/>
        </w:numPr>
        <w:tabs>
          <w:tab w:val="left" w:pos="567"/>
        </w:tabs>
        <w:ind w:left="567" w:right="-1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21086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321086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32108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321086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nezbytné pro </w:t>
      </w:r>
      <w:r w:rsidR="00D46899">
        <w:rPr>
          <w:rStyle w:val="Siln"/>
          <w:rFonts w:ascii="Arial" w:hAnsi="Arial" w:cs="Arial"/>
          <w:b w:val="0"/>
          <w:sz w:val="22"/>
          <w:szCs w:val="22"/>
        </w:rPr>
        <w:t>realizaci díla</w:t>
      </w:r>
      <w:r w:rsidR="000B15D9" w:rsidRPr="00321086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7921F5E" w14:textId="77777777" w:rsidR="00730A5F" w:rsidRPr="00321086" w:rsidRDefault="00730A5F" w:rsidP="00730A5F">
      <w:pPr>
        <w:pStyle w:val="Bezmezer"/>
        <w:tabs>
          <w:tab w:val="left" w:pos="567"/>
        </w:tabs>
        <w:ind w:left="567" w:right="-1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4BCA34C9" w14:textId="77777777" w:rsidR="004648C3" w:rsidRPr="00321086" w:rsidRDefault="004648C3" w:rsidP="00480CE9">
      <w:pPr>
        <w:pStyle w:val="Bezmezer"/>
        <w:tabs>
          <w:tab w:val="left" w:pos="284"/>
        </w:tabs>
        <w:ind w:left="720" w:right="-1"/>
        <w:jc w:val="center"/>
        <w:rPr>
          <w:rStyle w:val="Siln"/>
          <w:rFonts w:ascii="Arial" w:hAnsi="Arial" w:cs="Arial"/>
          <w:b w:val="0"/>
          <w:sz w:val="22"/>
          <w:szCs w:val="22"/>
        </w:rPr>
      </w:pPr>
    </w:p>
    <w:p w14:paraId="2757E27B" w14:textId="77777777" w:rsidR="00B47A31" w:rsidRPr="00321086" w:rsidRDefault="00B502E8" w:rsidP="00931EA8">
      <w:pPr>
        <w:pStyle w:val="TSlneksmlouvy"/>
        <w:spacing w:before="0" w:after="120" w:line="240" w:lineRule="auto"/>
        <w:ind w:right="-1"/>
        <w:rPr>
          <w:rFonts w:cs="Arial"/>
          <w:szCs w:val="22"/>
          <w:u w:val="none"/>
        </w:rPr>
      </w:pPr>
      <w:r w:rsidRPr="00321086">
        <w:rPr>
          <w:rFonts w:cs="Arial"/>
          <w:szCs w:val="22"/>
          <w:u w:val="none"/>
        </w:rPr>
        <w:t xml:space="preserve">Čl. </w:t>
      </w:r>
      <w:r w:rsidR="00D81552">
        <w:rPr>
          <w:rFonts w:cs="Arial"/>
          <w:szCs w:val="22"/>
          <w:u w:val="none"/>
        </w:rPr>
        <w:t>I</w:t>
      </w:r>
      <w:r w:rsidRPr="00321086">
        <w:rPr>
          <w:rFonts w:cs="Arial"/>
          <w:szCs w:val="22"/>
          <w:u w:val="none"/>
        </w:rPr>
        <w:t>V</w:t>
      </w:r>
      <w:r w:rsidR="00B47A31" w:rsidRPr="00321086">
        <w:rPr>
          <w:rFonts w:cs="Arial"/>
          <w:szCs w:val="22"/>
          <w:u w:val="none"/>
        </w:rPr>
        <w:br/>
      </w:r>
      <w:bookmarkStart w:id="4" w:name="_Ref368991813"/>
      <w:r w:rsidR="00AC6DB8">
        <w:rPr>
          <w:rFonts w:cs="Arial"/>
          <w:szCs w:val="22"/>
          <w:u w:val="none"/>
        </w:rPr>
        <w:t>Předání a p</w:t>
      </w:r>
      <w:r w:rsidR="004E0081" w:rsidRPr="00321086">
        <w:rPr>
          <w:rFonts w:cs="Arial"/>
          <w:szCs w:val="22"/>
          <w:u w:val="none"/>
        </w:rPr>
        <w:t xml:space="preserve">řevzetí </w:t>
      </w:r>
      <w:r w:rsidR="000675F3" w:rsidRPr="00321086">
        <w:rPr>
          <w:rFonts w:cs="Arial"/>
          <w:szCs w:val="22"/>
          <w:u w:val="none"/>
        </w:rPr>
        <w:t>Díl</w:t>
      </w:r>
      <w:r w:rsidR="004E0081" w:rsidRPr="00321086">
        <w:rPr>
          <w:rFonts w:cs="Arial"/>
          <w:szCs w:val="22"/>
          <w:u w:val="none"/>
        </w:rPr>
        <w:t>a</w:t>
      </w:r>
      <w:bookmarkEnd w:id="4"/>
    </w:p>
    <w:p w14:paraId="71984BE4" w14:textId="07F5AC21" w:rsidR="008C6059" w:rsidRPr="00321086" w:rsidRDefault="008C6059" w:rsidP="006E0278">
      <w:pPr>
        <w:pStyle w:val="Bezmezer"/>
        <w:numPr>
          <w:ilvl w:val="0"/>
          <w:numId w:val="14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21086">
        <w:rPr>
          <w:rStyle w:val="Siln"/>
          <w:rFonts w:ascii="Arial" w:hAnsi="Arial" w:cs="Arial"/>
          <w:b w:val="0"/>
          <w:sz w:val="22"/>
          <w:szCs w:val="22"/>
        </w:rPr>
        <w:t xml:space="preserve">O </w:t>
      </w:r>
      <w:r w:rsidR="00AC6DB8">
        <w:rPr>
          <w:rStyle w:val="Siln"/>
          <w:rFonts w:ascii="Arial" w:hAnsi="Arial" w:cs="Arial"/>
          <w:b w:val="0"/>
          <w:sz w:val="22"/>
          <w:szCs w:val="22"/>
        </w:rPr>
        <w:t xml:space="preserve">předání a převzetí </w:t>
      </w:r>
      <w:r w:rsidRPr="00321086">
        <w:rPr>
          <w:rStyle w:val="Siln"/>
          <w:rFonts w:ascii="Arial" w:hAnsi="Arial" w:cs="Arial"/>
          <w:b w:val="0"/>
          <w:sz w:val="22"/>
          <w:szCs w:val="22"/>
        </w:rPr>
        <w:t xml:space="preserve"> Díla bude vyhotoven předávací protokol, který bude podepsán oběma smluvními stranami.</w:t>
      </w:r>
      <w:r w:rsidR="005F7A32">
        <w:rPr>
          <w:rStyle w:val="Siln"/>
          <w:rFonts w:ascii="Arial" w:hAnsi="Arial" w:cs="Arial"/>
          <w:b w:val="0"/>
          <w:sz w:val="22"/>
          <w:szCs w:val="22"/>
        </w:rPr>
        <w:t xml:space="preserve"> Podpisem předávacího protokolu strany stvrzují, že Dílo odpovídá zadání této smlouvy a případným připo</w:t>
      </w:r>
      <w:r w:rsidR="00D80724">
        <w:rPr>
          <w:rStyle w:val="Siln"/>
          <w:rFonts w:ascii="Arial" w:hAnsi="Arial" w:cs="Arial"/>
          <w:b w:val="0"/>
          <w:sz w:val="22"/>
          <w:szCs w:val="22"/>
        </w:rPr>
        <w:t xml:space="preserve">mínkám a požadavkům objednatele. Podpisem předávacího protokolu smluvními stranami dochází </w:t>
      </w:r>
      <w:r w:rsidR="005F7A32">
        <w:rPr>
          <w:rStyle w:val="Siln"/>
          <w:rFonts w:ascii="Arial" w:hAnsi="Arial" w:cs="Arial"/>
          <w:b w:val="0"/>
          <w:sz w:val="22"/>
          <w:szCs w:val="22"/>
        </w:rPr>
        <w:t>k převzetí Díla.</w:t>
      </w:r>
    </w:p>
    <w:p w14:paraId="7AA46768" w14:textId="4D587E72" w:rsidR="00A70748" w:rsidRDefault="00432FEF" w:rsidP="00A70748">
      <w:pPr>
        <w:pStyle w:val="Bezmezer"/>
        <w:numPr>
          <w:ilvl w:val="0"/>
          <w:numId w:val="14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A70748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7B027A" w:rsidRPr="00A70748">
        <w:rPr>
          <w:rStyle w:val="Siln"/>
          <w:rFonts w:ascii="Arial" w:hAnsi="Arial" w:cs="Arial"/>
          <w:b w:val="0"/>
          <w:sz w:val="22"/>
          <w:szCs w:val="22"/>
        </w:rPr>
        <w:t xml:space="preserve"> předá </w:t>
      </w:r>
      <w:r w:rsidR="00814F7F" w:rsidRPr="00A70748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933100" w:rsidRPr="00A70748">
        <w:rPr>
          <w:rStyle w:val="Siln"/>
          <w:rFonts w:ascii="Arial" w:hAnsi="Arial" w:cs="Arial"/>
          <w:b w:val="0"/>
          <w:sz w:val="22"/>
          <w:szCs w:val="22"/>
        </w:rPr>
        <w:t xml:space="preserve">ílo objednateli v počtu </w:t>
      </w:r>
      <w:r w:rsidR="003A0CDF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34316F">
        <w:rPr>
          <w:rStyle w:val="Siln"/>
          <w:rFonts w:ascii="Arial" w:hAnsi="Arial" w:cs="Arial"/>
          <w:b w:val="0"/>
          <w:sz w:val="22"/>
          <w:szCs w:val="22"/>
        </w:rPr>
        <w:t xml:space="preserve"> výtisků </w:t>
      </w:r>
      <w:r w:rsidR="00933100" w:rsidRPr="00A70748">
        <w:rPr>
          <w:rStyle w:val="Siln"/>
          <w:rFonts w:ascii="Arial" w:hAnsi="Arial" w:cs="Arial"/>
          <w:b w:val="0"/>
          <w:sz w:val="22"/>
          <w:szCs w:val="22"/>
        </w:rPr>
        <w:t xml:space="preserve">, elektronicky ve formátu PDF a </w:t>
      </w:r>
      <w:r w:rsidR="007B027A" w:rsidRPr="00A70748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A70748" w:rsidRPr="00A70748">
        <w:rPr>
          <w:rStyle w:val="Siln"/>
          <w:rFonts w:ascii="Arial" w:hAnsi="Arial" w:cs="Arial"/>
          <w:b w:val="0"/>
          <w:sz w:val="22"/>
          <w:szCs w:val="22"/>
        </w:rPr>
        <w:t>propočty investičních nákladů v editovatelném souboru M</w:t>
      </w:r>
      <w:r w:rsidR="00765909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A70748" w:rsidRPr="00A70748">
        <w:rPr>
          <w:rStyle w:val="Siln"/>
          <w:rFonts w:ascii="Arial" w:hAnsi="Arial" w:cs="Arial"/>
          <w:b w:val="0"/>
          <w:sz w:val="22"/>
          <w:szCs w:val="22"/>
        </w:rPr>
        <w:t xml:space="preserve"> Excel*.xls</w:t>
      </w:r>
      <w:bookmarkStart w:id="5" w:name="_Ref368985193"/>
      <w:bookmarkStart w:id="6" w:name="_Ref368985943"/>
      <w:r w:rsidR="002E47D3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01FEB1C" w14:textId="77777777" w:rsidR="0047411B" w:rsidRPr="00A70748" w:rsidRDefault="0047411B" w:rsidP="00A70748">
      <w:pPr>
        <w:pStyle w:val="Bezmezer"/>
        <w:numPr>
          <w:ilvl w:val="0"/>
          <w:numId w:val="14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A70748">
        <w:rPr>
          <w:rStyle w:val="Siln"/>
          <w:rFonts w:ascii="Arial" w:hAnsi="Arial" w:cs="Arial"/>
          <w:b w:val="0"/>
          <w:sz w:val="22"/>
          <w:szCs w:val="22"/>
        </w:rPr>
        <w:t>Dílo bude předáno v sídle objednatele.</w:t>
      </w:r>
    </w:p>
    <w:p w14:paraId="338B3B0F" w14:textId="77777777" w:rsidR="00873F7E" w:rsidRPr="00321086" w:rsidRDefault="00432FEF" w:rsidP="006E0278">
      <w:pPr>
        <w:pStyle w:val="Bezmezer"/>
        <w:numPr>
          <w:ilvl w:val="0"/>
          <w:numId w:val="14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21086">
        <w:rPr>
          <w:rStyle w:val="Siln"/>
          <w:rFonts w:ascii="Arial" w:hAnsi="Arial" w:cs="Arial"/>
          <w:b w:val="0"/>
          <w:sz w:val="22"/>
          <w:szCs w:val="22"/>
        </w:rPr>
        <w:t>O předání celého Díla bude vyhotoven protokol o převzetí a předání Díla potvrzující, že Dílo odpovídá zadání této smlouvy a př</w:t>
      </w:r>
      <w:r w:rsidR="00787578" w:rsidRPr="00321086">
        <w:rPr>
          <w:rStyle w:val="Siln"/>
          <w:rFonts w:ascii="Arial" w:hAnsi="Arial" w:cs="Arial"/>
          <w:b w:val="0"/>
          <w:sz w:val="22"/>
          <w:szCs w:val="22"/>
        </w:rPr>
        <w:t xml:space="preserve">ípadným připomínkám </w:t>
      </w:r>
      <w:r w:rsidR="00AC6DB8">
        <w:rPr>
          <w:rStyle w:val="Siln"/>
          <w:rFonts w:ascii="Arial" w:hAnsi="Arial" w:cs="Arial"/>
          <w:b w:val="0"/>
          <w:sz w:val="22"/>
          <w:szCs w:val="22"/>
        </w:rPr>
        <w:t xml:space="preserve">a požadavkům </w:t>
      </w:r>
      <w:r w:rsidR="00787578" w:rsidRPr="00321086">
        <w:rPr>
          <w:rStyle w:val="Siln"/>
          <w:rFonts w:ascii="Arial" w:hAnsi="Arial" w:cs="Arial"/>
          <w:b w:val="0"/>
          <w:sz w:val="22"/>
          <w:szCs w:val="22"/>
        </w:rPr>
        <w:t>Objednatele. Protokol</w:t>
      </w:r>
      <w:r w:rsidRPr="00321086">
        <w:rPr>
          <w:rStyle w:val="Siln"/>
          <w:rFonts w:ascii="Arial" w:hAnsi="Arial" w:cs="Arial"/>
          <w:b w:val="0"/>
          <w:sz w:val="22"/>
          <w:szCs w:val="22"/>
        </w:rPr>
        <w:t xml:space="preserve"> bude následně podepsán oběma smluvními stranami. Podpisem finálního protokolu smluvními stranami dochází k převzetí Díla.</w:t>
      </w:r>
      <w:bookmarkStart w:id="7" w:name="_Ref369157308"/>
      <w:bookmarkEnd w:id="5"/>
      <w:bookmarkEnd w:id="6"/>
    </w:p>
    <w:bookmarkEnd w:id="7"/>
    <w:p w14:paraId="7F657687" w14:textId="77777777" w:rsidR="00BF6578" w:rsidRPr="00321086" w:rsidRDefault="00BF6578" w:rsidP="00480CE9">
      <w:pPr>
        <w:pStyle w:val="Zkladntext"/>
        <w:ind w:right="-1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72810F34" w14:textId="77777777" w:rsidR="004E0081" w:rsidRPr="00321086" w:rsidRDefault="00B502E8" w:rsidP="00883359">
      <w:pPr>
        <w:pStyle w:val="TSlneksmlouvy"/>
        <w:spacing w:before="0" w:after="120" w:line="240" w:lineRule="auto"/>
        <w:ind w:right="-1"/>
        <w:rPr>
          <w:rFonts w:cs="Arial"/>
          <w:szCs w:val="22"/>
          <w:u w:val="none"/>
        </w:rPr>
      </w:pPr>
      <w:r w:rsidRPr="00321086">
        <w:rPr>
          <w:rFonts w:cs="Arial"/>
          <w:szCs w:val="22"/>
          <w:u w:val="none"/>
        </w:rPr>
        <w:t>Čl. V</w:t>
      </w:r>
      <w:r w:rsidR="004E0081" w:rsidRPr="00321086">
        <w:rPr>
          <w:rFonts w:cs="Arial"/>
          <w:szCs w:val="22"/>
          <w:u w:val="none"/>
        </w:rPr>
        <w:br/>
      </w:r>
      <w:bookmarkStart w:id="8" w:name="_Ref368992191"/>
      <w:r w:rsidR="004E0081" w:rsidRPr="00321086">
        <w:rPr>
          <w:rFonts w:cs="Arial"/>
          <w:szCs w:val="22"/>
          <w:u w:val="none"/>
        </w:rPr>
        <w:t>Vlastnické právo, právo užívání</w:t>
      </w:r>
      <w:bookmarkEnd w:id="8"/>
    </w:p>
    <w:p w14:paraId="5C3128F6" w14:textId="77777777" w:rsidR="00E94FE4" w:rsidRDefault="00833D15" w:rsidP="006E0278">
      <w:pPr>
        <w:pStyle w:val="Bezmezer"/>
        <w:numPr>
          <w:ilvl w:val="0"/>
          <w:numId w:val="15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4FE4">
        <w:rPr>
          <w:rStyle w:val="Siln"/>
          <w:rFonts w:ascii="Arial" w:hAnsi="Arial" w:cs="Arial"/>
          <w:b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E94FE4">
        <w:rPr>
          <w:rStyle w:val="Siln"/>
          <w:rFonts w:ascii="Arial" w:hAnsi="Arial" w:cs="Arial"/>
          <w:b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„autorský zákon“)</w:t>
      </w:r>
      <w:r w:rsidR="00CF2137" w:rsidRPr="00E94FE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4FE4">
        <w:rPr>
          <w:rStyle w:val="Siln"/>
          <w:rFonts w:ascii="Arial" w:hAnsi="Arial" w:cs="Arial"/>
          <w:b w:val="0"/>
          <w:sz w:val="22"/>
          <w:szCs w:val="22"/>
        </w:rPr>
        <w:t xml:space="preserve">za autorské </w:t>
      </w:r>
      <w:r w:rsidR="00A63EE8" w:rsidRPr="00E94FE4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4FE4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807899" w:rsidRPr="00E94FE4">
        <w:rPr>
          <w:rStyle w:val="Siln"/>
          <w:rFonts w:ascii="Arial" w:hAnsi="Arial" w:cs="Arial"/>
          <w:b w:val="0"/>
          <w:sz w:val="22"/>
          <w:szCs w:val="22"/>
        </w:rPr>
        <w:t xml:space="preserve"> (dále jen „</w:t>
      </w:r>
      <w:r w:rsidR="00807899" w:rsidRPr="00E94FE4">
        <w:rPr>
          <w:rStyle w:val="Siln"/>
          <w:rFonts w:ascii="Arial" w:hAnsi="Arial" w:cs="Arial"/>
          <w:sz w:val="22"/>
          <w:szCs w:val="22"/>
        </w:rPr>
        <w:t xml:space="preserve">autorské </w:t>
      </w:r>
      <w:r w:rsidR="00A63EE8" w:rsidRPr="00E94FE4">
        <w:rPr>
          <w:rStyle w:val="Siln"/>
          <w:rFonts w:ascii="Arial" w:hAnsi="Arial" w:cs="Arial"/>
          <w:sz w:val="22"/>
          <w:szCs w:val="22"/>
        </w:rPr>
        <w:t>d</w:t>
      </w:r>
      <w:r w:rsidR="000675F3" w:rsidRPr="00E94FE4">
        <w:rPr>
          <w:rStyle w:val="Siln"/>
          <w:rFonts w:ascii="Arial" w:hAnsi="Arial" w:cs="Arial"/>
          <w:sz w:val="22"/>
          <w:szCs w:val="22"/>
        </w:rPr>
        <w:t>ílo</w:t>
      </w:r>
      <w:r w:rsidR="00807899" w:rsidRPr="00E94FE4">
        <w:rPr>
          <w:rStyle w:val="Siln"/>
          <w:rFonts w:ascii="Arial" w:hAnsi="Arial" w:cs="Arial"/>
          <w:b w:val="0"/>
          <w:sz w:val="22"/>
          <w:szCs w:val="22"/>
        </w:rPr>
        <w:t>“)</w:t>
      </w:r>
      <w:r w:rsidRPr="00E94FE4">
        <w:rPr>
          <w:rStyle w:val="Siln"/>
          <w:rFonts w:ascii="Arial" w:hAnsi="Arial" w:cs="Arial"/>
          <w:b w:val="0"/>
          <w:sz w:val="22"/>
          <w:szCs w:val="22"/>
        </w:rPr>
        <w:t>, uděluje zhotovitel objednateli oprávnění t</w:t>
      </w:r>
      <w:r w:rsidR="00BE3AC6" w:rsidRPr="00E94FE4">
        <w:rPr>
          <w:rStyle w:val="Siln"/>
          <w:rFonts w:ascii="Arial" w:hAnsi="Arial" w:cs="Arial"/>
          <w:b w:val="0"/>
          <w:sz w:val="22"/>
          <w:szCs w:val="22"/>
        </w:rPr>
        <w:t>oto</w:t>
      </w:r>
      <w:r w:rsidR="00F81A04" w:rsidRPr="00E94FE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B66B9F" w:rsidRPr="00E94FE4">
        <w:rPr>
          <w:rStyle w:val="Siln"/>
          <w:rFonts w:ascii="Arial" w:hAnsi="Arial" w:cs="Arial"/>
          <w:b w:val="0"/>
          <w:sz w:val="22"/>
          <w:szCs w:val="22"/>
        </w:rPr>
        <w:t>autorsk</w:t>
      </w:r>
      <w:r w:rsidR="00BE3AC6" w:rsidRPr="00E94FE4">
        <w:rPr>
          <w:rStyle w:val="Siln"/>
          <w:rFonts w:ascii="Arial" w:hAnsi="Arial" w:cs="Arial"/>
          <w:b w:val="0"/>
          <w:sz w:val="22"/>
          <w:szCs w:val="22"/>
        </w:rPr>
        <w:t xml:space="preserve">é </w:t>
      </w:r>
      <w:r w:rsidR="00A63EE8" w:rsidRPr="00E94FE4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4FE4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B66B9F" w:rsidRPr="00E94FE4">
        <w:rPr>
          <w:rStyle w:val="Siln"/>
          <w:rFonts w:ascii="Arial" w:hAnsi="Arial" w:cs="Arial"/>
          <w:b w:val="0"/>
          <w:sz w:val="22"/>
          <w:szCs w:val="22"/>
        </w:rPr>
        <w:t xml:space="preserve"> užívat</w:t>
      </w:r>
      <w:r w:rsidR="00351440">
        <w:rPr>
          <w:rStyle w:val="Siln"/>
          <w:rFonts w:ascii="Arial" w:hAnsi="Arial" w:cs="Arial"/>
          <w:b w:val="0"/>
          <w:sz w:val="22"/>
          <w:szCs w:val="22"/>
        </w:rPr>
        <w:t xml:space="preserve"> (licenci)</w:t>
      </w:r>
      <w:r w:rsidR="00B66B9F" w:rsidRPr="00E94FE4">
        <w:rPr>
          <w:rStyle w:val="Siln"/>
          <w:rFonts w:ascii="Arial" w:hAnsi="Arial" w:cs="Arial"/>
          <w:b w:val="0"/>
          <w:sz w:val="22"/>
          <w:szCs w:val="22"/>
        </w:rPr>
        <w:t xml:space="preserve"> za podmínek sjednaných v</w:t>
      </w:r>
      <w:r w:rsidR="00024891" w:rsidRPr="00E94FE4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B66B9F" w:rsidRPr="00E94FE4">
        <w:rPr>
          <w:rStyle w:val="Siln"/>
          <w:rFonts w:ascii="Arial" w:hAnsi="Arial" w:cs="Arial"/>
          <w:b w:val="0"/>
          <w:sz w:val="22"/>
          <w:szCs w:val="22"/>
        </w:rPr>
        <w:t>tomto</w:t>
      </w:r>
      <w:r w:rsidR="00E94FE4" w:rsidRPr="00E94FE4">
        <w:rPr>
          <w:rStyle w:val="Siln"/>
          <w:rFonts w:ascii="Arial" w:hAnsi="Arial" w:cs="Arial"/>
          <w:b w:val="0"/>
          <w:sz w:val="22"/>
          <w:szCs w:val="22"/>
        </w:rPr>
        <w:t xml:space="preserve"> Čl.</w:t>
      </w:r>
      <w:r w:rsidR="00024891" w:rsidRPr="00E94FE4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B673A" w:rsidRPr="00E94FE4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B66B9F" w:rsidRPr="00E94FE4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="00E94FE4" w:rsidRPr="00E94FE4">
        <w:rPr>
          <w:rStyle w:val="Siln"/>
          <w:rFonts w:ascii="Arial" w:hAnsi="Arial" w:cs="Arial"/>
          <w:b w:val="0"/>
          <w:sz w:val="22"/>
          <w:szCs w:val="22"/>
        </w:rPr>
        <w:t xml:space="preserve">. </w:t>
      </w:r>
    </w:p>
    <w:p w14:paraId="64FD54EF" w14:textId="77777777" w:rsidR="00BF6AAB" w:rsidRPr="00E94FE4" w:rsidRDefault="00BF6AAB" w:rsidP="006E0278">
      <w:pPr>
        <w:pStyle w:val="Bezmezer"/>
        <w:numPr>
          <w:ilvl w:val="0"/>
          <w:numId w:val="15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4FE4">
        <w:rPr>
          <w:rStyle w:val="Siln"/>
          <w:rFonts w:ascii="Arial" w:hAnsi="Arial" w:cs="Arial"/>
          <w:b w:val="0"/>
          <w:sz w:val="22"/>
          <w:szCs w:val="22"/>
        </w:rPr>
        <w:t xml:space="preserve">Objednatel je oprávněn od okamžiku účinnosti poskytnutí licence k autorskému </w:t>
      </w:r>
      <w:r w:rsidR="00FE09F8" w:rsidRPr="00E94FE4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4FE4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4FE4">
        <w:rPr>
          <w:rStyle w:val="Siln"/>
          <w:rFonts w:ascii="Arial" w:hAnsi="Arial" w:cs="Arial"/>
          <w:b w:val="0"/>
          <w:sz w:val="22"/>
          <w:szCs w:val="22"/>
        </w:rPr>
        <w:t xml:space="preserve">u užívat toto autorské </w:t>
      </w:r>
      <w:r w:rsidR="00FE09F8" w:rsidRPr="00E94FE4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4FE4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Pr="00E94FE4">
        <w:rPr>
          <w:rStyle w:val="Siln"/>
          <w:rFonts w:ascii="Arial" w:hAnsi="Arial" w:cs="Arial"/>
          <w:b w:val="0"/>
          <w:sz w:val="22"/>
          <w:szCs w:val="22"/>
        </w:rPr>
        <w:t xml:space="preserve"> v rozsahu, v jakém uzná za nezbytné, vhodné či přiměřené s</w:t>
      </w:r>
      <w:r w:rsidR="00F81A04" w:rsidRPr="00E94FE4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4FE4">
        <w:rPr>
          <w:rStyle w:val="Siln"/>
          <w:rFonts w:ascii="Arial" w:hAnsi="Arial" w:cs="Arial"/>
          <w:b w:val="0"/>
          <w:sz w:val="22"/>
          <w:szCs w:val="22"/>
        </w:rPr>
        <w:t xml:space="preserve">ohledem na účel této </w:t>
      </w:r>
      <w:r w:rsidR="00FE09F8" w:rsidRPr="00E94FE4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4FE4">
        <w:rPr>
          <w:rStyle w:val="Siln"/>
          <w:rFonts w:ascii="Arial" w:hAnsi="Arial" w:cs="Arial"/>
          <w:b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94FE4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4FE4">
        <w:rPr>
          <w:rStyle w:val="Siln"/>
          <w:rFonts w:ascii="Arial" w:hAnsi="Arial" w:cs="Arial"/>
          <w:b w:val="0"/>
          <w:sz w:val="22"/>
          <w:szCs w:val="22"/>
        </w:rPr>
        <w:t xml:space="preserve">mlouvy oprávněn užívat autorské </w:t>
      </w:r>
      <w:r w:rsidR="00FE09F8" w:rsidRPr="00E94FE4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4FE4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Pr="00E94FE4">
        <w:rPr>
          <w:rStyle w:val="Siln"/>
          <w:rFonts w:ascii="Arial" w:hAnsi="Arial" w:cs="Arial"/>
          <w:b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94FE4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4FE4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F81A04" w:rsidRPr="00E94FE4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4FE4">
        <w:rPr>
          <w:rStyle w:val="Siln"/>
          <w:rFonts w:ascii="Arial" w:hAnsi="Arial" w:cs="Arial"/>
          <w:b w:val="0"/>
          <w:sz w:val="22"/>
          <w:szCs w:val="22"/>
        </w:rPr>
        <w:t>časovým rozsahem omezeným pouze dobou trvání majetkových autorských práv k</w:t>
      </w:r>
      <w:r w:rsidR="00F81A04" w:rsidRPr="00E94FE4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4FE4">
        <w:rPr>
          <w:rStyle w:val="Siln"/>
          <w:rFonts w:ascii="Arial" w:hAnsi="Arial" w:cs="Arial"/>
          <w:b w:val="0"/>
          <w:sz w:val="22"/>
          <w:szCs w:val="22"/>
        </w:rPr>
        <w:t xml:space="preserve">takovémuto autorskému </w:t>
      </w:r>
      <w:r w:rsidR="00FE09F8" w:rsidRPr="00E94FE4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4FE4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4FE4">
        <w:rPr>
          <w:rStyle w:val="Siln"/>
          <w:rFonts w:ascii="Arial" w:hAnsi="Arial" w:cs="Arial"/>
          <w:b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4FE4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4FE4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4FE4">
        <w:rPr>
          <w:rStyle w:val="Siln"/>
          <w:rFonts w:ascii="Arial" w:hAnsi="Arial" w:cs="Arial"/>
          <w:b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E94FE4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4FE4">
        <w:rPr>
          <w:rStyle w:val="Siln"/>
          <w:rFonts w:ascii="Arial" w:hAnsi="Arial" w:cs="Arial"/>
          <w:b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4FE4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4FE4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4FE4">
        <w:rPr>
          <w:rStyle w:val="Siln"/>
          <w:rFonts w:ascii="Arial" w:hAnsi="Arial" w:cs="Arial"/>
          <w:b w:val="0"/>
          <w:sz w:val="22"/>
          <w:szCs w:val="22"/>
        </w:rPr>
        <w:t xml:space="preserve">a nebo svoje oprávnění k užití autorského </w:t>
      </w:r>
      <w:r w:rsidR="00FE09F8" w:rsidRPr="00E94FE4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4FE4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4FE4">
        <w:rPr>
          <w:rStyle w:val="Siln"/>
          <w:rFonts w:ascii="Arial" w:hAnsi="Arial" w:cs="Arial"/>
          <w:b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4FE4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4FE4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4FE4">
        <w:rPr>
          <w:rStyle w:val="Siln"/>
          <w:rFonts w:ascii="Arial" w:hAnsi="Arial" w:cs="Arial"/>
          <w:b w:val="0"/>
          <w:sz w:val="22"/>
          <w:szCs w:val="22"/>
        </w:rPr>
        <w:t xml:space="preserve">a v souladu s účelem, pro který bylo autorské </w:t>
      </w:r>
      <w:r w:rsidR="00FE09F8" w:rsidRPr="00E94FE4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4FE4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AB13E1" w:rsidRPr="00E94FE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4FE4">
        <w:rPr>
          <w:rStyle w:val="Siln"/>
          <w:rFonts w:ascii="Arial" w:hAnsi="Arial" w:cs="Arial"/>
          <w:b w:val="0"/>
          <w:sz w:val="22"/>
          <w:szCs w:val="22"/>
        </w:rPr>
        <w:t xml:space="preserve">vytvořeno. Licence k autorskému </w:t>
      </w:r>
      <w:r w:rsidR="00FE09F8" w:rsidRPr="00E94FE4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4FE4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4FE4">
        <w:rPr>
          <w:rStyle w:val="Siln"/>
          <w:rFonts w:ascii="Arial" w:hAnsi="Arial" w:cs="Arial"/>
          <w:b w:val="0"/>
          <w:sz w:val="22"/>
          <w:szCs w:val="22"/>
        </w:rPr>
        <w:t xml:space="preserve">u je poskytována </w:t>
      </w:r>
      <w:r w:rsidRPr="0065220C">
        <w:rPr>
          <w:rStyle w:val="Siln"/>
          <w:rFonts w:ascii="Arial" w:hAnsi="Arial" w:cs="Arial"/>
          <w:b w:val="0"/>
          <w:sz w:val="22"/>
          <w:szCs w:val="22"/>
        </w:rPr>
        <w:t>jako výhradní</w:t>
      </w:r>
      <w:r w:rsidRPr="00E94FE4">
        <w:rPr>
          <w:rStyle w:val="Siln"/>
          <w:rFonts w:ascii="Arial" w:hAnsi="Arial" w:cs="Arial"/>
          <w:b w:val="0"/>
          <w:sz w:val="22"/>
          <w:szCs w:val="22"/>
        </w:rPr>
        <w:t>. Objednatel není povinen licenci využít.</w:t>
      </w:r>
    </w:p>
    <w:p w14:paraId="65B0406B" w14:textId="77777777" w:rsidR="006D55C2" w:rsidRPr="00321086" w:rsidRDefault="006D55C2" w:rsidP="006E0278">
      <w:pPr>
        <w:pStyle w:val="Bezmezer"/>
        <w:numPr>
          <w:ilvl w:val="0"/>
          <w:numId w:val="15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21086">
        <w:rPr>
          <w:rStyle w:val="Siln"/>
          <w:rFonts w:ascii="Arial" w:hAnsi="Arial" w:cs="Arial"/>
          <w:b w:val="0"/>
          <w:sz w:val="22"/>
          <w:szCs w:val="22"/>
        </w:rPr>
        <w:t xml:space="preserve">Udělení licence nelze ze strany </w:t>
      </w:r>
      <w:r w:rsidR="00FE09F8" w:rsidRPr="00321086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321086">
        <w:rPr>
          <w:rStyle w:val="Siln"/>
          <w:rFonts w:ascii="Arial" w:hAnsi="Arial" w:cs="Arial"/>
          <w:b w:val="0"/>
          <w:sz w:val="22"/>
          <w:szCs w:val="22"/>
        </w:rPr>
        <w:t xml:space="preserve"> vypovědět a její účinnost trvá i po skončení účinnosti této </w:t>
      </w:r>
      <w:r w:rsidR="00FE09F8" w:rsidRPr="00321086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321086">
        <w:rPr>
          <w:rStyle w:val="Siln"/>
          <w:rFonts w:ascii="Arial" w:hAnsi="Arial" w:cs="Arial"/>
          <w:b w:val="0"/>
          <w:sz w:val="22"/>
          <w:szCs w:val="22"/>
        </w:rPr>
        <w:t>mlouvy, nedohodnou-li se smluvní strany výslovně jinak.</w:t>
      </w:r>
    </w:p>
    <w:p w14:paraId="35A442C8" w14:textId="77777777" w:rsidR="006D55C2" w:rsidRDefault="006D55C2" w:rsidP="006E0278">
      <w:pPr>
        <w:pStyle w:val="Bezmezer"/>
        <w:numPr>
          <w:ilvl w:val="0"/>
          <w:numId w:val="15"/>
        </w:numPr>
        <w:tabs>
          <w:tab w:val="left" w:pos="284"/>
        </w:tabs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21086">
        <w:rPr>
          <w:rStyle w:val="Siln"/>
          <w:rFonts w:ascii="Arial" w:hAnsi="Arial" w:cs="Arial"/>
          <w:b w:val="0"/>
          <w:sz w:val="22"/>
          <w:szCs w:val="22"/>
        </w:rPr>
        <w:t>Odměna za poskytnutí, zprostředkování nebo postoupení licence k autors</w:t>
      </w:r>
      <w:r w:rsidR="00425F20" w:rsidRPr="00321086">
        <w:rPr>
          <w:rStyle w:val="Siln"/>
          <w:rFonts w:ascii="Arial" w:hAnsi="Arial" w:cs="Arial"/>
          <w:b w:val="0"/>
          <w:sz w:val="22"/>
          <w:szCs w:val="22"/>
        </w:rPr>
        <w:t xml:space="preserve">kému </w:t>
      </w:r>
      <w:r w:rsidR="0088005F" w:rsidRPr="00321086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321086">
        <w:rPr>
          <w:rStyle w:val="Siln"/>
          <w:rFonts w:ascii="Arial" w:hAnsi="Arial" w:cs="Arial"/>
          <w:b w:val="0"/>
          <w:sz w:val="22"/>
          <w:szCs w:val="22"/>
        </w:rPr>
        <w:t>íl</w:t>
      </w:r>
      <w:r w:rsidR="00425F20" w:rsidRPr="00321086">
        <w:rPr>
          <w:rStyle w:val="Siln"/>
          <w:rFonts w:ascii="Arial" w:hAnsi="Arial" w:cs="Arial"/>
          <w:b w:val="0"/>
          <w:sz w:val="22"/>
          <w:szCs w:val="22"/>
        </w:rPr>
        <w:t xml:space="preserve">u je zahrnuta v ceně za </w:t>
      </w:r>
      <w:r w:rsidR="00026E86">
        <w:rPr>
          <w:rStyle w:val="Siln"/>
          <w:rFonts w:ascii="Arial" w:hAnsi="Arial" w:cs="Arial"/>
          <w:b w:val="0"/>
          <w:sz w:val="22"/>
          <w:szCs w:val="22"/>
        </w:rPr>
        <w:t xml:space="preserve">Dílo </w:t>
      </w:r>
      <w:r w:rsidR="00425F20" w:rsidRPr="00321086">
        <w:rPr>
          <w:rStyle w:val="Siln"/>
          <w:rFonts w:ascii="Arial" w:hAnsi="Arial" w:cs="Arial"/>
          <w:b w:val="0"/>
          <w:sz w:val="22"/>
          <w:szCs w:val="22"/>
        </w:rPr>
        <w:t>dle této smlouvy.</w:t>
      </w:r>
    </w:p>
    <w:p w14:paraId="79A2BA6F" w14:textId="77777777" w:rsidR="00CF5919" w:rsidRPr="00321086" w:rsidRDefault="00CF5919" w:rsidP="00CF5919">
      <w:pPr>
        <w:pStyle w:val="Bezmezer"/>
        <w:tabs>
          <w:tab w:val="left" w:pos="284"/>
        </w:tabs>
        <w:ind w:left="284" w:right="-1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2D734F9" w14:textId="77777777" w:rsidR="003040CF" w:rsidRPr="00321086" w:rsidRDefault="003040CF" w:rsidP="00480CE9">
      <w:pPr>
        <w:pStyle w:val="TSlneksmlouvy"/>
        <w:spacing w:before="0" w:after="0" w:line="240" w:lineRule="auto"/>
        <w:ind w:right="-1"/>
        <w:jc w:val="left"/>
        <w:rPr>
          <w:rFonts w:cs="Arial"/>
          <w:b w:val="0"/>
          <w:szCs w:val="22"/>
          <w:u w:val="none"/>
          <w:lang w:eastAsia="cs-CZ"/>
        </w:rPr>
      </w:pPr>
    </w:p>
    <w:p w14:paraId="45183004" w14:textId="77777777" w:rsidR="00883D5F" w:rsidRPr="000479A1" w:rsidRDefault="00B502E8" w:rsidP="0081042A">
      <w:pPr>
        <w:pStyle w:val="TSlneksmlouvy"/>
        <w:spacing w:before="0" w:after="120" w:line="240" w:lineRule="auto"/>
        <w:ind w:right="-1"/>
        <w:rPr>
          <w:rFonts w:cs="Arial"/>
          <w:szCs w:val="22"/>
          <w:u w:val="none"/>
        </w:rPr>
      </w:pPr>
      <w:r w:rsidRPr="00321086">
        <w:rPr>
          <w:rFonts w:cs="Arial"/>
          <w:szCs w:val="22"/>
          <w:u w:val="none"/>
          <w:lang w:eastAsia="cs-CZ"/>
        </w:rPr>
        <w:t>Čl. VI</w:t>
      </w:r>
      <w:r w:rsidR="00883D5F" w:rsidRPr="00321086">
        <w:rPr>
          <w:rFonts w:cs="Arial"/>
          <w:szCs w:val="22"/>
          <w:u w:val="none"/>
        </w:rPr>
        <w:br/>
      </w:r>
      <w:bookmarkStart w:id="9" w:name="_Ref369001345"/>
      <w:bookmarkStart w:id="10" w:name="_Ref368993045"/>
      <w:r w:rsidR="00883D5F" w:rsidRPr="000479A1">
        <w:rPr>
          <w:rFonts w:cs="Arial"/>
          <w:szCs w:val="22"/>
          <w:u w:val="none"/>
        </w:rPr>
        <w:t>Cena</w:t>
      </w:r>
      <w:bookmarkEnd w:id="9"/>
      <w:bookmarkEnd w:id="10"/>
    </w:p>
    <w:p w14:paraId="4BF6D129" w14:textId="0DA6871B" w:rsidR="006E1BD2" w:rsidRPr="00EE2BBD" w:rsidRDefault="006E1BD2" w:rsidP="00EE2BBD">
      <w:pPr>
        <w:pStyle w:val="Odstavecseseznamem"/>
        <w:numPr>
          <w:ilvl w:val="0"/>
          <w:numId w:val="32"/>
        </w:numPr>
        <w:spacing w:after="120"/>
        <w:ind w:left="426" w:hanging="42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E2BBD">
        <w:rPr>
          <w:rStyle w:val="Siln"/>
          <w:rFonts w:ascii="Arial" w:hAnsi="Arial" w:cs="Arial"/>
          <w:b w:val="0"/>
          <w:sz w:val="22"/>
          <w:szCs w:val="22"/>
        </w:rPr>
        <w:t>Cena díla je stanovena v souladu s obecně závaznými právními předpisy a je oběma smluvními stranami dohodnuta na základě cenové nabídky zhotovitele jako nejvýše přípustná ve výši</w:t>
      </w:r>
      <w:r w:rsidR="00E14339" w:rsidRPr="00EE2BBD">
        <w:rPr>
          <w:rStyle w:val="Siln"/>
          <w:rFonts w:ascii="Arial" w:hAnsi="Arial" w:cs="Arial"/>
          <w:b w:val="0"/>
          <w:sz w:val="22"/>
          <w:szCs w:val="22"/>
        </w:rPr>
        <w:t>:</w:t>
      </w:r>
      <w:r w:rsidRPr="00EE2BBD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56C2E537" w14:textId="56F7C716" w:rsidR="001D0F59" w:rsidRPr="000479A1" w:rsidRDefault="001D0F59" w:rsidP="001D0F59">
      <w:pPr>
        <w:keepLines/>
        <w:spacing w:before="120"/>
        <w:ind w:firstLine="360"/>
        <w:jc w:val="both"/>
        <w:rPr>
          <w:rFonts w:ascii="Arial" w:hAnsi="Arial" w:cs="Arial"/>
          <w:sz w:val="22"/>
          <w:szCs w:val="22"/>
        </w:rPr>
      </w:pPr>
      <w:r w:rsidRPr="000479A1">
        <w:rPr>
          <w:rFonts w:ascii="Arial" w:hAnsi="Arial" w:cs="Arial"/>
          <w:b/>
          <w:snapToGrid w:val="0"/>
          <w:sz w:val="22"/>
          <w:szCs w:val="22"/>
        </w:rPr>
        <w:t xml:space="preserve">Cena díla bez DPH  Kč </w:t>
      </w:r>
    </w:p>
    <w:p w14:paraId="0DE04839" w14:textId="7A9D7181" w:rsidR="003860C3" w:rsidRDefault="001D0F59" w:rsidP="003860C3">
      <w:pPr>
        <w:keepLines/>
        <w:spacing w:before="120"/>
        <w:ind w:firstLine="360"/>
        <w:jc w:val="both"/>
        <w:rPr>
          <w:rFonts w:ascii="Arial" w:hAnsi="Arial" w:cs="Arial"/>
          <w:b/>
          <w:sz w:val="22"/>
          <w:szCs w:val="22"/>
        </w:rPr>
      </w:pPr>
      <w:r w:rsidRPr="000479A1">
        <w:rPr>
          <w:rFonts w:ascii="Arial" w:hAnsi="Arial" w:cs="Arial"/>
          <w:b/>
          <w:sz w:val="22"/>
          <w:szCs w:val="22"/>
        </w:rPr>
        <w:t>DPH  21 % (</w:t>
      </w:r>
      <w:r w:rsidRPr="000479A1">
        <w:rPr>
          <w:rFonts w:ascii="Arial" w:hAnsi="Arial" w:cs="Arial"/>
          <w:sz w:val="22"/>
          <w:szCs w:val="22"/>
        </w:rPr>
        <w:t>dle platných předpisů v daném období)</w:t>
      </w:r>
      <w:r w:rsidRPr="000479A1">
        <w:rPr>
          <w:rFonts w:ascii="Arial" w:hAnsi="Arial" w:cs="Arial"/>
          <w:b/>
          <w:sz w:val="22"/>
          <w:szCs w:val="22"/>
        </w:rPr>
        <w:t xml:space="preserve">  Kč </w:t>
      </w:r>
    </w:p>
    <w:p w14:paraId="703F72FE" w14:textId="05184BE4" w:rsidR="00D81A2B" w:rsidRDefault="001D0F59" w:rsidP="003860C3">
      <w:pPr>
        <w:keepLines/>
        <w:spacing w:before="120"/>
        <w:ind w:firstLine="360"/>
        <w:jc w:val="both"/>
        <w:rPr>
          <w:rFonts w:ascii="Arial" w:hAnsi="Arial" w:cs="Arial"/>
          <w:b/>
          <w:sz w:val="22"/>
          <w:szCs w:val="22"/>
        </w:rPr>
      </w:pPr>
      <w:r w:rsidRPr="000479A1">
        <w:rPr>
          <w:rFonts w:ascii="Arial" w:hAnsi="Arial" w:cs="Arial"/>
          <w:b/>
          <w:sz w:val="22"/>
          <w:szCs w:val="22"/>
        </w:rPr>
        <w:t>Cena včetně DPH Kč</w:t>
      </w:r>
      <w:r w:rsidR="008E2FC8">
        <w:rPr>
          <w:rFonts w:ascii="Arial" w:hAnsi="Arial" w:cs="Arial"/>
          <w:b/>
          <w:sz w:val="22"/>
          <w:szCs w:val="22"/>
        </w:rPr>
        <w:t> </w:t>
      </w:r>
      <w:r w:rsidRPr="000479A1">
        <w:rPr>
          <w:rFonts w:ascii="Arial" w:hAnsi="Arial" w:cs="Arial"/>
          <w:b/>
          <w:sz w:val="22"/>
          <w:szCs w:val="22"/>
        </w:rPr>
        <w:t xml:space="preserve"> </w:t>
      </w:r>
    </w:p>
    <w:p w14:paraId="62CD7747" w14:textId="7F65CE82" w:rsidR="00D932DA" w:rsidRDefault="00D932DA" w:rsidP="003860C3">
      <w:pPr>
        <w:keepLines/>
        <w:spacing w:before="120"/>
        <w:ind w:firstLine="360"/>
        <w:jc w:val="both"/>
        <w:rPr>
          <w:rFonts w:ascii="Arial" w:hAnsi="Arial" w:cs="Arial"/>
          <w:sz w:val="22"/>
          <w:szCs w:val="22"/>
        </w:rPr>
      </w:pPr>
      <w:r w:rsidRPr="00466661">
        <w:rPr>
          <w:rFonts w:ascii="Arial" w:hAnsi="Arial" w:cs="Arial"/>
          <w:sz w:val="22"/>
          <w:szCs w:val="22"/>
        </w:rPr>
        <w:t>a je členěna následovně:</w:t>
      </w:r>
    </w:p>
    <w:p w14:paraId="7FB04AC2" w14:textId="209EE3AD" w:rsidR="00D932DA" w:rsidRDefault="00194A81" w:rsidP="00194A81">
      <w:pPr>
        <w:pStyle w:val="Odstavecseseznamem"/>
        <w:keepLines/>
        <w:numPr>
          <w:ilvl w:val="3"/>
          <w:numId w:val="5"/>
        </w:numPr>
        <w:spacing w:before="120"/>
        <w:ind w:left="709" w:hanging="283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Analytická část Kč </w:t>
      </w:r>
      <w:r w:rsidR="00651057">
        <w:rPr>
          <w:rFonts w:ascii="Arial" w:hAnsi="Arial" w:cs="Arial"/>
          <w:b/>
          <w:sz w:val="22"/>
          <w:szCs w:val="22"/>
        </w:rPr>
        <w:t>bez DPH</w:t>
      </w:r>
    </w:p>
    <w:p w14:paraId="7B40B9F6" w14:textId="66A479CC" w:rsidR="00194A81" w:rsidRPr="00EE2BBD" w:rsidRDefault="00194A81" w:rsidP="00194A81">
      <w:pPr>
        <w:pStyle w:val="Odstavecseseznamem"/>
        <w:keepLines/>
        <w:numPr>
          <w:ilvl w:val="3"/>
          <w:numId w:val="5"/>
        </w:numPr>
        <w:spacing w:before="120"/>
        <w:ind w:left="709" w:hanging="283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</w:t>
      </w:r>
      <w:r w:rsidR="00F85DFC">
        <w:rPr>
          <w:rFonts w:ascii="Arial" w:hAnsi="Arial" w:cs="Arial"/>
          <w:b/>
          <w:sz w:val="22"/>
          <w:szCs w:val="22"/>
        </w:rPr>
        <w:t>á</w:t>
      </w:r>
      <w:r>
        <w:rPr>
          <w:rFonts w:ascii="Arial" w:hAnsi="Arial" w:cs="Arial"/>
          <w:b/>
          <w:sz w:val="22"/>
          <w:szCs w:val="22"/>
        </w:rPr>
        <w:t>vrhová část Kč</w:t>
      </w:r>
      <w:r w:rsidR="00651057">
        <w:rPr>
          <w:rFonts w:ascii="Arial" w:hAnsi="Arial" w:cs="Arial"/>
          <w:b/>
          <w:sz w:val="22"/>
          <w:szCs w:val="22"/>
        </w:rPr>
        <w:t xml:space="preserve"> bez DPH</w:t>
      </w:r>
    </w:p>
    <w:p w14:paraId="4D2B74A2" w14:textId="77777777" w:rsidR="00D81A2B" w:rsidRPr="00406EC3" w:rsidRDefault="00D81A2B" w:rsidP="00A92004">
      <w:pPr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B21B38" w14:textId="0424A2A9" w:rsidR="00D932DA" w:rsidRDefault="00D932DA" w:rsidP="00194A81">
      <w:pPr>
        <w:pStyle w:val="Bezmezer"/>
        <w:numPr>
          <w:ilvl w:val="0"/>
          <w:numId w:val="32"/>
        </w:numPr>
        <w:tabs>
          <w:tab w:val="left" w:pos="284"/>
        </w:tabs>
        <w:spacing w:after="120"/>
        <w:ind w:left="284" w:right="-1" w:hanging="284"/>
        <w:jc w:val="both"/>
        <w:rPr>
          <w:rFonts w:ascii="Arial" w:hAnsi="Arial" w:cs="Arial"/>
          <w:sz w:val="22"/>
          <w:szCs w:val="22"/>
        </w:rPr>
      </w:pPr>
      <w:r w:rsidRPr="00D932DA">
        <w:rPr>
          <w:rFonts w:ascii="Arial" w:hAnsi="Arial" w:cs="Arial"/>
          <w:sz w:val="22"/>
          <w:szCs w:val="22"/>
          <w:lang w:eastAsia="en-US"/>
        </w:rPr>
        <w:t>Cena díla zahrnuje veškeré náklady nezbytné k řádnému a včasnému provedení díla dle čl. I. této smlouvy, resp. jeho jednotlivých částí (zejm. náklady související s kompletací díla a zajišťování potřebných podkladů, cestovné) a zisk zhotovitele.</w:t>
      </w:r>
    </w:p>
    <w:p w14:paraId="10D382FA" w14:textId="77777777" w:rsidR="004D217F" w:rsidRDefault="004D217F" w:rsidP="00194A81">
      <w:pPr>
        <w:pStyle w:val="Bezmezer"/>
        <w:numPr>
          <w:ilvl w:val="0"/>
          <w:numId w:val="32"/>
        </w:numPr>
        <w:tabs>
          <w:tab w:val="left" w:pos="284"/>
        </w:tabs>
        <w:spacing w:after="120"/>
        <w:ind w:left="284" w:right="-1" w:hanging="284"/>
        <w:jc w:val="both"/>
        <w:rPr>
          <w:rFonts w:ascii="Arial" w:hAnsi="Arial" w:cs="Arial"/>
          <w:sz w:val="22"/>
          <w:szCs w:val="22"/>
        </w:rPr>
      </w:pPr>
      <w:r w:rsidRPr="00194A81">
        <w:rPr>
          <w:rFonts w:ascii="Arial" w:hAnsi="Arial" w:cs="Arial"/>
          <w:sz w:val="22"/>
          <w:szCs w:val="22"/>
        </w:rPr>
        <w:t xml:space="preserve">Uvedená smluvní cena je cenou konečnou a nejvýše přípustnou a zahrnuje veškeré dodávky, služby, práce a náklady zhotovitele vzniklé v souvislosti s prováděním díla popsaného v této smlouvě. </w:t>
      </w:r>
    </w:p>
    <w:p w14:paraId="1D547B14" w14:textId="77777777" w:rsidR="004D217F" w:rsidRDefault="004D217F" w:rsidP="00194A81">
      <w:pPr>
        <w:pStyle w:val="Bezmezer"/>
        <w:numPr>
          <w:ilvl w:val="0"/>
          <w:numId w:val="32"/>
        </w:numPr>
        <w:tabs>
          <w:tab w:val="left" w:pos="284"/>
        </w:tabs>
        <w:spacing w:after="120"/>
        <w:ind w:left="284" w:right="-1" w:hanging="284"/>
        <w:jc w:val="both"/>
        <w:rPr>
          <w:rFonts w:ascii="Arial" w:hAnsi="Arial" w:cs="Arial"/>
          <w:sz w:val="22"/>
          <w:szCs w:val="22"/>
        </w:rPr>
      </w:pPr>
      <w:r w:rsidRPr="00194A81">
        <w:rPr>
          <w:rFonts w:ascii="Arial" w:hAnsi="Arial" w:cs="Arial"/>
          <w:sz w:val="22"/>
          <w:szCs w:val="22"/>
        </w:rPr>
        <w:t xml:space="preserve">Objednatel se zavazuje uhradit zhotoviteli celkovou cenu díla uvedenou v odstavci 1 tohoto článku na základě jeho faktury vystavené na základě podepsaného předávacího protokolu v souladu s dalšími podmínkami uvedenými v této smlouvě. </w:t>
      </w:r>
    </w:p>
    <w:p w14:paraId="4D0261F7" w14:textId="77777777" w:rsidR="004D217F" w:rsidRPr="00194A81" w:rsidRDefault="004D217F" w:rsidP="00194A81">
      <w:pPr>
        <w:pStyle w:val="Bezmezer"/>
        <w:numPr>
          <w:ilvl w:val="0"/>
          <w:numId w:val="32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194A81">
        <w:rPr>
          <w:rFonts w:ascii="Arial" w:hAnsi="Arial" w:cs="Arial"/>
          <w:sz w:val="22"/>
          <w:szCs w:val="22"/>
        </w:rPr>
        <w:t xml:space="preserve">Faktura zaslaná na adresu objednatele bude splňovat náležitosti daňového dokladu v souladu s právními předpisy a zvyklostmi (včetně správně uvedeného názvu, sídla a čísla smlouvy objednatele). Objednatel je oprávněn vrátit zhotoviteli bez zaplacení fakturu, která nemá náležitosti uvedené v tomto </w:t>
      </w:r>
      <w:r w:rsidRPr="00194A81">
        <w:rPr>
          <w:rStyle w:val="Siln"/>
          <w:rFonts w:ascii="Arial" w:hAnsi="Arial" w:cs="Arial"/>
          <w:b w:val="0"/>
          <w:sz w:val="22"/>
          <w:szCs w:val="22"/>
        </w:rPr>
        <w:t xml:space="preserve">ustanovení nebo vykazuje jiné vady. </w:t>
      </w:r>
    </w:p>
    <w:p w14:paraId="6F75274E" w14:textId="77777777" w:rsidR="004D217F" w:rsidRPr="00194A81" w:rsidRDefault="004D217F" w:rsidP="00194A81">
      <w:pPr>
        <w:pStyle w:val="Bezmezer"/>
        <w:numPr>
          <w:ilvl w:val="0"/>
          <w:numId w:val="32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194A81">
        <w:rPr>
          <w:rStyle w:val="Siln"/>
          <w:rFonts w:ascii="Arial" w:hAnsi="Arial" w:cs="Arial"/>
          <w:b w:val="0"/>
          <w:sz w:val="22"/>
          <w:szCs w:val="22"/>
        </w:rPr>
        <w:t>Faktury jsou splatné do 14 dnů ode dne prokazatelného doručení faktury objednateli. Úhradou se rozumí odepsání fakturované částky z účtu objednatele.</w:t>
      </w:r>
    </w:p>
    <w:p w14:paraId="6749EA0E" w14:textId="7C71CEB9" w:rsidR="00D81A2B" w:rsidRPr="00194A81" w:rsidRDefault="004D217F" w:rsidP="00194A81">
      <w:pPr>
        <w:pStyle w:val="Bezmezer"/>
        <w:numPr>
          <w:ilvl w:val="0"/>
          <w:numId w:val="32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194A81">
        <w:rPr>
          <w:rStyle w:val="Siln"/>
          <w:rFonts w:ascii="Arial" w:hAnsi="Arial" w:cs="Arial"/>
          <w:b w:val="0"/>
          <w:sz w:val="22"/>
          <w:szCs w:val="22"/>
        </w:rPr>
        <w:t>Smluvní strany se na základě ustanovení § 1881</w:t>
      </w:r>
      <w:r w:rsidRPr="00194A81">
        <w:rPr>
          <w:rFonts w:ascii="Arial" w:hAnsi="Arial" w:cs="Arial"/>
          <w:sz w:val="22"/>
          <w:szCs w:val="22"/>
        </w:rPr>
        <w:t xml:space="preserve"> odst. 1 občanského zákoníku dohodly, že veškeré pohledávky vyplývající z této smlouvy i pohledávky na ně navazující nelze postoupit novému věřiteli</w:t>
      </w:r>
      <w:r w:rsidR="00D81A2B" w:rsidRPr="00194A81">
        <w:rPr>
          <w:rStyle w:val="Siln"/>
          <w:rFonts w:ascii="Arial" w:hAnsi="Arial" w:cs="Arial"/>
          <w:sz w:val="22"/>
          <w:szCs w:val="22"/>
        </w:rPr>
        <w:t>.</w:t>
      </w:r>
    </w:p>
    <w:p w14:paraId="0C2FEAF3" w14:textId="77777777" w:rsidR="00651057" w:rsidRDefault="00651057" w:rsidP="005A14CF">
      <w:pPr>
        <w:pStyle w:val="TSlneksmlouvy"/>
        <w:spacing w:before="0" w:after="120" w:line="240" w:lineRule="auto"/>
        <w:ind w:right="-1"/>
        <w:rPr>
          <w:rFonts w:cs="Arial"/>
          <w:szCs w:val="22"/>
          <w:u w:val="none"/>
        </w:rPr>
      </w:pPr>
    </w:p>
    <w:p w14:paraId="4DBD2261" w14:textId="77777777" w:rsidR="00730A5F" w:rsidRDefault="00730A5F" w:rsidP="00730A5F">
      <w:pPr>
        <w:pStyle w:val="Odstavecseseznamem"/>
        <w:rPr>
          <w:rStyle w:val="Siln"/>
          <w:rFonts w:ascii="Arial" w:hAnsi="Arial" w:cs="Arial"/>
          <w:b w:val="0"/>
          <w:sz w:val="22"/>
          <w:szCs w:val="22"/>
        </w:rPr>
      </w:pPr>
    </w:p>
    <w:p w14:paraId="6BDCCE4F" w14:textId="34AE5157" w:rsidR="00013A96" w:rsidRPr="00321086" w:rsidRDefault="003040CF" w:rsidP="00455AE3">
      <w:pPr>
        <w:pStyle w:val="TSlneksmlouvy"/>
        <w:tabs>
          <w:tab w:val="left" w:pos="142"/>
          <w:tab w:val="left" w:pos="284"/>
          <w:tab w:val="left" w:pos="567"/>
        </w:tabs>
        <w:spacing w:before="0" w:after="120" w:line="240" w:lineRule="auto"/>
        <w:ind w:right="-1"/>
        <w:rPr>
          <w:rFonts w:cs="Arial"/>
          <w:szCs w:val="22"/>
          <w:u w:val="none"/>
        </w:rPr>
      </w:pPr>
      <w:r w:rsidRPr="00321086">
        <w:rPr>
          <w:rFonts w:cs="Arial"/>
          <w:szCs w:val="22"/>
          <w:u w:val="none"/>
        </w:rPr>
        <w:t xml:space="preserve">Čl. </w:t>
      </w:r>
      <w:r w:rsidR="00544CBD">
        <w:rPr>
          <w:rFonts w:cs="Arial"/>
          <w:szCs w:val="22"/>
          <w:u w:val="none"/>
        </w:rPr>
        <w:t>VII</w:t>
      </w:r>
      <w:r w:rsidR="00013A96" w:rsidRPr="00321086">
        <w:rPr>
          <w:rFonts w:cs="Arial"/>
          <w:szCs w:val="22"/>
          <w:u w:val="none"/>
        </w:rPr>
        <w:br/>
      </w:r>
      <w:bookmarkStart w:id="11" w:name="_Ref368990552"/>
      <w:r w:rsidR="00013A96" w:rsidRPr="00321086">
        <w:rPr>
          <w:rFonts w:cs="Arial"/>
          <w:szCs w:val="22"/>
          <w:u w:val="none"/>
        </w:rPr>
        <w:t xml:space="preserve">Záruční podmínky, vady </w:t>
      </w:r>
      <w:r w:rsidR="000675F3" w:rsidRPr="00321086">
        <w:rPr>
          <w:rFonts w:cs="Arial"/>
          <w:szCs w:val="22"/>
          <w:u w:val="none"/>
        </w:rPr>
        <w:t>Díl</w:t>
      </w:r>
      <w:r w:rsidR="00013A96" w:rsidRPr="00321086">
        <w:rPr>
          <w:rFonts w:cs="Arial"/>
          <w:szCs w:val="22"/>
          <w:u w:val="none"/>
        </w:rPr>
        <w:t>a</w:t>
      </w:r>
      <w:bookmarkEnd w:id="11"/>
    </w:p>
    <w:p w14:paraId="10E39C32" w14:textId="07FA1740" w:rsidR="00AB02DC" w:rsidRDefault="00AB02DC" w:rsidP="006E0278">
      <w:pPr>
        <w:pStyle w:val="Bezmezer"/>
        <w:numPr>
          <w:ilvl w:val="0"/>
          <w:numId w:val="2"/>
        </w:numPr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21086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</w:t>
      </w:r>
      <w:r w:rsidR="000675F3" w:rsidRPr="00321086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321086">
        <w:rPr>
          <w:rStyle w:val="Siln"/>
          <w:rFonts w:ascii="Arial" w:hAnsi="Arial" w:cs="Arial"/>
          <w:b w:val="0"/>
          <w:sz w:val="22"/>
          <w:szCs w:val="22"/>
        </w:rPr>
        <w:t xml:space="preserve"> jako celek m</w:t>
      </w:r>
      <w:r w:rsidR="009238E3">
        <w:rPr>
          <w:rStyle w:val="Siln"/>
          <w:rFonts w:ascii="Arial" w:hAnsi="Arial" w:cs="Arial"/>
          <w:b w:val="0"/>
          <w:sz w:val="22"/>
          <w:szCs w:val="22"/>
        </w:rPr>
        <w:t>á</w:t>
      </w:r>
      <w:r w:rsidRPr="00321086">
        <w:rPr>
          <w:rStyle w:val="Siln"/>
          <w:rFonts w:ascii="Arial" w:hAnsi="Arial" w:cs="Arial"/>
          <w:b w:val="0"/>
          <w:sz w:val="22"/>
          <w:szCs w:val="22"/>
        </w:rPr>
        <w:t xml:space="preserve"> ke dni je</w:t>
      </w:r>
      <w:r w:rsidR="009C17BB">
        <w:rPr>
          <w:rStyle w:val="Siln"/>
          <w:rFonts w:ascii="Arial" w:hAnsi="Arial" w:cs="Arial"/>
          <w:b w:val="0"/>
          <w:sz w:val="22"/>
          <w:szCs w:val="22"/>
        </w:rPr>
        <w:t>ho</w:t>
      </w:r>
      <w:r w:rsidRPr="0032108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ED2BFA" w:rsidRPr="00321086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321086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150F6A">
        <w:rPr>
          <w:rStyle w:val="Siln"/>
          <w:rFonts w:ascii="Arial" w:hAnsi="Arial" w:cs="Arial"/>
          <w:b w:val="0"/>
          <w:sz w:val="22"/>
          <w:szCs w:val="22"/>
        </w:rPr>
        <w:t>60</w:t>
      </w:r>
      <w:r w:rsidR="007C456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321086">
        <w:rPr>
          <w:rStyle w:val="Siln"/>
          <w:rFonts w:ascii="Arial" w:hAnsi="Arial" w:cs="Arial"/>
          <w:b w:val="0"/>
          <w:sz w:val="22"/>
          <w:szCs w:val="22"/>
        </w:rPr>
        <w:t xml:space="preserve">měsíců od </w:t>
      </w:r>
      <w:r w:rsidR="00ED2BFA" w:rsidRPr="00321086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321086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321086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321086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321086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321086">
        <w:rPr>
          <w:rStyle w:val="Siln"/>
          <w:rFonts w:ascii="Arial" w:hAnsi="Arial" w:cs="Arial"/>
          <w:b w:val="0"/>
          <w:sz w:val="22"/>
          <w:szCs w:val="22"/>
        </w:rPr>
        <w:t xml:space="preserve"> a </w:t>
      </w:r>
      <w:r w:rsidR="009C17BB">
        <w:rPr>
          <w:rStyle w:val="Siln"/>
          <w:rFonts w:ascii="Arial" w:hAnsi="Arial" w:cs="Arial"/>
          <w:b w:val="0"/>
          <w:sz w:val="22"/>
          <w:szCs w:val="22"/>
        </w:rPr>
        <w:t xml:space="preserve">je </w:t>
      </w:r>
      <w:r w:rsidR="0047411B" w:rsidRPr="00321086">
        <w:rPr>
          <w:rStyle w:val="Siln"/>
          <w:rFonts w:ascii="Arial" w:hAnsi="Arial" w:cs="Arial"/>
          <w:b w:val="0"/>
          <w:sz w:val="22"/>
          <w:szCs w:val="22"/>
        </w:rPr>
        <w:t xml:space="preserve"> úplné.</w:t>
      </w:r>
      <w:r w:rsidR="00CF2137" w:rsidRPr="00321086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má objednatel právo požadovat bezplatné odstranění vad. Reklamací vad se záruční doba přerušuje a po odstranění vad pokračuje záruční lhůta dále.</w:t>
      </w:r>
    </w:p>
    <w:p w14:paraId="2B2B5D48" w14:textId="39A66F05" w:rsidR="00F85DFC" w:rsidRPr="00321086" w:rsidRDefault="00F85DFC" w:rsidP="00F85DFC">
      <w:pPr>
        <w:pStyle w:val="Bezmezer"/>
        <w:numPr>
          <w:ilvl w:val="0"/>
          <w:numId w:val="2"/>
        </w:numPr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>Zhotovitel poskytuje objednateli záruku, že Dílo bude prosto jakýchkoliv vad, tj. věcných, právních i ostatních, ke dni předání Díla. Dílo nebo jeho část má vady, jestliže zejména neodpovídá výsledku určenému ve smlouvě, účelu jeho využití, případně nemá vlastnosti výslovně stanovené smlouvou, objednatelem, platnými a účinnými předpisy nebo nemá vlastnosti obvyklé.</w:t>
      </w:r>
    </w:p>
    <w:p w14:paraId="06EBE86F" w14:textId="205A9744" w:rsidR="00192E89" w:rsidRPr="00F85DFC" w:rsidRDefault="00192E89" w:rsidP="00F85DFC">
      <w:pPr>
        <w:pStyle w:val="Bezmezer"/>
        <w:numPr>
          <w:ilvl w:val="0"/>
          <w:numId w:val="2"/>
        </w:numPr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2" w:name="_Ref368990554"/>
      <w:r w:rsidRPr="00F85DFC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F85DFC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F85DFC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</w:t>
      </w:r>
      <w:r w:rsidR="00F85DFC" w:rsidRPr="00F85DFC">
        <w:rPr>
          <w:rStyle w:val="Siln"/>
          <w:rFonts w:ascii="Arial" w:hAnsi="Arial" w:cs="Arial"/>
          <w:b w:val="0"/>
          <w:sz w:val="22"/>
          <w:szCs w:val="22"/>
        </w:rPr>
        <w:t xml:space="preserve"> písemně bez zbytečného odkladu po jejich zjištění.</w:t>
      </w:r>
      <w:r w:rsidRPr="00F85DF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0675F3" w:rsidRPr="00F85DFC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F85DFC">
        <w:rPr>
          <w:rStyle w:val="Siln"/>
          <w:rFonts w:ascii="Arial" w:hAnsi="Arial" w:cs="Arial"/>
          <w:b w:val="0"/>
          <w:sz w:val="22"/>
          <w:szCs w:val="22"/>
        </w:rPr>
        <w:t xml:space="preserve"> a jeho část má vady, pokud neodpovídá (kvalitou či rozsahem) předmětu a účelu uvedenému ve smlouvě nebo požadavkům obecně závazných právních předpisů. </w:t>
      </w:r>
      <w:r w:rsidRPr="00F85DFC">
        <w:rPr>
          <w:rStyle w:val="Siln"/>
          <w:rFonts w:ascii="Arial" w:hAnsi="Arial" w:cs="Arial"/>
          <w:b w:val="0"/>
          <w:sz w:val="22"/>
          <w:szCs w:val="22"/>
        </w:rPr>
        <w:lastRenderedPageBreak/>
        <w:t>Odstranění vad provede zhotovitel na svůj náklad nejpozději do 14 pracovních dnů od obdržení písemné reklamace</w:t>
      </w:r>
      <w:r w:rsidR="00F85DFC" w:rsidRPr="00F85DFC">
        <w:rPr>
          <w:rStyle w:val="Siln"/>
          <w:rFonts w:ascii="Arial" w:hAnsi="Arial" w:cs="Arial"/>
          <w:b w:val="0"/>
          <w:sz w:val="22"/>
          <w:szCs w:val="22"/>
        </w:rPr>
        <w:t>, nedohodnou-li se smluvní strany jinak</w:t>
      </w:r>
      <w:r w:rsidRPr="00F85DFC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2"/>
    </w:p>
    <w:p w14:paraId="009F36E6" w14:textId="77777777" w:rsidR="00192E89" w:rsidRPr="00321086" w:rsidRDefault="00192E89" w:rsidP="00A03A1B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before="0" w:beforeAutospacing="0" w:after="0" w:afterAutospacing="0"/>
        <w:ind w:right="-1"/>
        <w:jc w:val="both"/>
        <w:rPr>
          <w:rFonts w:ascii="Arial" w:hAnsi="Arial" w:cs="Arial"/>
          <w:iCs/>
          <w:sz w:val="22"/>
          <w:szCs w:val="22"/>
        </w:rPr>
      </w:pPr>
    </w:p>
    <w:p w14:paraId="7709CD00" w14:textId="6365E51E" w:rsidR="00B502E8" w:rsidRPr="00321086" w:rsidRDefault="003040CF" w:rsidP="00A03A1B">
      <w:pPr>
        <w:pStyle w:val="TSlneksmlouvy"/>
        <w:spacing w:before="0" w:after="0" w:line="240" w:lineRule="auto"/>
        <w:ind w:right="-1"/>
        <w:rPr>
          <w:rFonts w:cs="Arial"/>
          <w:szCs w:val="22"/>
          <w:u w:val="none"/>
        </w:rPr>
      </w:pPr>
      <w:r w:rsidRPr="00321086">
        <w:rPr>
          <w:rFonts w:cs="Arial"/>
          <w:szCs w:val="22"/>
          <w:u w:val="none"/>
        </w:rPr>
        <w:t xml:space="preserve">Čl. </w:t>
      </w:r>
      <w:r w:rsidR="00544CBD">
        <w:rPr>
          <w:rFonts w:cs="Arial"/>
          <w:szCs w:val="22"/>
          <w:u w:val="none"/>
        </w:rPr>
        <w:t>VIII</w:t>
      </w:r>
    </w:p>
    <w:p w14:paraId="4E0A62B9" w14:textId="77777777" w:rsidR="00013A96" w:rsidRPr="00321086" w:rsidRDefault="00F01B4C" w:rsidP="00743F00">
      <w:pPr>
        <w:pStyle w:val="TSlneksmlouvy"/>
        <w:spacing w:before="0" w:after="120" w:line="240" w:lineRule="auto"/>
        <w:ind w:right="-1"/>
        <w:rPr>
          <w:rFonts w:cs="Arial"/>
          <w:szCs w:val="22"/>
          <w:u w:val="none"/>
        </w:rPr>
      </w:pPr>
      <w:r w:rsidRPr="00321086">
        <w:rPr>
          <w:rFonts w:cs="Arial"/>
          <w:szCs w:val="22"/>
          <w:u w:val="none"/>
        </w:rPr>
        <w:t>Smluvní pokuty, náhrada škody</w:t>
      </w:r>
    </w:p>
    <w:p w14:paraId="7F7A43F8" w14:textId="393D5D63" w:rsidR="00F96E2D" w:rsidRDefault="00F96E2D" w:rsidP="006E0278">
      <w:pPr>
        <w:pStyle w:val="Bezmezer"/>
        <w:numPr>
          <w:ilvl w:val="0"/>
          <w:numId w:val="3"/>
        </w:numPr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21086">
        <w:rPr>
          <w:rStyle w:val="Siln"/>
          <w:rFonts w:ascii="Arial" w:hAnsi="Arial" w:cs="Arial"/>
          <w:b w:val="0"/>
          <w:sz w:val="22"/>
          <w:szCs w:val="22"/>
        </w:rPr>
        <w:t xml:space="preserve">Pokud zhotovitel </w:t>
      </w:r>
      <w:r w:rsidR="0065220C">
        <w:rPr>
          <w:rStyle w:val="Siln"/>
          <w:rFonts w:ascii="Arial" w:hAnsi="Arial" w:cs="Arial"/>
          <w:b w:val="0"/>
          <w:sz w:val="22"/>
          <w:szCs w:val="22"/>
        </w:rPr>
        <w:t xml:space="preserve">řádně </w:t>
      </w:r>
      <w:r w:rsidR="00AA5CBD">
        <w:rPr>
          <w:rStyle w:val="Siln"/>
          <w:rFonts w:ascii="Arial" w:hAnsi="Arial" w:cs="Arial"/>
          <w:b w:val="0"/>
          <w:sz w:val="22"/>
          <w:szCs w:val="22"/>
        </w:rPr>
        <w:t xml:space="preserve">neprovede </w:t>
      </w:r>
      <w:r w:rsidR="00C674BA">
        <w:rPr>
          <w:rStyle w:val="Siln"/>
          <w:rFonts w:ascii="Arial" w:hAnsi="Arial" w:cs="Arial"/>
          <w:b w:val="0"/>
          <w:sz w:val="22"/>
          <w:szCs w:val="22"/>
        </w:rPr>
        <w:t xml:space="preserve">a nepředá </w:t>
      </w:r>
      <w:r w:rsidR="000675F3" w:rsidRPr="00321086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B83EC5">
        <w:rPr>
          <w:rStyle w:val="Siln"/>
          <w:rFonts w:ascii="Arial" w:hAnsi="Arial" w:cs="Arial"/>
          <w:b w:val="0"/>
          <w:sz w:val="22"/>
          <w:szCs w:val="22"/>
        </w:rPr>
        <w:t>o</w:t>
      </w:r>
      <w:r w:rsidR="00C674BA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321086">
        <w:rPr>
          <w:rStyle w:val="Siln"/>
          <w:rFonts w:ascii="Arial" w:hAnsi="Arial" w:cs="Arial"/>
          <w:b w:val="0"/>
          <w:sz w:val="22"/>
          <w:szCs w:val="22"/>
        </w:rPr>
        <w:t xml:space="preserve"> ve lhůtě vymezené v</w:t>
      </w:r>
      <w:r w:rsidR="003040CF" w:rsidRPr="00321086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85374C">
        <w:rPr>
          <w:rStyle w:val="Siln"/>
          <w:rFonts w:ascii="Arial" w:hAnsi="Arial" w:cs="Arial"/>
          <w:b w:val="0"/>
          <w:sz w:val="22"/>
          <w:szCs w:val="22"/>
        </w:rPr>
        <w:t>I</w:t>
      </w:r>
      <w:r w:rsidR="00B51CCC">
        <w:rPr>
          <w:rStyle w:val="Siln"/>
          <w:rFonts w:ascii="Arial" w:hAnsi="Arial" w:cs="Arial"/>
          <w:b w:val="0"/>
          <w:sz w:val="22"/>
          <w:szCs w:val="22"/>
        </w:rPr>
        <w:t>I</w:t>
      </w:r>
      <w:r w:rsidR="00C86276" w:rsidRPr="0032108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321086">
        <w:rPr>
          <w:rStyle w:val="Siln"/>
          <w:rFonts w:ascii="Arial" w:hAnsi="Arial" w:cs="Arial"/>
          <w:b w:val="0"/>
          <w:sz w:val="22"/>
          <w:szCs w:val="22"/>
        </w:rPr>
        <w:t>této smlouvy, uhradí objednateli smluvní pokutu ve výši</w:t>
      </w:r>
      <w:r w:rsidR="0065220C">
        <w:rPr>
          <w:rStyle w:val="Siln"/>
          <w:rFonts w:ascii="Arial" w:hAnsi="Arial" w:cs="Arial"/>
          <w:b w:val="0"/>
          <w:sz w:val="22"/>
          <w:szCs w:val="22"/>
        </w:rPr>
        <w:t xml:space="preserve"> 5</w:t>
      </w:r>
      <w:r w:rsidR="001D05DC">
        <w:rPr>
          <w:rStyle w:val="Siln"/>
          <w:rFonts w:ascii="Arial" w:hAnsi="Arial" w:cs="Arial"/>
          <w:b w:val="0"/>
          <w:sz w:val="22"/>
          <w:szCs w:val="22"/>
        </w:rPr>
        <w:t>00,-Kč za každý den prodlení</w:t>
      </w:r>
      <w:r w:rsidR="0065220C">
        <w:rPr>
          <w:rStyle w:val="Siln"/>
          <w:rFonts w:ascii="Arial" w:hAnsi="Arial" w:cs="Arial"/>
          <w:b w:val="0"/>
          <w:sz w:val="22"/>
          <w:szCs w:val="22"/>
        </w:rPr>
        <w:t>, nedohodnou-li se smluvní strany jinak</w:t>
      </w:r>
      <w:r w:rsidR="00CD5481" w:rsidRPr="00321086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08E8F76" w14:textId="23CA4BF1" w:rsidR="007E7551" w:rsidRPr="00321086" w:rsidRDefault="007E7551" w:rsidP="006E0278">
      <w:pPr>
        <w:pStyle w:val="Bezmezer"/>
        <w:numPr>
          <w:ilvl w:val="0"/>
          <w:numId w:val="3"/>
        </w:numPr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 xml:space="preserve">V případě, že zhotovitel nedodrží lhůtu pro odstranění vad a nedodělků dle čl. VII. odst. 2 této smlouvy, je povinen zaplatit objednateli smluvní pokutu ve výši </w:t>
      </w:r>
      <w:r w:rsidR="00851EAF">
        <w:rPr>
          <w:rStyle w:val="Siln"/>
          <w:rFonts w:ascii="Arial" w:hAnsi="Arial" w:cs="Arial"/>
          <w:b w:val="0"/>
          <w:sz w:val="22"/>
          <w:szCs w:val="22"/>
        </w:rPr>
        <w:t>5</w:t>
      </w:r>
      <w:r>
        <w:rPr>
          <w:rStyle w:val="Siln"/>
          <w:rFonts w:ascii="Arial" w:hAnsi="Arial" w:cs="Arial"/>
          <w:b w:val="0"/>
          <w:sz w:val="22"/>
          <w:szCs w:val="22"/>
        </w:rPr>
        <w:t>00,-Kč za každou vadu a nedodělek za každý den po uplynutí lhůty pro jejich odstranění až do dne, kdy budou tyto vady a nedodělky</w:t>
      </w:r>
      <w:r w:rsidR="00701A8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>
        <w:rPr>
          <w:rStyle w:val="Siln"/>
          <w:rFonts w:ascii="Arial" w:hAnsi="Arial" w:cs="Arial"/>
          <w:b w:val="0"/>
          <w:sz w:val="22"/>
          <w:szCs w:val="22"/>
        </w:rPr>
        <w:t>odstraněny.</w:t>
      </w:r>
    </w:p>
    <w:p w14:paraId="482259D7" w14:textId="22D02A7A" w:rsidR="00192E89" w:rsidRPr="0065220C" w:rsidRDefault="00192E89" w:rsidP="006E0278">
      <w:pPr>
        <w:pStyle w:val="Bezmezer"/>
        <w:numPr>
          <w:ilvl w:val="0"/>
          <w:numId w:val="3"/>
        </w:numPr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65220C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65220C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65220C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65220C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</w:t>
      </w:r>
      <w:r w:rsidR="00BB3F5C" w:rsidRPr="0065220C">
        <w:rPr>
          <w:rStyle w:val="Siln"/>
          <w:rFonts w:ascii="Arial" w:hAnsi="Arial" w:cs="Arial"/>
          <w:b w:val="0"/>
          <w:sz w:val="22"/>
          <w:szCs w:val="22"/>
        </w:rPr>
        <w:t> Čl. VI</w:t>
      </w:r>
      <w:r w:rsidR="009C01B4">
        <w:rPr>
          <w:rStyle w:val="Siln"/>
          <w:rFonts w:ascii="Arial" w:hAnsi="Arial" w:cs="Arial"/>
          <w:b w:val="0"/>
          <w:sz w:val="22"/>
          <w:szCs w:val="22"/>
        </w:rPr>
        <w:t>. odst. 6</w:t>
      </w:r>
      <w:r w:rsidR="00400D89" w:rsidRPr="00652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1B59" w:rsidRPr="0065220C">
        <w:rPr>
          <w:rStyle w:val="Siln"/>
          <w:rFonts w:ascii="Arial" w:hAnsi="Arial" w:cs="Arial"/>
          <w:b w:val="0"/>
          <w:sz w:val="22"/>
          <w:szCs w:val="22"/>
        </w:rPr>
        <w:t xml:space="preserve">této </w:t>
      </w:r>
      <w:r w:rsidR="004129CA" w:rsidRPr="0065220C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65220C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3C4104" w:rsidRPr="0065220C">
        <w:rPr>
          <w:rStyle w:val="Siln"/>
          <w:rFonts w:ascii="Arial" w:hAnsi="Arial" w:cs="Arial"/>
          <w:b w:val="0"/>
          <w:sz w:val="22"/>
          <w:szCs w:val="22"/>
        </w:rPr>
        <w:t>01</w:t>
      </w:r>
      <w:r w:rsidR="002508C7" w:rsidRPr="00652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65220C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65220C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65220C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65220C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65220C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68DD5AE1" w14:textId="77777777" w:rsidR="00630F6F" w:rsidRPr="001D05DC" w:rsidRDefault="00630F6F" w:rsidP="006E0278">
      <w:pPr>
        <w:pStyle w:val="Bezmezer"/>
        <w:numPr>
          <w:ilvl w:val="0"/>
          <w:numId w:val="3"/>
        </w:numPr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D05DC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1D05DC" w:rsidRPr="001D05DC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1D05DC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0EF45869" w14:textId="77777777" w:rsidR="00925656" w:rsidRPr="00321086" w:rsidRDefault="00925656" w:rsidP="006E0278">
      <w:pPr>
        <w:pStyle w:val="Bezmezer"/>
        <w:numPr>
          <w:ilvl w:val="0"/>
          <w:numId w:val="3"/>
        </w:numPr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21086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321086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321086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321086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321086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321086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4EF0727C" w14:textId="77777777" w:rsidR="009C320E" w:rsidRPr="00321086" w:rsidRDefault="009C320E" w:rsidP="00480CE9">
      <w:pPr>
        <w:pStyle w:val="Bezmezer"/>
        <w:ind w:right="-1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964DDAE" w14:textId="25FC2DCA" w:rsidR="00F01B4C" w:rsidRPr="00321086" w:rsidRDefault="00333B15" w:rsidP="00480CE9">
      <w:pPr>
        <w:pStyle w:val="TSlneksmlouvy"/>
        <w:spacing w:before="0" w:after="120" w:line="240" w:lineRule="auto"/>
        <w:ind w:right="-1"/>
        <w:rPr>
          <w:rFonts w:cs="Arial"/>
          <w:szCs w:val="22"/>
          <w:u w:val="none"/>
        </w:rPr>
      </w:pPr>
      <w:r w:rsidRPr="00321086">
        <w:rPr>
          <w:rFonts w:cs="Arial"/>
          <w:szCs w:val="22"/>
          <w:u w:val="none"/>
        </w:rPr>
        <w:t xml:space="preserve">Čl. </w:t>
      </w:r>
      <w:r w:rsidR="00544CBD">
        <w:rPr>
          <w:rFonts w:cs="Arial"/>
          <w:szCs w:val="22"/>
          <w:u w:val="none"/>
        </w:rPr>
        <w:t>I</w:t>
      </w:r>
      <w:r w:rsidRPr="00321086">
        <w:rPr>
          <w:rFonts w:cs="Arial"/>
          <w:szCs w:val="22"/>
          <w:u w:val="none"/>
        </w:rPr>
        <w:t>X</w:t>
      </w:r>
      <w:r w:rsidR="00F01B4C" w:rsidRPr="00321086">
        <w:rPr>
          <w:rFonts w:cs="Arial"/>
          <w:szCs w:val="22"/>
          <w:u w:val="none"/>
        </w:rPr>
        <w:br/>
      </w:r>
      <w:r w:rsidR="00497EEC" w:rsidRPr="00321086">
        <w:rPr>
          <w:rFonts w:cs="Arial"/>
          <w:szCs w:val="22"/>
          <w:u w:val="none"/>
        </w:rPr>
        <w:t xml:space="preserve">Výpověď </w:t>
      </w:r>
      <w:r w:rsidR="00F01B4C" w:rsidRPr="00321086">
        <w:rPr>
          <w:rFonts w:cs="Arial"/>
          <w:szCs w:val="22"/>
          <w:u w:val="none"/>
        </w:rPr>
        <w:t>a odstoupení od smlouvy</w:t>
      </w:r>
    </w:p>
    <w:p w14:paraId="2D9945DC" w14:textId="12C901E8" w:rsidR="00E96C05" w:rsidRDefault="00E96C05" w:rsidP="006E0278">
      <w:pPr>
        <w:pStyle w:val="Bezmezer"/>
        <w:numPr>
          <w:ilvl w:val="0"/>
          <w:numId w:val="19"/>
        </w:numPr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21086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  <w:r w:rsidR="009C01B4">
        <w:rPr>
          <w:rStyle w:val="Siln"/>
          <w:rFonts w:ascii="Arial" w:hAnsi="Arial" w:cs="Arial"/>
          <w:b w:val="0"/>
          <w:sz w:val="22"/>
          <w:szCs w:val="22"/>
        </w:rPr>
        <w:t xml:space="preserve"> zhotovitel je více než 30 dní v prodlení s provedením Díla splňujícího požadavky této smlouvy pro jeho řádné převzetí objednatelem ve lhůtě vymezené v čl. II. této smlouvy.</w:t>
      </w:r>
    </w:p>
    <w:p w14:paraId="266C2DEC" w14:textId="77777777" w:rsidR="009C01B4" w:rsidRPr="00B44D86" w:rsidRDefault="009C01B4" w:rsidP="009C01B4">
      <w:pPr>
        <w:pStyle w:val="Bezmezer"/>
        <w:numPr>
          <w:ilvl w:val="0"/>
          <w:numId w:val="19"/>
        </w:numPr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>Odstoupením od smlouvy zůstávají nedotčena ustanovení této smlouvy o náhradě škody, smluvních pokutách, dále ustanovení o odpovědnosti zhotovitele za vady díla, o záruce a záruční lhůtě či jiná ustanovení, která podle projevené vůle stran nebo vzhledem ke své povaze mají trvat i po ukončení smlouvy.</w:t>
      </w:r>
    </w:p>
    <w:p w14:paraId="15F46667" w14:textId="77777777" w:rsidR="00730A5F" w:rsidRPr="00321086" w:rsidRDefault="00730A5F" w:rsidP="00730A5F">
      <w:pPr>
        <w:pStyle w:val="Bezmezer"/>
        <w:ind w:left="284" w:right="-1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</w:p>
    <w:p w14:paraId="5C09352A" w14:textId="77777777" w:rsidR="00B35E68" w:rsidRPr="00321086" w:rsidRDefault="00B35E68" w:rsidP="00480CE9">
      <w:pPr>
        <w:pStyle w:val="Zkladntext"/>
        <w:ind w:left="284" w:right="-1" w:hanging="284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8496B7D" w14:textId="567555FB" w:rsidR="00F01B4C" w:rsidRPr="00321086" w:rsidRDefault="00333B15" w:rsidP="00480CE9">
      <w:pPr>
        <w:pStyle w:val="TSlneksmlouvy"/>
        <w:spacing w:before="0" w:after="120" w:line="240" w:lineRule="auto"/>
        <w:ind w:right="-1"/>
        <w:rPr>
          <w:rFonts w:cs="Arial"/>
          <w:szCs w:val="22"/>
          <w:u w:val="none"/>
        </w:rPr>
      </w:pPr>
      <w:r w:rsidRPr="00321086">
        <w:rPr>
          <w:rFonts w:cs="Arial"/>
          <w:szCs w:val="22"/>
          <w:u w:val="none"/>
        </w:rPr>
        <w:t>Čl. X</w:t>
      </w:r>
      <w:r w:rsidR="00F01B4C" w:rsidRPr="00321086">
        <w:rPr>
          <w:rFonts w:cs="Arial"/>
          <w:szCs w:val="22"/>
          <w:u w:val="none"/>
        </w:rPr>
        <w:br/>
      </w:r>
      <w:bookmarkStart w:id="13" w:name="_Ref368989260"/>
      <w:r w:rsidR="00F01B4C" w:rsidRPr="00321086">
        <w:rPr>
          <w:rFonts w:cs="Arial"/>
          <w:szCs w:val="22"/>
          <w:u w:val="none"/>
        </w:rPr>
        <w:t>Ostatní ujednání</w:t>
      </w:r>
      <w:bookmarkEnd w:id="13"/>
    </w:p>
    <w:p w14:paraId="154AF3A2" w14:textId="77777777" w:rsidR="00192E89" w:rsidRPr="00321086" w:rsidRDefault="00192E89" w:rsidP="006E0278">
      <w:pPr>
        <w:pStyle w:val="Bezmezer"/>
        <w:numPr>
          <w:ilvl w:val="0"/>
          <w:numId w:val="4"/>
        </w:numPr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21086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321086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321086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32108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321086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777150AF" w14:textId="77777777" w:rsidR="00192E89" w:rsidRPr="00321086" w:rsidRDefault="00192E89" w:rsidP="006E0278">
      <w:pPr>
        <w:pStyle w:val="Bezmezer"/>
        <w:numPr>
          <w:ilvl w:val="0"/>
          <w:numId w:val="4"/>
        </w:numPr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21086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51314AAD" w14:textId="77777777" w:rsidR="00F96E2D" w:rsidRPr="00321086" w:rsidRDefault="00F96E2D" w:rsidP="006E0278">
      <w:pPr>
        <w:pStyle w:val="Bezmezer"/>
        <w:numPr>
          <w:ilvl w:val="0"/>
          <w:numId w:val="4"/>
        </w:numPr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21086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814F7F" w:rsidRPr="00321086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321086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321086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321086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814F7F" w:rsidRPr="00321086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321086">
        <w:rPr>
          <w:rStyle w:val="Siln"/>
          <w:rFonts w:ascii="Arial" w:hAnsi="Arial" w:cs="Arial"/>
          <w:b w:val="0"/>
          <w:sz w:val="22"/>
          <w:szCs w:val="22"/>
        </w:rPr>
        <w:t xml:space="preserve">mlouvy </w:t>
      </w:r>
    </w:p>
    <w:p w14:paraId="6B0AA77C" w14:textId="77777777" w:rsidR="00AF64D3" w:rsidRPr="00321086" w:rsidRDefault="00B0537B" w:rsidP="006E0278">
      <w:pPr>
        <w:pStyle w:val="Bezmezer"/>
        <w:numPr>
          <w:ilvl w:val="0"/>
          <w:numId w:val="4"/>
        </w:numPr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21086">
        <w:rPr>
          <w:rStyle w:val="Siln"/>
          <w:rFonts w:ascii="Arial" w:hAnsi="Arial" w:cs="Arial"/>
          <w:b w:val="0"/>
          <w:sz w:val="22"/>
          <w:szCs w:val="22"/>
        </w:rPr>
        <w:t>Objednatel může provést u zhotovitele kontrolu plnění smlouvy.</w:t>
      </w:r>
    </w:p>
    <w:p w14:paraId="12C83BAF" w14:textId="33D62061" w:rsidR="008B116D" w:rsidRDefault="008B116D" w:rsidP="006E0278">
      <w:pPr>
        <w:pStyle w:val="Bezmezer"/>
        <w:numPr>
          <w:ilvl w:val="0"/>
          <w:numId w:val="4"/>
        </w:numPr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A06096">
        <w:rPr>
          <w:rStyle w:val="Siln"/>
          <w:rFonts w:ascii="Arial" w:hAnsi="Arial" w:cs="Arial"/>
          <w:b w:val="0"/>
          <w:sz w:val="22"/>
          <w:szCs w:val="22"/>
        </w:rPr>
        <w:t>nahradí.</w:t>
      </w:r>
    </w:p>
    <w:p w14:paraId="26A650F6" w14:textId="77777777" w:rsidR="00730A5F" w:rsidRPr="00A06096" w:rsidRDefault="00730A5F" w:rsidP="00730A5F">
      <w:pPr>
        <w:pStyle w:val="Bezmezer"/>
        <w:ind w:left="284" w:right="-1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57CC389" w14:textId="77777777" w:rsidR="00DA3F5E" w:rsidRPr="00A06096" w:rsidRDefault="00DA3F5E" w:rsidP="00480CE9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2E663444" w14:textId="571399B2" w:rsidR="00192E89" w:rsidRPr="00321086" w:rsidRDefault="00333B15" w:rsidP="00480CE9">
      <w:pPr>
        <w:pStyle w:val="TSlneksmlouvy"/>
        <w:spacing w:before="0" w:after="120" w:line="240" w:lineRule="auto"/>
        <w:ind w:right="-1"/>
        <w:rPr>
          <w:rStyle w:val="Siln"/>
          <w:rFonts w:cs="Arial"/>
          <w:b/>
          <w:bCs w:val="0"/>
          <w:szCs w:val="22"/>
          <w:u w:val="none"/>
        </w:rPr>
      </w:pPr>
      <w:r w:rsidRPr="00A06096">
        <w:rPr>
          <w:rFonts w:cs="Arial"/>
          <w:szCs w:val="22"/>
          <w:u w:val="none"/>
        </w:rPr>
        <w:lastRenderedPageBreak/>
        <w:t>Čl. XI</w:t>
      </w:r>
      <w:r w:rsidR="00F01B4C" w:rsidRPr="00A06096">
        <w:rPr>
          <w:rFonts w:cs="Arial"/>
          <w:szCs w:val="22"/>
          <w:u w:val="none"/>
        </w:rPr>
        <w:br/>
        <w:t>Závěrečná ustanovení</w:t>
      </w:r>
    </w:p>
    <w:p w14:paraId="21EFD1D9" w14:textId="77777777" w:rsidR="00E7403C" w:rsidRPr="00416C91" w:rsidRDefault="00E7403C" w:rsidP="006E0278">
      <w:pPr>
        <w:pStyle w:val="Nadpis2"/>
        <w:keepNext w:val="0"/>
        <w:keepLines/>
        <w:widowControl w:val="0"/>
        <w:numPr>
          <w:ilvl w:val="0"/>
          <w:numId w:val="22"/>
        </w:numPr>
        <w:snapToGrid w:val="0"/>
        <w:spacing w:before="120"/>
        <w:ind w:left="426" w:hanging="426"/>
        <w:contextualSpacing/>
        <w:jc w:val="both"/>
        <w:rPr>
          <w:rFonts w:ascii="Arial" w:hAnsi="Arial" w:cs="Arial"/>
          <w:b w:val="0"/>
          <w:sz w:val="22"/>
          <w:szCs w:val="22"/>
        </w:rPr>
      </w:pPr>
      <w:r w:rsidRPr="00416C91">
        <w:rPr>
          <w:rFonts w:ascii="Arial" w:hAnsi="Arial" w:cs="Arial"/>
          <w:b w:val="0"/>
          <w:sz w:val="22"/>
          <w:szCs w:val="22"/>
        </w:rPr>
        <w:t xml:space="preserve">Tato smlouva může být měněna a doplňována pouze po dohodě obou stran a to písemnými dodatky podepsanými zhotovitelem a objednatelem. </w:t>
      </w:r>
    </w:p>
    <w:p w14:paraId="08522DB4" w14:textId="77777777" w:rsidR="00E7403C" w:rsidRPr="00416C91" w:rsidRDefault="00E7403C" w:rsidP="006E0278">
      <w:pPr>
        <w:numPr>
          <w:ilvl w:val="0"/>
          <w:numId w:val="2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16C91">
        <w:rPr>
          <w:rFonts w:ascii="Arial" w:hAnsi="Arial" w:cs="Arial"/>
          <w:sz w:val="22"/>
          <w:szCs w:val="22"/>
        </w:rPr>
        <w:t>Tato smlouva se uzavírá ve třech vyhotoveních, z nichž dvě jsou určena pro objednatele a jedno pro zhotovitele.</w:t>
      </w:r>
    </w:p>
    <w:p w14:paraId="53B00AE3" w14:textId="77777777" w:rsidR="00E7403C" w:rsidRPr="00416C91" w:rsidRDefault="00E7403C" w:rsidP="006E0278">
      <w:pPr>
        <w:numPr>
          <w:ilvl w:val="0"/>
          <w:numId w:val="2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16C91">
        <w:rPr>
          <w:rFonts w:ascii="Arial" w:hAnsi="Arial" w:cs="Arial"/>
          <w:snapToGrid w:val="0"/>
          <w:sz w:val="22"/>
          <w:szCs w:val="22"/>
        </w:rPr>
        <w:t xml:space="preserve">Zhotovitel si je vědom, že se podílí na dodávkách zboží nebo služeb hrazených z veřejných výdajů, tudíž je ve smyslu § 2 písm. e) zákona č. 320/2001 Sb., o finanční kontrole ve veřejné správě, ve znění pozdějších předpisů, osobou povinnou spolupůsobit při výkonu finanční kontroly. </w:t>
      </w:r>
    </w:p>
    <w:p w14:paraId="239E7EA8" w14:textId="77777777" w:rsidR="00E7403C" w:rsidRDefault="00E7403C" w:rsidP="006E0278">
      <w:pPr>
        <w:numPr>
          <w:ilvl w:val="0"/>
          <w:numId w:val="2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16C91">
        <w:rPr>
          <w:rFonts w:ascii="Arial" w:hAnsi="Arial" w:cs="Arial"/>
          <w:sz w:val="22"/>
          <w:szCs w:val="22"/>
        </w:rPr>
        <w:t xml:space="preserve">Smluvní partner bere na vědomí, že město Lanškroun je subjektem veřejného práva hospodařícím s veřejnými prostředky, a proto bere na vědomí, že tato smlouva a všechny její případné součásti, přílohy či pozdější dodatky mohou být zveřejněny. </w:t>
      </w:r>
    </w:p>
    <w:p w14:paraId="126DC4DB" w14:textId="37F87812" w:rsidR="00795609" w:rsidRPr="00795609" w:rsidRDefault="00795609" w:rsidP="00795609">
      <w:pPr>
        <w:numPr>
          <w:ilvl w:val="0"/>
          <w:numId w:val="2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95609">
        <w:rPr>
          <w:rFonts w:ascii="Arial" w:hAnsi="Arial" w:cs="Arial"/>
          <w:sz w:val="22"/>
          <w:szCs w:val="22"/>
        </w:rPr>
        <w:t>Potvrzuje se podle ust. § 41 zák. č. 128/2000 Sb., o obcích, ve znění pozdějších předpisů, že zhotovitel byl vybrán v souladu se „Směrnicí pro zadávání veřejných zakázek malého rozsahu městem Lanškroun“</w:t>
      </w:r>
      <w:r w:rsidR="009C01B4">
        <w:rPr>
          <w:rFonts w:ascii="Arial" w:hAnsi="Arial" w:cs="Arial"/>
          <w:sz w:val="22"/>
          <w:szCs w:val="22"/>
        </w:rPr>
        <w:t xml:space="preserve"> </w:t>
      </w:r>
      <w:r w:rsidR="009C01B4" w:rsidRPr="009C01B4">
        <w:rPr>
          <w:rFonts w:ascii="Arial" w:hAnsi="Arial" w:cs="Arial"/>
          <w:sz w:val="22"/>
          <w:szCs w:val="22"/>
        </w:rPr>
        <w:t>č.j. MULA 17073/2023</w:t>
      </w:r>
      <w:r w:rsidR="00544CBD" w:rsidRPr="009C01B4">
        <w:rPr>
          <w:rFonts w:ascii="Arial" w:hAnsi="Arial" w:cs="Arial"/>
          <w:sz w:val="22"/>
          <w:szCs w:val="22"/>
        </w:rPr>
        <w:t>.</w:t>
      </w:r>
      <w:r w:rsidRPr="00795609">
        <w:rPr>
          <w:rFonts w:ascii="Arial" w:hAnsi="Arial" w:cs="Arial"/>
          <w:sz w:val="22"/>
          <w:szCs w:val="22"/>
        </w:rPr>
        <w:t xml:space="preserve"> </w:t>
      </w:r>
    </w:p>
    <w:p w14:paraId="1825C686" w14:textId="77777777" w:rsidR="00E7403C" w:rsidRPr="00416C91" w:rsidRDefault="00E7403C" w:rsidP="006E0278">
      <w:pPr>
        <w:numPr>
          <w:ilvl w:val="0"/>
          <w:numId w:val="2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16C91">
        <w:rPr>
          <w:rFonts w:ascii="Arial" w:hAnsi="Arial" w:cs="Arial"/>
          <w:snapToGrid w:val="0"/>
          <w:sz w:val="22"/>
          <w:szCs w:val="22"/>
        </w:rPr>
        <w:t>Smluvní partner se zavazuje při plnění díla dodržovat právní a ostatní předpisy k zajištění bezpečnosti a ochrany zdraví při práci (§ 349 odst. 1 zákona č. 262/2006 Sb., zákoníku práce, ve znění pozdějších předpisů).</w:t>
      </w:r>
    </w:p>
    <w:p w14:paraId="7C3DC8A9" w14:textId="77777777" w:rsidR="00E7403C" w:rsidRPr="00416C91" w:rsidRDefault="00E7403C" w:rsidP="006E0278">
      <w:pPr>
        <w:numPr>
          <w:ilvl w:val="0"/>
          <w:numId w:val="2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16C91">
        <w:rPr>
          <w:rFonts w:ascii="Arial" w:hAnsi="Arial" w:cs="Arial"/>
          <w:sz w:val="22"/>
          <w:szCs w:val="22"/>
        </w:rPr>
        <w:t>Smluvní strany prohlašují, že souhlasí se zveřejněním smlouvy v Registru smluv Ministerstva vnitra ČR. Zveřejnění zajistí město Lanškroun. Smlouva nabývá platnosti dnem podpisu smluvních stran, účinnosti dnem zveřejnění v Registru smluv MVČR.</w:t>
      </w:r>
    </w:p>
    <w:p w14:paraId="6947EE42" w14:textId="77777777" w:rsidR="00A54CF6" w:rsidRDefault="00A54CF6" w:rsidP="00E7403C">
      <w:pPr>
        <w:jc w:val="both"/>
        <w:rPr>
          <w:rFonts w:ascii="Arial" w:hAnsi="Arial" w:cs="Arial"/>
          <w:sz w:val="22"/>
          <w:szCs w:val="22"/>
        </w:rPr>
      </w:pPr>
    </w:p>
    <w:p w14:paraId="078C455A" w14:textId="2966B145" w:rsidR="00E7403C" w:rsidRPr="00416C91" w:rsidRDefault="00E7403C" w:rsidP="00E7403C">
      <w:pPr>
        <w:jc w:val="both"/>
        <w:rPr>
          <w:rFonts w:ascii="Arial" w:hAnsi="Arial" w:cs="Arial"/>
          <w:sz w:val="22"/>
          <w:szCs w:val="22"/>
        </w:rPr>
      </w:pPr>
      <w:r w:rsidRPr="00416C91">
        <w:rPr>
          <w:rFonts w:ascii="Arial" w:hAnsi="Arial" w:cs="Arial"/>
          <w:sz w:val="22"/>
          <w:szCs w:val="22"/>
        </w:rPr>
        <w:t xml:space="preserve">Příloha: </w:t>
      </w:r>
      <w:r w:rsidR="003819FE">
        <w:rPr>
          <w:rFonts w:ascii="Arial" w:hAnsi="Arial" w:cs="Arial"/>
          <w:sz w:val="22"/>
          <w:szCs w:val="22"/>
        </w:rPr>
        <w:t xml:space="preserve">1. </w:t>
      </w:r>
      <w:r w:rsidRPr="00416C91">
        <w:rPr>
          <w:rFonts w:ascii="Arial" w:hAnsi="Arial" w:cs="Arial"/>
          <w:sz w:val="22"/>
          <w:szCs w:val="22"/>
        </w:rPr>
        <w:t>cenová nabídka</w:t>
      </w:r>
    </w:p>
    <w:p w14:paraId="2B4D4C56" w14:textId="345E6CF0" w:rsidR="00333B15" w:rsidRPr="00321086" w:rsidRDefault="00A54CF6" w:rsidP="00333B15">
      <w:pPr>
        <w:pStyle w:val="Bezmezer"/>
        <w:tabs>
          <w:tab w:val="left" w:pos="284"/>
        </w:tabs>
        <w:spacing w:line="276" w:lineRule="auto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ab/>
      </w:r>
      <w:r>
        <w:rPr>
          <w:rStyle w:val="Siln"/>
          <w:rFonts w:ascii="Arial" w:hAnsi="Arial" w:cs="Arial"/>
          <w:b w:val="0"/>
          <w:sz w:val="22"/>
          <w:szCs w:val="22"/>
        </w:rPr>
        <w:tab/>
        <w:t xml:space="preserve">  </w:t>
      </w:r>
    </w:p>
    <w:p w14:paraId="4F765363" w14:textId="77777777" w:rsidR="00433AC4" w:rsidRPr="00321086" w:rsidRDefault="00433AC4" w:rsidP="00C261A7">
      <w:pPr>
        <w:pStyle w:val="Bezmezer"/>
        <w:spacing w:line="276" w:lineRule="auto"/>
        <w:ind w:right="-1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9"/>
        <w:gridCol w:w="4532"/>
      </w:tblGrid>
      <w:tr w:rsidR="0029141F" w:rsidRPr="00321086" w14:paraId="46BC919A" w14:textId="77777777" w:rsidTr="00E7403C">
        <w:tc>
          <w:tcPr>
            <w:tcW w:w="4539" w:type="dxa"/>
            <w:shd w:val="clear" w:color="auto" w:fill="auto"/>
          </w:tcPr>
          <w:p w14:paraId="0969D622" w14:textId="77777777" w:rsidR="0029141F" w:rsidRPr="00321086" w:rsidRDefault="0029141F" w:rsidP="00190616">
            <w:pPr>
              <w:pStyle w:val="Zkladntext"/>
              <w:spacing w:line="276" w:lineRule="auto"/>
              <w:ind w:right="-1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21086">
              <w:rPr>
                <w:rFonts w:ascii="Arial" w:hAnsi="Arial" w:cs="Arial"/>
                <w:b w:val="0"/>
                <w:i w:val="0"/>
                <w:sz w:val="22"/>
                <w:szCs w:val="22"/>
              </w:rPr>
              <w:t>V</w:t>
            </w:r>
            <w:r w:rsidR="00976559">
              <w:rPr>
                <w:rFonts w:ascii="Arial" w:hAnsi="Arial" w:cs="Arial"/>
                <w:b w:val="0"/>
                <w:i w:val="0"/>
                <w:sz w:val="22"/>
                <w:szCs w:val="22"/>
              </w:rPr>
              <w:t> </w:t>
            </w:r>
            <w:r w:rsidR="00190616">
              <w:rPr>
                <w:rFonts w:ascii="Arial" w:hAnsi="Arial" w:cs="Arial"/>
                <w:b w:val="0"/>
                <w:i w:val="0"/>
                <w:sz w:val="22"/>
                <w:szCs w:val="22"/>
              </w:rPr>
              <w:t>Lanškrouně</w:t>
            </w:r>
            <w:r w:rsidRPr="00321086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</w:p>
        </w:tc>
        <w:tc>
          <w:tcPr>
            <w:tcW w:w="4532" w:type="dxa"/>
            <w:shd w:val="clear" w:color="auto" w:fill="auto"/>
          </w:tcPr>
          <w:p w14:paraId="3C488FAC" w14:textId="7A65F46A" w:rsidR="0029141F" w:rsidRPr="00321086" w:rsidRDefault="0029141F" w:rsidP="00544CBD">
            <w:pPr>
              <w:pStyle w:val="Zkladntext"/>
              <w:spacing w:line="276" w:lineRule="auto"/>
              <w:ind w:right="-1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321086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V </w:t>
            </w:r>
            <w:r w:rsidR="00544CBD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……………….</w:t>
            </w:r>
            <w:r w:rsidR="005D0118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Pr="00321086">
              <w:rPr>
                <w:rFonts w:ascii="Arial" w:hAnsi="Arial" w:cs="Arial"/>
                <w:b w:val="0"/>
                <w:i w:val="0"/>
                <w:sz w:val="22"/>
                <w:szCs w:val="22"/>
              </w:rPr>
              <w:t>dne</w:t>
            </w:r>
            <w:r w:rsidR="0027085E" w:rsidRPr="00321086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</w:p>
        </w:tc>
      </w:tr>
      <w:tr w:rsidR="0029141F" w:rsidRPr="00321086" w14:paraId="1082BF90" w14:textId="77777777" w:rsidTr="00E7403C">
        <w:tc>
          <w:tcPr>
            <w:tcW w:w="4539" w:type="dxa"/>
            <w:shd w:val="clear" w:color="auto" w:fill="auto"/>
          </w:tcPr>
          <w:p w14:paraId="4B2A8BCC" w14:textId="77777777" w:rsidR="0029141F" w:rsidRPr="00321086" w:rsidRDefault="0029141F" w:rsidP="00C261A7">
            <w:pPr>
              <w:pStyle w:val="Zkladntext"/>
              <w:spacing w:line="276" w:lineRule="auto"/>
              <w:ind w:right="-1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532" w:type="dxa"/>
            <w:shd w:val="clear" w:color="auto" w:fill="auto"/>
          </w:tcPr>
          <w:p w14:paraId="3A41FC8F" w14:textId="77777777" w:rsidR="0029141F" w:rsidRPr="00321086" w:rsidRDefault="0029141F" w:rsidP="00C261A7">
            <w:pPr>
              <w:pStyle w:val="Zkladntext"/>
              <w:spacing w:line="276" w:lineRule="auto"/>
              <w:ind w:right="-1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D8576B" w14:paraId="1EE5EAB6" w14:textId="77777777" w:rsidTr="00E7403C">
        <w:tc>
          <w:tcPr>
            <w:tcW w:w="4539" w:type="dxa"/>
            <w:shd w:val="clear" w:color="auto" w:fill="auto"/>
          </w:tcPr>
          <w:p w14:paraId="02FBA0FA" w14:textId="77777777" w:rsidR="0029141F" w:rsidRPr="00D8576B" w:rsidRDefault="0029141F" w:rsidP="00C261A7">
            <w:pPr>
              <w:pStyle w:val="Zkladntext"/>
              <w:spacing w:line="276" w:lineRule="auto"/>
              <w:ind w:right="-1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0A5B4A00" w14:textId="77777777" w:rsidR="00433AC4" w:rsidRPr="00D8576B" w:rsidRDefault="00433AC4" w:rsidP="00C261A7">
            <w:pPr>
              <w:pStyle w:val="Zkladntext"/>
              <w:spacing w:line="276" w:lineRule="auto"/>
              <w:ind w:right="-1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6B3297CC" w14:textId="77777777" w:rsidR="00433AC4" w:rsidRPr="00D8576B" w:rsidRDefault="00433AC4" w:rsidP="00C261A7">
            <w:pPr>
              <w:pStyle w:val="Zkladntext"/>
              <w:spacing w:line="276" w:lineRule="auto"/>
              <w:ind w:right="-1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532" w:type="dxa"/>
            <w:shd w:val="clear" w:color="auto" w:fill="auto"/>
          </w:tcPr>
          <w:p w14:paraId="0EF66DFB" w14:textId="77777777" w:rsidR="0029141F" w:rsidRPr="00D8576B" w:rsidRDefault="0029141F" w:rsidP="00C261A7">
            <w:pPr>
              <w:pStyle w:val="Zkladntext"/>
              <w:spacing w:line="276" w:lineRule="auto"/>
              <w:ind w:right="-1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756A0841" w14:textId="77777777" w:rsidR="00D8576B" w:rsidRPr="00D8576B" w:rsidRDefault="00D8576B" w:rsidP="00D8576B">
      <w:pPr>
        <w:keepLines/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7FCB9208" w14:textId="77777777" w:rsidR="00D8576B" w:rsidRPr="00D8576B" w:rsidRDefault="00D8576B" w:rsidP="00D8576B">
      <w:pPr>
        <w:keepLines/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3FAE36D1" w14:textId="77777777" w:rsidR="00D8576B" w:rsidRPr="00D8576B" w:rsidRDefault="00D8576B" w:rsidP="00D8576B">
      <w:pPr>
        <w:keepLines/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1979B7C9" w14:textId="77777777" w:rsidR="00D8576B" w:rsidRPr="00D8576B" w:rsidRDefault="00D8576B" w:rsidP="00D8576B">
      <w:pPr>
        <w:keepLines/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6D8C54E9" w14:textId="77777777" w:rsidR="00D8576B" w:rsidRPr="00D8576B" w:rsidRDefault="00D8576B" w:rsidP="00D8576B">
      <w:pPr>
        <w:keepLines/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3BA26602" w14:textId="77777777" w:rsidR="00D8576B" w:rsidRPr="00D8576B" w:rsidRDefault="00D8576B" w:rsidP="00D8576B">
      <w:pPr>
        <w:keepLines/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60301BD6" w14:textId="77777777" w:rsidR="00D8576B" w:rsidRPr="00D8576B" w:rsidRDefault="00D8576B" w:rsidP="00D8576B">
      <w:pPr>
        <w:keepLines/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30A8DB07" w14:textId="77777777" w:rsidR="00D8576B" w:rsidRPr="00D8576B" w:rsidRDefault="00D8576B" w:rsidP="00D8576B">
      <w:pPr>
        <w:keepLines/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58E75FCD" w14:textId="77777777" w:rsidR="00D8576B" w:rsidRPr="00D8576B" w:rsidRDefault="00D8576B" w:rsidP="00D8576B">
      <w:pPr>
        <w:keepLines/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3F532785" w14:textId="77777777" w:rsidR="00D8576B" w:rsidRPr="00D8576B" w:rsidRDefault="00D8576B" w:rsidP="00D8576B">
      <w:pPr>
        <w:keepLines/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741FF04E" w14:textId="77777777" w:rsidR="00D8576B" w:rsidRPr="00D8576B" w:rsidRDefault="00D8576B" w:rsidP="00D8576B">
      <w:pPr>
        <w:keepLines/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0852DC1F" w14:textId="77777777" w:rsidR="00D8576B" w:rsidRPr="00D8576B" w:rsidRDefault="00D8576B" w:rsidP="00D8576B">
      <w:pPr>
        <w:keepLines/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 w:rsidRPr="00D8576B">
        <w:rPr>
          <w:rFonts w:ascii="Arial" w:hAnsi="Arial" w:cs="Arial"/>
          <w:snapToGrid w:val="0"/>
          <w:sz w:val="22"/>
          <w:szCs w:val="22"/>
        </w:rPr>
        <w:t>.......................................................                               ...............................................</w:t>
      </w:r>
    </w:p>
    <w:p w14:paraId="6DD3476F" w14:textId="77777777" w:rsidR="00D8576B" w:rsidRPr="00D8576B" w:rsidRDefault="00D8576B" w:rsidP="00D8576B">
      <w:pPr>
        <w:keepLines/>
        <w:widowControl w:val="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D8576B">
        <w:rPr>
          <w:rFonts w:ascii="Arial" w:hAnsi="Arial" w:cs="Arial"/>
          <w:b/>
          <w:snapToGrid w:val="0"/>
          <w:sz w:val="22"/>
          <w:szCs w:val="22"/>
        </w:rPr>
        <w:t xml:space="preserve">objednatel </w:t>
      </w:r>
      <w:r w:rsidRPr="00D8576B">
        <w:rPr>
          <w:rFonts w:ascii="Arial" w:hAnsi="Arial" w:cs="Arial"/>
          <w:b/>
          <w:snapToGrid w:val="0"/>
          <w:sz w:val="22"/>
          <w:szCs w:val="22"/>
        </w:rPr>
        <w:tab/>
        <w:t xml:space="preserve">       </w:t>
      </w:r>
      <w:r w:rsidRPr="00D8576B">
        <w:rPr>
          <w:rFonts w:ascii="Arial" w:hAnsi="Arial" w:cs="Arial"/>
          <w:b/>
          <w:snapToGrid w:val="0"/>
          <w:sz w:val="22"/>
          <w:szCs w:val="22"/>
        </w:rPr>
        <w:tab/>
      </w:r>
      <w:r w:rsidRPr="00D8576B">
        <w:rPr>
          <w:rFonts w:ascii="Arial" w:hAnsi="Arial" w:cs="Arial"/>
          <w:b/>
          <w:snapToGrid w:val="0"/>
          <w:sz w:val="22"/>
          <w:szCs w:val="22"/>
        </w:rPr>
        <w:tab/>
      </w:r>
      <w:r w:rsidRPr="00D8576B">
        <w:rPr>
          <w:rFonts w:ascii="Arial" w:hAnsi="Arial" w:cs="Arial"/>
          <w:b/>
          <w:snapToGrid w:val="0"/>
          <w:sz w:val="22"/>
          <w:szCs w:val="22"/>
        </w:rPr>
        <w:tab/>
      </w:r>
      <w:r w:rsidRPr="00D8576B">
        <w:rPr>
          <w:rFonts w:ascii="Arial" w:hAnsi="Arial" w:cs="Arial"/>
          <w:b/>
          <w:snapToGrid w:val="0"/>
          <w:sz w:val="22"/>
          <w:szCs w:val="22"/>
        </w:rPr>
        <w:tab/>
      </w:r>
      <w:r w:rsidRPr="00D8576B">
        <w:rPr>
          <w:rFonts w:ascii="Arial" w:hAnsi="Arial" w:cs="Arial"/>
          <w:b/>
          <w:snapToGrid w:val="0"/>
          <w:sz w:val="22"/>
          <w:szCs w:val="22"/>
        </w:rPr>
        <w:tab/>
        <w:t xml:space="preserve">      </w:t>
      </w:r>
      <w:r w:rsidRPr="00795609">
        <w:rPr>
          <w:rFonts w:ascii="Arial" w:hAnsi="Arial" w:cs="Arial"/>
          <w:b/>
          <w:snapToGrid w:val="0"/>
          <w:sz w:val="22"/>
          <w:szCs w:val="22"/>
          <w:highlight w:val="yellow"/>
        </w:rPr>
        <w:t>zhotovitel</w:t>
      </w:r>
      <w:r w:rsidRPr="00D8576B">
        <w:rPr>
          <w:rFonts w:ascii="Arial" w:hAnsi="Arial" w:cs="Arial"/>
          <w:b/>
          <w:snapToGrid w:val="0"/>
          <w:sz w:val="22"/>
          <w:szCs w:val="22"/>
        </w:rPr>
        <w:tab/>
      </w:r>
    </w:p>
    <w:p w14:paraId="5D6853AD" w14:textId="77777777" w:rsidR="00795609" w:rsidRDefault="00D8576B" w:rsidP="00795609">
      <w:pPr>
        <w:keepLines/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 w:rsidRPr="00D8576B">
        <w:rPr>
          <w:rFonts w:ascii="Arial" w:hAnsi="Arial" w:cs="Arial"/>
          <w:snapToGrid w:val="0"/>
          <w:sz w:val="22"/>
          <w:szCs w:val="22"/>
        </w:rPr>
        <w:t>Město Lanškroun</w:t>
      </w:r>
      <w:r w:rsidRPr="00D8576B">
        <w:rPr>
          <w:rFonts w:ascii="Arial" w:hAnsi="Arial" w:cs="Arial"/>
          <w:snapToGrid w:val="0"/>
          <w:sz w:val="22"/>
          <w:szCs w:val="22"/>
        </w:rPr>
        <w:tab/>
      </w:r>
      <w:r w:rsidRPr="00D8576B">
        <w:rPr>
          <w:rFonts w:ascii="Arial" w:hAnsi="Arial" w:cs="Arial"/>
          <w:snapToGrid w:val="0"/>
          <w:sz w:val="22"/>
          <w:szCs w:val="22"/>
        </w:rPr>
        <w:tab/>
        <w:t xml:space="preserve"> </w:t>
      </w:r>
      <w:r w:rsidRPr="00D8576B">
        <w:rPr>
          <w:rFonts w:ascii="Arial" w:hAnsi="Arial" w:cs="Arial"/>
          <w:snapToGrid w:val="0"/>
          <w:sz w:val="22"/>
          <w:szCs w:val="22"/>
        </w:rPr>
        <w:tab/>
      </w:r>
      <w:r w:rsidRPr="00D8576B">
        <w:rPr>
          <w:rFonts w:ascii="Arial" w:hAnsi="Arial" w:cs="Arial"/>
          <w:snapToGrid w:val="0"/>
          <w:sz w:val="22"/>
          <w:szCs w:val="22"/>
        </w:rPr>
        <w:tab/>
      </w:r>
      <w:r w:rsidRPr="00D8576B">
        <w:rPr>
          <w:rFonts w:ascii="Arial" w:hAnsi="Arial" w:cs="Arial"/>
          <w:snapToGrid w:val="0"/>
          <w:sz w:val="22"/>
          <w:szCs w:val="22"/>
        </w:rPr>
        <w:tab/>
        <w:t xml:space="preserve">     </w:t>
      </w:r>
    </w:p>
    <w:p w14:paraId="065EF27C" w14:textId="77777777" w:rsidR="00D8576B" w:rsidRPr="00FA38A6" w:rsidRDefault="00D8576B" w:rsidP="00795609">
      <w:pPr>
        <w:keepLines/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 w:rsidRPr="00FA38A6">
        <w:rPr>
          <w:rFonts w:ascii="Arial" w:hAnsi="Arial" w:cs="Arial"/>
          <w:snapToGrid w:val="0"/>
          <w:sz w:val="22"/>
          <w:szCs w:val="22"/>
        </w:rPr>
        <w:t>Mgr. Radim Vetchý</w:t>
      </w:r>
      <w:r w:rsidRPr="00FA38A6">
        <w:rPr>
          <w:rFonts w:ascii="Arial" w:hAnsi="Arial" w:cs="Arial"/>
          <w:snapToGrid w:val="0"/>
          <w:sz w:val="22"/>
          <w:szCs w:val="22"/>
        </w:rPr>
        <w:tab/>
        <w:t xml:space="preserve">                  </w:t>
      </w:r>
      <w:r w:rsidRPr="00FA38A6">
        <w:rPr>
          <w:rFonts w:ascii="Arial" w:hAnsi="Arial" w:cs="Arial"/>
          <w:snapToGrid w:val="0"/>
          <w:sz w:val="22"/>
          <w:szCs w:val="22"/>
        </w:rPr>
        <w:tab/>
      </w:r>
      <w:r w:rsidRPr="00FA38A6">
        <w:rPr>
          <w:rFonts w:ascii="Arial" w:hAnsi="Arial" w:cs="Arial"/>
          <w:snapToGrid w:val="0"/>
          <w:sz w:val="22"/>
          <w:szCs w:val="22"/>
        </w:rPr>
        <w:tab/>
        <w:t xml:space="preserve">                 </w:t>
      </w:r>
      <w:r w:rsidR="00FA38A6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03894256" w14:textId="77777777" w:rsidR="00277E6B" w:rsidRPr="00321086" w:rsidRDefault="00277E6B" w:rsidP="00E7403C">
      <w:pPr>
        <w:pStyle w:val="Normlnweb"/>
        <w:spacing w:before="0" w:beforeAutospacing="0" w:after="0" w:afterAutospacing="0"/>
        <w:ind w:right="-1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</w:p>
    <w:sectPr w:rsidR="00277E6B" w:rsidRPr="00321086" w:rsidSect="00743F00"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1417" w:right="1417" w:bottom="141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FDC8DE" w14:textId="77777777" w:rsidR="009C01B4" w:rsidRDefault="009C01B4">
      <w:r>
        <w:separator/>
      </w:r>
    </w:p>
  </w:endnote>
  <w:endnote w:type="continuationSeparator" w:id="0">
    <w:p w14:paraId="5AEEACBE" w14:textId="77777777" w:rsidR="009C01B4" w:rsidRDefault="009C01B4">
      <w:r>
        <w:continuationSeparator/>
      </w:r>
    </w:p>
  </w:endnote>
  <w:endnote w:type="continuationNotice" w:id="1">
    <w:p w14:paraId="0B1C762F" w14:textId="77777777" w:rsidR="009C01B4" w:rsidRDefault="009C01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18C13A" w14:textId="77777777" w:rsidR="009C01B4" w:rsidRDefault="009C01B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FB9B89F" w14:textId="77777777" w:rsidR="009C01B4" w:rsidRDefault="009C01B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35963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BDA56F" w14:textId="77777777" w:rsidR="009C01B4" w:rsidRDefault="009C01B4">
            <w:pPr>
              <w:pStyle w:val="Zpat"/>
              <w:jc w:val="right"/>
            </w:pP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03EFE">
              <w:rPr>
                <w:rFonts w:ascii="Arial" w:hAnsi="Arial" w:cs="Arial"/>
                <w:bCs/>
                <w:noProof/>
                <w:sz w:val="16"/>
                <w:szCs w:val="16"/>
              </w:rPr>
              <w:t>6</w: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C5D07">
              <w:rPr>
                <w:rFonts w:ascii="Arial" w:hAnsi="Arial" w:cs="Arial"/>
                <w:sz w:val="16"/>
                <w:szCs w:val="16"/>
              </w:rPr>
              <w:t>/</w: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03EFE">
              <w:rPr>
                <w:rFonts w:ascii="Arial" w:hAnsi="Arial" w:cs="Arial"/>
                <w:bCs/>
                <w:noProof/>
                <w:sz w:val="16"/>
                <w:szCs w:val="16"/>
              </w:rPr>
              <w:t>6</w: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080685E" w14:textId="77777777" w:rsidR="009C01B4" w:rsidRDefault="009C01B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D74851" w14:textId="77777777" w:rsidR="009C01B4" w:rsidRDefault="009C01B4">
      <w:r>
        <w:separator/>
      </w:r>
    </w:p>
  </w:footnote>
  <w:footnote w:type="continuationSeparator" w:id="0">
    <w:p w14:paraId="11B4332D" w14:textId="77777777" w:rsidR="009C01B4" w:rsidRDefault="009C01B4">
      <w:r>
        <w:continuationSeparator/>
      </w:r>
    </w:p>
  </w:footnote>
  <w:footnote w:type="continuationNotice" w:id="1">
    <w:p w14:paraId="5289F849" w14:textId="77777777" w:rsidR="009C01B4" w:rsidRDefault="009C01B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C26A8" w14:textId="77777777" w:rsidR="009C01B4" w:rsidRPr="0025676C" w:rsidRDefault="009C01B4" w:rsidP="005A48E1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6"/>
      </w:rPr>
    </w:pPr>
    <w:r>
      <w:rPr>
        <w:sz w:val="16"/>
      </w:rPr>
      <w:tab/>
    </w:r>
    <w:r w:rsidRPr="00E24795">
      <w:rPr>
        <w:sz w:val="16"/>
      </w:rPr>
      <w:tab/>
    </w:r>
  </w:p>
  <w:p w14:paraId="7573BF23" w14:textId="77777777" w:rsidR="009C01B4" w:rsidRPr="0025676C" w:rsidRDefault="009C01B4" w:rsidP="005A48E1">
    <w:pPr>
      <w:pStyle w:val="Zhlav"/>
      <w:rPr>
        <w:sz w:val="14"/>
      </w:rPr>
    </w:pPr>
  </w:p>
  <w:p w14:paraId="7478A62F" w14:textId="77777777" w:rsidR="009C01B4" w:rsidRPr="0025676C" w:rsidRDefault="009C01B4" w:rsidP="00352F2C">
    <w:pPr>
      <w:pStyle w:val="Zhlav"/>
      <w:rPr>
        <w:strike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DCBDA" w14:textId="2A71EC43" w:rsidR="009C01B4" w:rsidRPr="00BD55B8" w:rsidRDefault="009C01B4" w:rsidP="005F1E25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both"/>
      <w:rPr>
        <w:sz w:val="16"/>
        <w:highlight w:val="yellow"/>
      </w:rPr>
    </w:pPr>
    <w:r w:rsidRPr="00BD55B8">
      <w:rPr>
        <w:sz w:val="16"/>
        <w:highlight w:val="yellow"/>
      </w:rPr>
      <w:t>Č</w:t>
    </w:r>
    <w:r>
      <w:rPr>
        <w:sz w:val="16"/>
        <w:highlight w:val="yellow"/>
      </w:rPr>
      <w:t>j:  MULA /2025</w:t>
    </w:r>
  </w:p>
  <w:p w14:paraId="2C822072" w14:textId="77777777" w:rsidR="009C01B4" w:rsidRPr="00BD55B8" w:rsidRDefault="009C01B4" w:rsidP="005F1E25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both"/>
      <w:rPr>
        <w:sz w:val="16"/>
        <w:highlight w:val="yellow"/>
      </w:rPr>
    </w:pPr>
    <w:r w:rsidRPr="00BD55B8">
      <w:rPr>
        <w:sz w:val="16"/>
        <w:highlight w:val="yellow"/>
      </w:rPr>
      <w:t>Počet listů dokumentu: 3</w:t>
    </w:r>
  </w:p>
  <w:p w14:paraId="17237C60" w14:textId="6F81A0DA" w:rsidR="009C01B4" w:rsidRPr="00BD55B8" w:rsidRDefault="009C01B4" w:rsidP="005F1E25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both"/>
      <w:rPr>
        <w:sz w:val="16"/>
        <w:highlight w:val="yellow"/>
      </w:rPr>
    </w:pPr>
    <w:r w:rsidRPr="00BD55B8">
      <w:rPr>
        <w:sz w:val="16"/>
        <w:highlight w:val="yellow"/>
      </w:rPr>
      <w:t xml:space="preserve">Počet příloh: </w:t>
    </w:r>
  </w:p>
  <w:p w14:paraId="476722E0" w14:textId="5EA90015" w:rsidR="009C01B4" w:rsidRPr="00BD55B8" w:rsidRDefault="009C01B4" w:rsidP="005F1E25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both"/>
      <w:rPr>
        <w:sz w:val="16"/>
        <w:highlight w:val="yellow"/>
      </w:rPr>
    </w:pPr>
    <w:r>
      <w:rPr>
        <w:sz w:val="16"/>
        <w:highlight w:val="yellow"/>
      </w:rPr>
      <w:t xml:space="preserve">Počet listů příloh: </w:t>
    </w:r>
  </w:p>
  <w:p w14:paraId="5AB1C776" w14:textId="77777777" w:rsidR="009C01B4" w:rsidRPr="00B10320" w:rsidRDefault="009C01B4" w:rsidP="005F1E25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both"/>
      <w:rPr>
        <w:sz w:val="16"/>
      </w:rPr>
    </w:pPr>
    <w:r w:rsidRPr="00BD55B8">
      <w:rPr>
        <w:sz w:val="16"/>
        <w:highlight w:val="yellow"/>
      </w:rPr>
      <w:t>Spisový znak: 56.18 S 5</w:t>
    </w:r>
    <w:r w:rsidRPr="00B10320">
      <w:rPr>
        <w:sz w:val="16"/>
      </w:rPr>
      <w:tab/>
      <w:t> </w:t>
    </w:r>
  </w:p>
  <w:p w14:paraId="713DDCC5" w14:textId="77777777" w:rsidR="009C01B4" w:rsidRDefault="009C01B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8B94E4D"/>
    <w:multiLevelType w:val="hybridMultilevel"/>
    <w:tmpl w:val="CB503E48"/>
    <w:lvl w:ilvl="0" w:tplc="7E2A7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77807F9"/>
    <w:multiLevelType w:val="hybridMultilevel"/>
    <w:tmpl w:val="0A7A49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568FF"/>
    <w:multiLevelType w:val="multilevel"/>
    <w:tmpl w:val="42B2FC0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8A57B7F"/>
    <w:multiLevelType w:val="hybridMultilevel"/>
    <w:tmpl w:val="6F487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9850A794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8" w15:restartNumberingAfterBreak="0">
    <w:nsid w:val="30BE2759"/>
    <w:multiLevelType w:val="hybridMultilevel"/>
    <w:tmpl w:val="BBFC31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0" w15:restartNumberingAfterBreak="0">
    <w:nsid w:val="3D9256F9"/>
    <w:multiLevelType w:val="hybridMultilevel"/>
    <w:tmpl w:val="169CD0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97366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13" w15:restartNumberingAfterBreak="0">
    <w:nsid w:val="48994E8A"/>
    <w:multiLevelType w:val="hybridMultilevel"/>
    <w:tmpl w:val="3A8EB9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5" w15:restartNumberingAfterBreak="0">
    <w:nsid w:val="4E4613FF"/>
    <w:multiLevelType w:val="hybridMultilevel"/>
    <w:tmpl w:val="4A4492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17" w15:restartNumberingAfterBreak="0">
    <w:nsid w:val="5CD364D6"/>
    <w:multiLevelType w:val="hybridMultilevel"/>
    <w:tmpl w:val="761CAC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A5553"/>
    <w:multiLevelType w:val="multilevel"/>
    <w:tmpl w:val="A6DE39B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FB571A8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54092"/>
    <w:multiLevelType w:val="multilevel"/>
    <w:tmpl w:val="806055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FF205E5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085A7B"/>
    <w:multiLevelType w:val="hybridMultilevel"/>
    <w:tmpl w:val="14846D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E3983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27394"/>
    <w:multiLevelType w:val="hybridMultilevel"/>
    <w:tmpl w:val="B0DC68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C77677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B0FC6"/>
    <w:multiLevelType w:val="multilevel"/>
    <w:tmpl w:val="6C6E3D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Franklin Gothic Book" w:eastAsia="Arial Unicode MS" w:hAnsi="Franklin Gothic Book" w:cs="Times New Roman" w:hint="default"/>
        <w:b w:val="0"/>
        <w:bCs w:val="0"/>
        <w:kern w:val="2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942198"/>
    <w:multiLevelType w:val="hybridMultilevel"/>
    <w:tmpl w:val="D9786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A0951"/>
    <w:multiLevelType w:val="multilevel"/>
    <w:tmpl w:val="C71E7C6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3BA7B36"/>
    <w:multiLevelType w:val="hybridMultilevel"/>
    <w:tmpl w:val="32BCBC8E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C21AB3"/>
    <w:multiLevelType w:val="multilevel"/>
    <w:tmpl w:val="2662E3E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25"/>
  </w:num>
  <w:num w:numId="4">
    <w:abstractNumId w:val="19"/>
  </w:num>
  <w:num w:numId="5">
    <w:abstractNumId w:val="6"/>
  </w:num>
  <w:num w:numId="6">
    <w:abstractNumId w:val="31"/>
  </w:num>
  <w:num w:numId="7">
    <w:abstractNumId w:val="9"/>
  </w:num>
  <w:num w:numId="8">
    <w:abstractNumId w:val="12"/>
  </w:num>
  <w:num w:numId="9">
    <w:abstractNumId w:val="0"/>
  </w:num>
  <w:num w:numId="10">
    <w:abstractNumId w:val="1"/>
  </w:num>
  <w:num w:numId="11">
    <w:abstractNumId w:val="7"/>
  </w:num>
  <w:num w:numId="12">
    <w:abstractNumId w:val="14"/>
  </w:num>
  <w:num w:numId="13">
    <w:abstractNumId w:val="16"/>
  </w:num>
  <w:num w:numId="14">
    <w:abstractNumId w:val="28"/>
  </w:num>
  <w:num w:numId="15">
    <w:abstractNumId w:val="18"/>
  </w:num>
  <w:num w:numId="16">
    <w:abstractNumId w:val="30"/>
  </w:num>
  <w:num w:numId="17">
    <w:abstractNumId w:val="5"/>
  </w:num>
  <w:num w:numId="18">
    <w:abstractNumId w:val="21"/>
  </w:num>
  <w:num w:numId="19">
    <w:abstractNumId w:val="23"/>
  </w:num>
  <w:num w:numId="20">
    <w:abstractNumId w:val="20"/>
  </w:num>
  <w:num w:numId="21">
    <w:abstractNumId w:val="15"/>
  </w:num>
  <w:num w:numId="22">
    <w:abstractNumId w:val="22"/>
  </w:num>
  <w:num w:numId="23">
    <w:abstractNumId w:val="26"/>
  </w:num>
  <w:num w:numId="24">
    <w:abstractNumId w:val="24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8"/>
  </w:num>
  <w:num w:numId="28">
    <w:abstractNumId w:val="29"/>
  </w:num>
  <w:num w:numId="29">
    <w:abstractNumId w:val="27"/>
  </w:num>
  <w:num w:numId="30">
    <w:abstractNumId w:val="17"/>
  </w:num>
  <w:num w:numId="31">
    <w:abstractNumId w:val="10"/>
  </w:num>
  <w:num w:numId="32">
    <w:abstractNumId w:val="13"/>
  </w:num>
  <w:num w:numId="33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563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871"/>
    <w:rsid w:val="000003DA"/>
    <w:rsid w:val="00002075"/>
    <w:rsid w:val="00004CFB"/>
    <w:rsid w:val="00006E4B"/>
    <w:rsid w:val="00007940"/>
    <w:rsid w:val="0001216F"/>
    <w:rsid w:val="00013A96"/>
    <w:rsid w:val="00013D4C"/>
    <w:rsid w:val="00014D4B"/>
    <w:rsid w:val="00017D06"/>
    <w:rsid w:val="0002335E"/>
    <w:rsid w:val="00024891"/>
    <w:rsid w:val="00025EC3"/>
    <w:rsid w:val="00026E86"/>
    <w:rsid w:val="00027C22"/>
    <w:rsid w:val="00027EC1"/>
    <w:rsid w:val="00032A28"/>
    <w:rsid w:val="00037D28"/>
    <w:rsid w:val="00045553"/>
    <w:rsid w:val="00045800"/>
    <w:rsid w:val="00045B5B"/>
    <w:rsid w:val="00045F59"/>
    <w:rsid w:val="00046DD7"/>
    <w:rsid w:val="0004709A"/>
    <w:rsid w:val="000479A1"/>
    <w:rsid w:val="000509AE"/>
    <w:rsid w:val="00051BE6"/>
    <w:rsid w:val="00051CE5"/>
    <w:rsid w:val="000521CC"/>
    <w:rsid w:val="00052AD3"/>
    <w:rsid w:val="00054BC5"/>
    <w:rsid w:val="00057718"/>
    <w:rsid w:val="00057F47"/>
    <w:rsid w:val="00060C4B"/>
    <w:rsid w:val="000660E9"/>
    <w:rsid w:val="000675F3"/>
    <w:rsid w:val="00067669"/>
    <w:rsid w:val="000718DC"/>
    <w:rsid w:val="00073036"/>
    <w:rsid w:val="00073F58"/>
    <w:rsid w:val="0007651A"/>
    <w:rsid w:val="000770C3"/>
    <w:rsid w:val="00077354"/>
    <w:rsid w:val="00083100"/>
    <w:rsid w:val="00083A96"/>
    <w:rsid w:val="000857B4"/>
    <w:rsid w:val="000933AD"/>
    <w:rsid w:val="00093B4A"/>
    <w:rsid w:val="00093FDF"/>
    <w:rsid w:val="00094FBC"/>
    <w:rsid w:val="0009675A"/>
    <w:rsid w:val="000975B7"/>
    <w:rsid w:val="000A0A3E"/>
    <w:rsid w:val="000A29A9"/>
    <w:rsid w:val="000A5036"/>
    <w:rsid w:val="000B00A4"/>
    <w:rsid w:val="000B0D6A"/>
    <w:rsid w:val="000B15D9"/>
    <w:rsid w:val="000B171B"/>
    <w:rsid w:val="000B1D54"/>
    <w:rsid w:val="000B370B"/>
    <w:rsid w:val="000B5BD4"/>
    <w:rsid w:val="000B64A6"/>
    <w:rsid w:val="000C318B"/>
    <w:rsid w:val="000C492E"/>
    <w:rsid w:val="000C6754"/>
    <w:rsid w:val="000D045E"/>
    <w:rsid w:val="000D0801"/>
    <w:rsid w:val="000D115D"/>
    <w:rsid w:val="000D303F"/>
    <w:rsid w:val="000D5B15"/>
    <w:rsid w:val="000E5166"/>
    <w:rsid w:val="000E7FA5"/>
    <w:rsid w:val="000F2CE2"/>
    <w:rsid w:val="000F3E60"/>
    <w:rsid w:val="000F4FAF"/>
    <w:rsid w:val="000F6035"/>
    <w:rsid w:val="00100C05"/>
    <w:rsid w:val="001021B1"/>
    <w:rsid w:val="00103AC2"/>
    <w:rsid w:val="0010510C"/>
    <w:rsid w:val="001053C2"/>
    <w:rsid w:val="00105C91"/>
    <w:rsid w:val="00106192"/>
    <w:rsid w:val="00106871"/>
    <w:rsid w:val="00106EEF"/>
    <w:rsid w:val="00110B11"/>
    <w:rsid w:val="001115F0"/>
    <w:rsid w:val="00111E82"/>
    <w:rsid w:val="00117312"/>
    <w:rsid w:val="00117CEA"/>
    <w:rsid w:val="00122303"/>
    <w:rsid w:val="001238D7"/>
    <w:rsid w:val="00123AA4"/>
    <w:rsid w:val="0012419C"/>
    <w:rsid w:val="00126413"/>
    <w:rsid w:val="001278E0"/>
    <w:rsid w:val="0013196B"/>
    <w:rsid w:val="001342B9"/>
    <w:rsid w:val="001342D9"/>
    <w:rsid w:val="0013743F"/>
    <w:rsid w:val="00137458"/>
    <w:rsid w:val="0014427A"/>
    <w:rsid w:val="00146237"/>
    <w:rsid w:val="00150F6A"/>
    <w:rsid w:val="00151BA6"/>
    <w:rsid w:val="00152A71"/>
    <w:rsid w:val="00154F48"/>
    <w:rsid w:val="00156B9A"/>
    <w:rsid w:val="00157DB1"/>
    <w:rsid w:val="0016385E"/>
    <w:rsid w:val="00171B7D"/>
    <w:rsid w:val="00172281"/>
    <w:rsid w:val="001723CA"/>
    <w:rsid w:val="00174AD2"/>
    <w:rsid w:val="00176B2D"/>
    <w:rsid w:val="00182038"/>
    <w:rsid w:val="00186058"/>
    <w:rsid w:val="00190616"/>
    <w:rsid w:val="00192B55"/>
    <w:rsid w:val="00192E89"/>
    <w:rsid w:val="00193088"/>
    <w:rsid w:val="00194A81"/>
    <w:rsid w:val="001A1F82"/>
    <w:rsid w:val="001A2CA6"/>
    <w:rsid w:val="001A4452"/>
    <w:rsid w:val="001A6C24"/>
    <w:rsid w:val="001B3538"/>
    <w:rsid w:val="001B3B87"/>
    <w:rsid w:val="001B5B5F"/>
    <w:rsid w:val="001B7847"/>
    <w:rsid w:val="001C2A32"/>
    <w:rsid w:val="001C6039"/>
    <w:rsid w:val="001D05DC"/>
    <w:rsid w:val="001D0B1C"/>
    <w:rsid w:val="001D0F59"/>
    <w:rsid w:val="001D1A5B"/>
    <w:rsid w:val="001D4ABE"/>
    <w:rsid w:val="001D6CFB"/>
    <w:rsid w:val="001D7180"/>
    <w:rsid w:val="001D7785"/>
    <w:rsid w:val="001E1765"/>
    <w:rsid w:val="001E2365"/>
    <w:rsid w:val="001E2C11"/>
    <w:rsid w:val="001E3595"/>
    <w:rsid w:val="001F0C61"/>
    <w:rsid w:val="001F742F"/>
    <w:rsid w:val="00200A21"/>
    <w:rsid w:val="00202063"/>
    <w:rsid w:val="00204F0B"/>
    <w:rsid w:val="00210DFF"/>
    <w:rsid w:val="00211DAE"/>
    <w:rsid w:val="00212D7B"/>
    <w:rsid w:val="002132AD"/>
    <w:rsid w:val="00215A9F"/>
    <w:rsid w:val="00216B47"/>
    <w:rsid w:val="002210D5"/>
    <w:rsid w:val="00221872"/>
    <w:rsid w:val="002229D5"/>
    <w:rsid w:val="00222A70"/>
    <w:rsid w:val="00222D7C"/>
    <w:rsid w:val="00230883"/>
    <w:rsid w:val="00230C48"/>
    <w:rsid w:val="0023208F"/>
    <w:rsid w:val="0023219C"/>
    <w:rsid w:val="002339A6"/>
    <w:rsid w:val="002355E8"/>
    <w:rsid w:val="00236120"/>
    <w:rsid w:val="00240085"/>
    <w:rsid w:val="0024276B"/>
    <w:rsid w:val="00244456"/>
    <w:rsid w:val="00246BFC"/>
    <w:rsid w:val="00250307"/>
    <w:rsid w:val="002508C7"/>
    <w:rsid w:val="00254615"/>
    <w:rsid w:val="00254AC4"/>
    <w:rsid w:val="0025676C"/>
    <w:rsid w:val="00260388"/>
    <w:rsid w:val="00263434"/>
    <w:rsid w:val="00265531"/>
    <w:rsid w:val="00266514"/>
    <w:rsid w:val="00267A71"/>
    <w:rsid w:val="00270816"/>
    <w:rsid w:val="0027085E"/>
    <w:rsid w:val="00274287"/>
    <w:rsid w:val="00277E6B"/>
    <w:rsid w:val="00280853"/>
    <w:rsid w:val="0028254D"/>
    <w:rsid w:val="00286B4A"/>
    <w:rsid w:val="00287B70"/>
    <w:rsid w:val="0029141F"/>
    <w:rsid w:val="002914A2"/>
    <w:rsid w:val="00291692"/>
    <w:rsid w:val="0029255B"/>
    <w:rsid w:val="00292A60"/>
    <w:rsid w:val="00293864"/>
    <w:rsid w:val="00294AE4"/>
    <w:rsid w:val="00295A30"/>
    <w:rsid w:val="002A0ADC"/>
    <w:rsid w:val="002A42BA"/>
    <w:rsid w:val="002B1800"/>
    <w:rsid w:val="002B1E08"/>
    <w:rsid w:val="002B455B"/>
    <w:rsid w:val="002B4BF8"/>
    <w:rsid w:val="002B4EE2"/>
    <w:rsid w:val="002C0467"/>
    <w:rsid w:val="002C0BDD"/>
    <w:rsid w:val="002C0FA0"/>
    <w:rsid w:val="002C2297"/>
    <w:rsid w:val="002C2DF8"/>
    <w:rsid w:val="002C6572"/>
    <w:rsid w:val="002D0397"/>
    <w:rsid w:val="002D243B"/>
    <w:rsid w:val="002D577F"/>
    <w:rsid w:val="002D5B7F"/>
    <w:rsid w:val="002D5C6B"/>
    <w:rsid w:val="002D7BE9"/>
    <w:rsid w:val="002E048D"/>
    <w:rsid w:val="002E47D3"/>
    <w:rsid w:val="002E7E02"/>
    <w:rsid w:val="002F052C"/>
    <w:rsid w:val="002F1237"/>
    <w:rsid w:val="002F12C1"/>
    <w:rsid w:val="002F1C3E"/>
    <w:rsid w:val="002F2110"/>
    <w:rsid w:val="002F6379"/>
    <w:rsid w:val="003040CF"/>
    <w:rsid w:val="00305829"/>
    <w:rsid w:val="00307007"/>
    <w:rsid w:val="00307F23"/>
    <w:rsid w:val="003129F1"/>
    <w:rsid w:val="00313A87"/>
    <w:rsid w:val="003170A6"/>
    <w:rsid w:val="00321086"/>
    <w:rsid w:val="003217BA"/>
    <w:rsid w:val="003218EA"/>
    <w:rsid w:val="00322845"/>
    <w:rsid w:val="0032295A"/>
    <w:rsid w:val="00322F06"/>
    <w:rsid w:val="00324A47"/>
    <w:rsid w:val="00324F59"/>
    <w:rsid w:val="0032540B"/>
    <w:rsid w:val="003317F8"/>
    <w:rsid w:val="00332401"/>
    <w:rsid w:val="00332771"/>
    <w:rsid w:val="003335F5"/>
    <w:rsid w:val="00333B15"/>
    <w:rsid w:val="00336AD0"/>
    <w:rsid w:val="00341428"/>
    <w:rsid w:val="003428D3"/>
    <w:rsid w:val="0034316F"/>
    <w:rsid w:val="00343BAB"/>
    <w:rsid w:val="00343C04"/>
    <w:rsid w:val="00344DBA"/>
    <w:rsid w:val="003465E3"/>
    <w:rsid w:val="003473A4"/>
    <w:rsid w:val="003506CD"/>
    <w:rsid w:val="00350D2C"/>
    <w:rsid w:val="00351440"/>
    <w:rsid w:val="00352F2C"/>
    <w:rsid w:val="00353F49"/>
    <w:rsid w:val="003555F9"/>
    <w:rsid w:val="003568DA"/>
    <w:rsid w:val="00356D3A"/>
    <w:rsid w:val="00361C60"/>
    <w:rsid w:val="00364403"/>
    <w:rsid w:val="00364D74"/>
    <w:rsid w:val="00367A34"/>
    <w:rsid w:val="0037067E"/>
    <w:rsid w:val="00372567"/>
    <w:rsid w:val="00373110"/>
    <w:rsid w:val="00373388"/>
    <w:rsid w:val="003744AB"/>
    <w:rsid w:val="00374F0E"/>
    <w:rsid w:val="0037583F"/>
    <w:rsid w:val="00377A55"/>
    <w:rsid w:val="0038187E"/>
    <w:rsid w:val="003819FE"/>
    <w:rsid w:val="0038517B"/>
    <w:rsid w:val="0038540C"/>
    <w:rsid w:val="0038568C"/>
    <w:rsid w:val="00385A17"/>
    <w:rsid w:val="00385EB8"/>
    <w:rsid w:val="003860C3"/>
    <w:rsid w:val="0038674B"/>
    <w:rsid w:val="00386761"/>
    <w:rsid w:val="0039084C"/>
    <w:rsid w:val="00390C43"/>
    <w:rsid w:val="00392BE5"/>
    <w:rsid w:val="003A0CDF"/>
    <w:rsid w:val="003A41FA"/>
    <w:rsid w:val="003A6F9C"/>
    <w:rsid w:val="003B0EB7"/>
    <w:rsid w:val="003B155C"/>
    <w:rsid w:val="003B2CC3"/>
    <w:rsid w:val="003B4379"/>
    <w:rsid w:val="003B715D"/>
    <w:rsid w:val="003C1848"/>
    <w:rsid w:val="003C387C"/>
    <w:rsid w:val="003C3D35"/>
    <w:rsid w:val="003C4104"/>
    <w:rsid w:val="003C4648"/>
    <w:rsid w:val="003C795C"/>
    <w:rsid w:val="003D1022"/>
    <w:rsid w:val="003D4EA2"/>
    <w:rsid w:val="003D64C9"/>
    <w:rsid w:val="003D6BF3"/>
    <w:rsid w:val="003E3514"/>
    <w:rsid w:val="003E6E16"/>
    <w:rsid w:val="003E782E"/>
    <w:rsid w:val="003E7EEB"/>
    <w:rsid w:val="003F1976"/>
    <w:rsid w:val="003F62D9"/>
    <w:rsid w:val="003F6B48"/>
    <w:rsid w:val="004005EF"/>
    <w:rsid w:val="00400D89"/>
    <w:rsid w:val="00402AAD"/>
    <w:rsid w:val="00403D16"/>
    <w:rsid w:val="0040405F"/>
    <w:rsid w:val="004049DD"/>
    <w:rsid w:val="0040514A"/>
    <w:rsid w:val="00406EC3"/>
    <w:rsid w:val="004129CA"/>
    <w:rsid w:val="00413625"/>
    <w:rsid w:val="0041430D"/>
    <w:rsid w:val="004165D7"/>
    <w:rsid w:val="00416C91"/>
    <w:rsid w:val="00425F20"/>
    <w:rsid w:val="00427232"/>
    <w:rsid w:val="0043049E"/>
    <w:rsid w:val="004324D3"/>
    <w:rsid w:val="00432FEF"/>
    <w:rsid w:val="00433AC4"/>
    <w:rsid w:val="004367D6"/>
    <w:rsid w:val="00436A0A"/>
    <w:rsid w:val="00437DCA"/>
    <w:rsid w:val="0044285B"/>
    <w:rsid w:val="00445CCD"/>
    <w:rsid w:val="0045232E"/>
    <w:rsid w:val="00452DF4"/>
    <w:rsid w:val="0045345D"/>
    <w:rsid w:val="004547C4"/>
    <w:rsid w:val="00455AE3"/>
    <w:rsid w:val="00457555"/>
    <w:rsid w:val="004641A4"/>
    <w:rsid w:val="004648C3"/>
    <w:rsid w:val="00472D78"/>
    <w:rsid w:val="0047411B"/>
    <w:rsid w:val="00474C9C"/>
    <w:rsid w:val="0047513F"/>
    <w:rsid w:val="00477C83"/>
    <w:rsid w:val="00480CE9"/>
    <w:rsid w:val="00481A71"/>
    <w:rsid w:val="00481CF6"/>
    <w:rsid w:val="00483FE8"/>
    <w:rsid w:val="00485376"/>
    <w:rsid w:val="0048653E"/>
    <w:rsid w:val="004900B6"/>
    <w:rsid w:val="004916CA"/>
    <w:rsid w:val="00491D83"/>
    <w:rsid w:val="00497EEC"/>
    <w:rsid w:val="004A03DD"/>
    <w:rsid w:val="004A12AD"/>
    <w:rsid w:val="004A3833"/>
    <w:rsid w:val="004A61AB"/>
    <w:rsid w:val="004A6701"/>
    <w:rsid w:val="004B0ACE"/>
    <w:rsid w:val="004B30FA"/>
    <w:rsid w:val="004B5876"/>
    <w:rsid w:val="004C2ACE"/>
    <w:rsid w:val="004C463F"/>
    <w:rsid w:val="004D217F"/>
    <w:rsid w:val="004D3057"/>
    <w:rsid w:val="004D56F6"/>
    <w:rsid w:val="004E0081"/>
    <w:rsid w:val="004E09D8"/>
    <w:rsid w:val="004E2109"/>
    <w:rsid w:val="004E3140"/>
    <w:rsid w:val="004E5FA6"/>
    <w:rsid w:val="004F0EFD"/>
    <w:rsid w:val="004F26B2"/>
    <w:rsid w:val="004F5D4D"/>
    <w:rsid w:val="004F6188"/>
    <w:rsid w:val="00500081"/>
    <w:rsid w:val="00501B55"/>
    <w:rsid w:val="00510CF6"/>
    <w:rsid w:val="005167DC"/>
    <w:rsid w:val="00520009"/>
    <w:rsid w:val="00521FB8"/>
    <w:rsid w:val="00522A75"/>
    <w:rsid w:val="00523637"/>
    <w:rsid w:val="00526DB0"/>
    <w:rsid w:val="00531890"/>
    <w:rsid w:val="00534A15"/>
    <w:rsid w:val="00544CBD"/>
    <w:rsid w:val="00545279"/>
    <w:rsid w:val="00545667"/>
    <w:rsid w:val="005457FC"/>
    <w:rsid w:val="00546D82"/>
    <w:rsid w:val="00547896"/>
    <w:rsid w:val="00547ADF"/>
    <w:rsid w:val="005513F7"/>
    <w:rsid w:val="00552EAA"/>
    <w:rsid w:val="00553047"/>
    <w:rsid w:val="005616F4"/>
    <w:rsid w:val="0056298A"/>
    <w:rsid w:val="00563A12"/>
    <w:rsid w:val="00563AAC"/>
    <w:rsid w:val="005644A3"/>
    <w:rsid w:val="005644FA"/>
    <w:rsid w:val="00564BCA"/>
    <w:rsid w:val="00565E84"/>
    <w:rsid w:val="00572DCD"/>
    <w:rsid w:val="00574F64"/>
    <w:rsid w:val="00576414"/>
    <w:rsid w:val="00576997"/>
    <w:rsid w:val="00576CE6"/>
    <w:rsid w:val="00576D3F"/>
    <w:rsid w:val="00580D19"/>
    <w:rsid w:val="00580DC2"/>
    <w:rsid w:val="0058335B"/>
    <w:rsid w:val="00584F92"/>
    <w:rsid w:val="00586F37"/>
    <w:rsid w:val="005872D7"/>
    <w:rsid w:val="00591A67"/>
    <w:rsid w:val="00593526"/>
    <w:rsid w:val="00593846"/>
    <w:rsid w:val="00597B8D"/>
    <w:rsid w:val="005A14CF"/>
    <w:rsid w:val="005A384B"/>
    <w:rsid w:val="005A45ED"/>
    <w:rsid w:val="005A48E1"/>
    <w:rsid w:val="005A6684"/>
    <w:rsid w:val="005A73C3"/>
    <w:rsid w:val="005B12A6"/>
    <w:rsid w:val="005B1721"/>
    <w:rsid w:val="005B591D"/>
    <w:rsid w:val="005C157A"/>
    <w:rsid w:val="005C4FB3"/>
    <w:rsid w:val="005C78CB"/>
    <w:rsid w:val="005D0118"/>
    <w:rsid w:val="005D0AB3"/>
    <w:rsid w:val="005D1016"/>
    <w:rsid w:val="005D2D40"/>
    <w:rsid w:val="005D34FF"/>
    <w:rsid w:val="005D36A2"/>
    <w:rsid w:val="005D737A"/>
    <w:rsid w:val="005E10B6"/>
    <w:rsid w:val="005E2A53"/>
    <w:rsid w:val="005E490C"/>
    <w:rsid w:val="005E4AB4"/>
    <w:rsid w:val="005E52D3"/>
    <w:rsid w:val="005F1391"/>
    <w:rsid w:val="005F1E25"/>
    <w:rsid w:val="005F37A7"/>
    <w:rsid w:val="005F4DB2"/>
    <w:rsid w:val="005F724E"/>
    <w:rsid w:val="005F7A32"/>
    <w:rsid w:val="006015DE"/>
    <w:rsid w:val="00601865"/>
    <w:rsid w:val="00601C3A"/>
    <w:rsid w:val="00602B47"/>
    <w:rsid w:val="00603502"/>
    <w:rsid w:val="00604CE5"/>
    <w:rsid w:val="00611DE3"/>
    <w:rsid w:val="006126AD"/>
    <w:rsid w:val="00613FC2"/>
    <w:rsid w:val="006140F1"/>
    <w:rsid w:val="00615ADA"/>
    <w:rsid w:val="0061736C"/>
    <w:rsid w:val="00620FC1"/>
    <w:rsid w:val="006212B5"/>
    <w:rsid w:val="006221BD"/>
    <w:rsid w:val="006221D5"/>
    <w:rsid w:val="00623D32"/>
    <w:rsid w:val="006246C2"/>
    <w:rsid w:val="006255D4"/>
    <w:rsid w:val="00625663"/>
    <w:rsid w:val="006256C7"/>
    <w:rsid w:val="006266F2"/>
    <w:rsid w:val="00630F6F"/>
    <w:rsid w:val="00642976"/>
    <w:rsid w:val="00643001"/>
    <w:rsid w:val="00644AB0"/>
    <w:rsid w:val="006452B7"/>
    <w:rsid w:val="0064551B"/>
    <w:rsid w:val="0064593F"/>
    <w:rsid w:val="00651057"/>
    <w:rsid w:val="00651CAD"/>
    <w:rsid w:val="0065220C"/>
    <w:rsid w:val="00653C80"/>
    <w:rsid w:val="006570AE"/>
    <w:rsid w:val="00657B14"/>
    <w:rsid w:val="00663D97"/>
    <w:rsid w:val="0066461E"/>
    <w:rsid w:val="00664D6D"/>
    <w:rsid w:val="00665892"/>
    <w:rsid w:val="00675F18"/>
    <w:rsid w:val="00683FFB"/>
    <w:rsid w:val="00685708"/>
    <w:rsid w:val="00685794"/>
    <w:rsid w:val="00687059"/>
    <w:rsid w:val="006919D2"/>
    <w:rsid w:val="0069737F"/>
    <w:rsid w:val="006A0D15"/>
    <w:rsid w:val="006A44A5"/>
    <w:rsid w:val="006A6193"/>
    <w:rsid w:val="006B09ED"/>
    <w:rsid w:val="006B299A"/>
    <w:rsid w:val="006B352C"/>
    <w:rsid w:val="006B3D80"/>
    <w:rsid w:val="006B5ABA"/>
    <w:rsid w:val="006C1909"/>
    <w:rsid w:val="006C69E2"/>
    <w:rsid w:val="006D1010"/>
    <w:rsid w:val="006D10BA"/>
    <w:rsid w:val="006D2F3E"/>
    <w:rsid w:val="006D55C2"/>
    <w:rsid w:val="006D7389"/>
    <w:rsid w:val="006E0278"/>
    <w:rsid w:val="006E1BD2"/>
    <w:rsid w:val="006E2EA0"/>
    <w:rsid w:val="006E3F2D"/>
    <w:rsid w:val="006E4017"/>
    <w:rsid w:val="006E4296"/>
    <w:rsid w:val="006E5C48"/>
    <w:rsid w:val="006E7850"/>
    <w:rsid w:val="006F4552"/>
    <w:rsid w:val="006F582D"/>
    <w:rsid w:val="006F6572"/>
    <w:rsid w:val="006F6CFC"/>
    <w:rsid w:val="00700C1D"/>
    <w:rsid w:val="0070163D"/>
    <w:rsid w:val="00701A8B"/>
    <w:rsid w:val="00701D2C"/>
    <w:rsid w:val="00702DEB"/>
    <w:rsid w:val="00705588"/>
    <w:rsid w:val="00706CB0"/>
    <w:rsid w:val="00711EBB"/>
    <w:rsid w:val="00712045"/>
    <w:rsid w:val="00715168"/>
    <w:rsid w:val="007154FF"/>
    <w:rsid w:val="0072186D"/>
    <w:rsid w:val="00721BDC"/>
    <w:rsid w:val="007234D3"/>
    <w:rsid w:val="00724BEA"/>
    <w:rsid w:val="00725FD7"/>
    <w:rsid w:val="00730A5F"/>
    <w:rsid w:val="00732B84"/>
    <w:rsid w:val="00734A18"/>
    <w:rsid w:val="00736627"/>
    <w:rsid w:val="00737E56"/>
    <w:rsid w:val="00741D67"/>
    <w:rsid w:val="00743708"/>
    <w:rsid w:val="00743F00"/>
    <w:rsid w:val="007473C5"/>
    <w:rsid w:val="0075025C"/>
    <w:rsid w:val="007510ED"/>
    <w:rsid w:val="007630EF"/>
    <w:rsid w:val="00763283"/>
    <w:rsid w:val="00765839"/>
    <w:rsid w:val="00765909"/>
    <w:rsid w:val="0076595F"/>
    <w:rsid w:val="0077192C"/>
    <w:rsid w:val="00775810"/>
    <w:rsid w:val="00776247"/>
    <w:rsid w:val="007770D3"/>
    <w:rsid w:val="00781AAC"/>
    <w:rsid w:val="0078237A"/>
    <w:rsid w:val="00784330"/>
    <w:rsid w:val="00787578"/>
    <w:rsid w:val="00790392"/>
    <w:rsid w:val="00790A0B"/>
    <w:rsid w:val="00791353"/>
    <w:rsid w:val="00794E84"/>
    <w:rsid w:val="0079526E"/>
    <w:rsid w:val="00795609"/>
    <w:rsid w:val="007959E0"/>
    <w:rsid w:val="00795A81"/>
    <w:rsid w:val="007966A9"/>
    <w:rsid w:val="0079672E"/>
    <w:rsid w:val="007A0E02"/>
    <w:rsid w:val="007A2564"/>
    <w:rsid w:val="007B027A"/>
    <w:rsid w:val="007B044B"/>
    <w:rsid w:val="007B1129"/>
    <w:rsid w:val="007B1D5E"/>
    <w:rsid w:val="007B2A84"/>
    <w:rsid w:val="007B3183"/>
    <w:rsid w:val="007B40C0"/>
    <w:rsid w:val="007B7C3F"/>
    <w:rsid w:val="007C0D41"/>
    <w:rsid w:val="007C1D17"/>
    <w:rsid w:val="007C2286"/>
    <w:rsid w:val="007C3846"/>
    <w:rsid w:val="007C4561"/>
    <w:rsid w:val="007D02DD"/>
    <w:rsid w:val="007D0544"/>
    <w:rsid w:val="007D1A1F"/>
    <w:rsid w:val="007D2029"/>
    <w:rsid w:val="007D2EEF"/>
    <w:rsid w:val="007D31B8"/>
    <w:rsid w:val="007D3BB0"/>
    <w:rsid w:val="007D3D7C"/>
    <w:rsid w:val="007D59BC"/>
    <w:rsid w:val="007D6A97"/>
    <w:rsid w:val="007E0057"/>
    <w:rsid w:val="007E2750"/>
    <w:rsid w:val="007E5006"/>
    <w:rsid w:val="007E6F67"/>
    <w:rsid w:val="007E7551"/>
    <w:rsid w:val="007F0CEA"/>
    <w:rsid w:val="007F0E90"/>
    <w:rsid w:val="007F551F"/>
    <w:rsid w:val="007F5AFE"/>
    <w:rsid w:val="007F5BED"/>
    <w:rsid w:val="007F65A1"/>
    <w:rsid w:val="007F75A2"/>
    <w:rsid w:val="00802A01"/>
    <w:rsid w:val="00805C46"/>
    <w:rsid w:val="00807899"/>
    <w:rsid w:val="008078BE"/>
    <w:rsid w:val="0081042A"/>
    <w:rsid w:val="00812845"/>
    <w:rsid w:val="008131F3"/>
    <w:rsid w:val="00814F7F"/>
    <w:rsid w:val="0081631D"/>
    <w:rsid w:val="00817F24"/>
    <w:rsid w:val="00817FF3"/>
    <w:rsid w:val="00821765"/>
    <w:rsid w:val="00821B81"/>
    <w:rsid w:val="00832D8A"/>
    <w:rsid w:val="00833D15"/>
    <w:rsid w:val="0083489A"/>
    <w:rsid w:val="00835864"/>
    <w:rsid w:val="00835E21"/>
    <w:rsid w:val="008417DB"/>
    <w:rsid w:val="00845A19"/>
    <w:rsid w:val="0084749A"/>
    <w:rsid w:val="00847C04"/>
    <w:rsid w:val="00851EAF"/>
    <w:rsid w:val="0085374C"/>
    <w:rsid w:val="008552E1"/>
    <w:rsid w:val="00856982"/>
    <w:rsid w:val="00857463"/>
    <w:rsid w:val="00857536"/>
    <w:rsid w:val="00857B35"/>
    <w:rsid w:val="0086081D"/>
    <w:rsid w:val="0086216F"/>
    <w:rsid w:val="0086576E"/>
    <w:rsid w:val="0086597B"/>
    <w:rsid w:val="00866348"/>
    <w:rsid w:val="008711C2"/>
    <w:rsid w:val="00873F7E"/>
    <w:rsid w:val="00874D33"/>
    <w:rsid w:val="0088005F"/>
    <w:rsid w:val="0088008D"/>
    <w:rsid w:val="0088135D"/>
    <w:rsid w:val="0088292E"/>
    <w:rsid w:val="00883359"/>
    <w:rsid w:val="00883D5F"/>
    <w:rsid w:val="00890731"/>
    <w:rsid w:val="008915A7"/>
    <w:rsid w:val="008932A3"/>
    <w:rsid w:val="008A1FCA"/>
    <w:rsid w:val="008A6351"/>
    <w:rsid w:val="008B0FC4"/>
    <w:rsid w:val="008B116D"/>
    <w:rsid w:val="008B147E"/>
    <w:rsid w:val="008B199D"/>
    <w:rsid w:val="008B2F40"/>
    <w:rsid w:val="008B4419"/>
    <w:rsid w:val="008B57F5"/>
    <w:rsid w:val="008B57FB"/>
    <w:rsid w:val="008C20C1"/>
    <w:rsid w:val="008C45CD"/>
    <w:rsid w:val="008C5BBB"/>
    <w:rsid w:val="008C5D07"/>
    <w:rsid w:val="008C6059"/>
    <w:rsid w:val="008C69A5"/>
    <w:rsid w:val="008D0AC0"/>
    <w:rsid w:val="008D0E42"/>
    <w:rsid w:val="008D3561"/>
    <w:rsid w:val="008D5212"/>
    <w:rsid w:val="008D56C5"/>
    <w:rsid w:val="008D5DD2"/>
    <w:rsid w:val="008E11AB"/>
    <w:rsid w:val="008E12B4"/>
    <w:rsid w:val="008E1F79"/>
    <w:rsid w:val="008E2DD6"/>
    <w:rsid w:val="008E2FC8"/>
    <w:rsid w:val="008E6997"/>
    <w:rsid w:val="008E6DFB"/>
    <w:rsid w:val="008E7897"/>
    <w:rsid w:val="008E79D7"/>
    <w:rsid w:val="008F3463"/>
    <w:rsid w:val="008F3D2A"/>
    <w:rsid w:val="008F58CE"/>
    <w:rsid w:val="008F5AE7"/>
    <w:rsid w:val="008F69DD"/>
    <w:rsid w:val="00903691"/>
    <w:rsid w:val="009066B9"/>
    <w:rsid w:val="0091225B"/>
    <w:rsid w:val="00914EF8"/>
    <w:rsid w:val="00915F8C"/>
    <w:rsid w:val="009206F6"/>
    <w:rsid w:val="00921B59"/>
    <w:rsid w:val="0092272B"/>
    <w:rsid w:val="009238E3"/>
    <w:rsid w:val="009255B1"/>
    <w:rsid w:val="00925656"/>
    <w:rsid w:val="00931686"/>
    <w:rsid w:val="00931EA8"/>
    <w:rsid w:val="00933100"/>
    <w:rsid w:val="0094054F"/>
    <w:rsid w:val="0094270F"/>
    <w:rsid w:val="00942A75"/>
    <w:rsid w:val="009445FF"/>
    <w:rsid w:val="00950158"/>
    <w:rsid w:val="00952414"/>
    <w:rsid w:val="00953F58"/>
    <w:rsid w:val="009561D8"/>
    <w:rsid w:val="009561FB"/>
    <w:rsid w:val="00956B42"/>
    <w:rsid w:val="00957A32"/>
    <w:rsid w:val="009626D3"/>
    <w:rsid w:val="00963470"/>
    <w:rsid w:val="009646CF"/>
    <w:rsid w:val="009651BE"/>
    <w:rsid w:val="009652CB"/>
    <w:rsid w:val="00966564"/>
    <w:rsid w:val="009718AF"/>
    <w:rsid w:val="00971D13"/>
    <w:rsid w:val="00976559"/>
    <w:rsid w:val="00976D1A"/>
    <w:rsid w:val="00977AEC"/>
    <w:rsid w:val="00984C3F"/>
    <w:rsid w:val="00990017"/>
    <w:rsid w:val="00991B05"/>
    <w:rsid w:val="00992D78"/>
    <w:rsid w:val="00995118"/>
    <w:rsid w:val="0099559D"/>
    <w:rsid w:val="00997036"/>
    <w:rsid w:val="009A4C48"/>
    <w:rsid w:val="009A60D0"/>
    <w:rsid w:val="009A6A8B"/>
    <w:rsid w:val="009B0867"/>
    <w:rsid w:val="009B3E18"/>
    <w:rsid w:val="009C010E"/>
    <w:rsid w:val="009C01B4"/>
    <w:rsid w:val="009C17BB"/>
    <w:rsid w:val="009C320E"/>
    <w:rsid w:val="009C7197"/>
    <w:rsid w:val="009D1A77"/>
    <w:rsid w:val="009D33A0"/>
    <w:rsid w:val="009D3AEE"/>
    <w:rsid w:val="009D4D79"/>
    <w:rsid w:val="009D4FF6"/>
    <w:rsid w:val="009D6E81"/>
    <w:rsid w:val="009D7EBE"/>
    <w:rsid w:val="009E1033"/>
    <w:rsid w:val="009E11D1"/>
    <w:rsid w:val="009E2A8B"/>
    <w:rsid w:val="009E5F3B"/>
    <w:rsid w:val="009E69AE"/>
    <w:rsid w:val="009E77ED"/>
    <w:rsid w:val="009F46E4"/>
    <w:rsid w:val="00A00311"/>
    <w:rsid w:val="00A0087F"/>
    <w:rsid w:val="00A03A1B"/>
    <w:rsid w:val="00A04B8C"/>
    <w:rsid w:val="00A06096"/>
    <w:rsid w:val="00A10FD0"/>
    <w:rsid w:val="00A12D95"/>
    <w:rsid w:val="00A15B15"/>
    <w:rsid w:val="00A20E73"/>
    <w:rsid w:val="00A23624"/>
    <w:rsid w:val="00A25A76"/>
    <w:rsid w:val="00A26657"/>
    <w:rsid w:val="00A30E20"/>
    <w:rsid w:val="00A317FF"/>
    <w:rsid w:val="00A31D28"/>
    <w:rsid w:val="00A32C39"/>
    <w:rsid w:val="00A376E8"/>
    <w:rsid w:val="00A42AA4"/>
    <w:rsid w:val="00A45515"/>
    <w:rsid w:val="00A4698B"/>
    <w:rsid w:val="00A54CF6"/>
    <w:rsid w:val="00A557DF"/>
    <w:rsid w:val="00A56301"/>
    <w:rsid w:val="00A6086D"/>
    <w:rsid w:val="00A60DCD"/>
    <w:rsid w:val="00A61593"/>
    <w:rsid w:val="00A63EE8"/>
    <w:rsid w:val="00A658BD"/>
    <w:rsid w:val="00A66C5F"/>
    <w:rsid w:val="00A67C3B"/>
    <w:rsid w:val="00A70748"/>
    <w:rsid w:val="00A72736"/>
    <w:rsid w:val="00A73BA4"/>
    <w:rsid w:val="00A83C34"/>
    <w:rsid w:val="00A874AF"/>
    <w:rsid w:val="00A87AFD"/>
    <w:rsid w:val="00A87DBC"/>
    <w:rsid w:val="00A90FAC"/>
    <w:rsid w:val="00A92004"/>
    <w:rsid w:val="00A930F3"/>
    <w:rsid w:val="00A936C4"/>
    <w:rsid w:val="00A9420E"/>
    <w:rsid w:val="00A96054"/>
    <w:rsid w:val="00AA1169"/>
    <w:rsid w:val="00AA5CBD"/>
    <w:rsid w:val="00AB02DC"/>
    <w:rsid w:val="00AB13E1"/>
    <w:rsid w:val="00AB1E3D"/>
    <w:rsid w:val="00AB2DC7"/>
    <w:rsid w:val="00AB7FF1"/>
    <w:rsid w:val="00AC1203"/>
    <w:rsid w:val="00AC3B35"/>
    <w:rsid w:val="00AC54E8"/>
    <w:rsid w:val="00AC5A6C"/>
    <w:rsid w:val="00AC6DB8"/>
    <w:rsid w:val="00AC790A"/>
    <w:rsid w:val="00AD203A"/>
    <w:rsid w:val="00AD3B25"/>
    <w:rsid w:val="00AE05FE"/>
    <w:rsid w:val="00AE2977"/>
    <w:rsid w:val="00AE4F48"/>
    <w:rsid w:val="00AF55EF"/>
    <w:rsid w:val="00AF64D3"/>
    <w:rsid w:val="00AF7785"/>
    <w:rsid w:val="00B02C6B"/>
    <w:rsid w:val="00B02E0E"/>
    <w:rsid w:val="00B03691"/>
    <w:rsid w:val="00B041CA"/>
    <w:rsid w:val="00B0442E"/>
    <w:rsid w:val="00B047AD"/>
    <w:rsid w:val="00B0537B"/>
    <w:rsid w:val="00B06467"/>
    <w:rsid w:val="00B0649D"/>
    <w:rsid w:val="00B06EA8"/>
    <w:rsid w:val="00B07476"/>
    <w:rsid w:val="00B10320"/>
    <w:rsid w:val="00B11E77"/>
    <w:rsid w:val="00B12387"/>
    <w:rsid w:val="00B13375"/>
    <w:rsid w:val="00B13EEE"/>
    <w:rsid w:val="00B15472"/>
    <w:rsid w:val="00B16036"/>
    <w:rsid w:val="00B20D7C"/>
    <w:rsid w:val="00B20EC4"/>
    <w:rsid w:val="00B228D8"/>
    <w:rsid w:val="00B23713"/>
    <w:rsid w:val="00B24932"/>
    <w:rsid w:val="00B253A3"/>
    <w:rsid w:val="00B2681F"/>
    <w:rsid w:val="00B32114"/>
    <w:rsid w:val="00B33313"/>
    <w:rsid w:val="00B335AD"/>
    <w:rsid w:val="00B34796"/>
    <w:rsid w:val="00B355E3"/>
    <w:rsid w:val="00B35E68"/>
    <w:rsid w:val="00B361F1"/>
    <w:rsid w:val="00B4261A"/>
    <w:rsid w:val="00B42ED3"/>
    <w:rsid w:val="00B4381C"/>
    <w:rsid w:val="00B44531"/>
    <w:rsid w:val="00B47A31"/>
    <w:rsid w:val="00B502E8"/>
    <w:rsid w:val="00B51CCC"/>
    <w:rsid w:val="00B608E6"/>
    <w:rsid w:val="00B61C3F"/>
    <w:rsid w:val="00B62059"/>
    <w:rsid w:val="00B62930"/>
    <w:rsid w:val="00B630CB"/>
    <w:rsid w:val="00B6549B"/>
    <w:rsid w:val="00B66B9F"/>
    <w:rsid w:val="00B679F5"/>
    <w:rsid w:val="00B70366"/>
    <w:rsid w:val="00B70692"/>
    <w:rsid w:val="00B70E97"/>
    <w:rsid w:val="00B71FA3"/>
    <w:rsid w:val="00B745E4"/>
    <w:rsid w:val="00B746AE"/>
    <w:rsid w:val="00B779D8"/>
    <w:rsid w:val="00B77FCC"/>
    <w:rsid w:val="00B80B4E"/>
    <w:rsid w:val="00B8354A"/>
    <w:rsid w:val="00B83EC5"/>
    <w:rsid w:val="00B8717A"/>
    <w:rsid w:val="00B96489"/>
    <w:rsid w:val="00B965AA"/>
    <w:rsid w:val="00BA2274"/>
    <w:rsid w:val="00BA6B4E"/>
    <w:rsid w:val="00BA7054"/>
    <w:rsid w:val="00BA7A24"/>
    <w:rsid w:val="00BA7EF2"/>
    <w:rsid w:val="00BB144C"/>
    <w:rsid w:val="00BB196E"/>
    <w:rsid w:val="00BB3F5C"/>
    <w:rsid w:val="00BB74DB"/>
    <w:rsid w:val="00BC07CF"/>
    <w:rsid w:val="00BC1345"/>
    <w:rsid w:val="00BC1A31"/>
    <w:rsid w:val="00BC1E15"/>
    <w:rsid w:val="00BC2DAC"/>
    <w:rsid w:val="00BC4DB8"/>
    <w:rsid w:val="00BC5B85"/>
    <w:rsid w:val="00BC7295"/>
    <w:rsid w:val="00BC7AAA"/>
    <w:rsid w:val="00BD23DC"/>
    <w:rsid w:val="00BD2869"/>
    <w:rsid w:val="00BD342F"/>
    <w:rsid w:val="00BD55B8"/>
    <w:rsid w:val="00BD6B72"/>
    <w:rsid w:val="00BE12D0"/>
    <w:rsid w:val="00BE3656"/>
    <w:rsid w:val="00BE3AC6"/>
    <w:rsid w:val="00BE5058"/>
    <w:rsid w:val="00BE72A3"/>
    <w:rsid w:val="00BF2514"/>
    <w:rsid w:val="00BF5E11"/>
    <w:rsid w:val="00BF6578"/>
    <w:rsid w:val="00BF6AAB"/>
    <w:rsid w:val="00C03CDF"/>
    <w:rsid w:val="00C04F42"/>
    <w:rsid w:val="00C05E8A"/>
    <w:rsid w:val="00C10984"/>
    <w:rsid w:val="00C13D3F"/>
    <w:rsid w:val="00C142D5"/>
    <w:rsid w:val="00C16CF8"/>
    <w:rsid w:val="00C1753D"/>
    <w:rsid w:val="00C20B1A"/>
    <w:rsid w:val="00C20E44"/>
    <w:rsid w:val="00C2490F"/>
    <w:rsid w:val="00C24DAA"/>
    <w:rsid w:val="00C261A7"/>
    <w:rsid w:val="00C26241"/>
    <w:rsid w:val="00C271B4"/>
    <w:rsid w:val="00C277D2"/>
    <w:rsid w:val="00C30F44"/>
    <w:rsid w:val="00C31A1C"/>
    <w:rsid w:val="00C335B8"/>
    <w:rsid w:val="00C33E3A"/>
    <w:rsid w:val="00C3517E"/>
    <w:rsid w:val="00C35E71"/>
    <w:rsid w:val="00C37A62"/>
    <w:rsid w:val="00C404A3"/>
    <w:rsid w:val="00C40FA7"/>
    <w:rsid w:val="00C418F6"/>
    <w:rsid w:val="00C42159"/>
    <w:rsid w:val="00C431EB"/>
    <w:rsid w:val="00C44466"/>
    <w:rsid w:val="00C4486F"/>
    <w:rsid w:val="00C472EF"/>
    <w:rsid w:val="00C47C05"/>
    <w:rsid w:val="00C57C6E"/>
    <w:rsid w:val="00C61E6F"/>
    <w:rsid w:val="00C66535"/>
    <w:rsid w:val="00C66869"/>
    <w:rsid w:val="00C674BA"/>
    <w:rsid w:val="00C707AE"/>
    <w:rsid w:val="00C70A88"/>
    <w:rsid w:val="00C746B3"/>
    <w:rsid w:val="00C756EF"/>
    <w:rsid w:val="00C82E43"/>
    <w:rsid w:val="00C82F78"/>
    <w:rsid w:val="00C83798"/>
    <w:rsid w:val="00C8514B"/>
    <w:rsid w:val="00C86276"/>
    <w:rsid w:val="00C8788B"/>
    <w:rsid w:val="00CA1CBB"/>
    <w:rsid w:val="00CA4711"/>
    <w:rsid w:val="00CA5719"/>
    <w:rsid w:val="00CB0D3F"/>
    <w:rsid w:val="00CB2017"/>
    <w:rsid w:val="00CB4E77"/>
    <w:rsid w:val="00CB5A25"/>
    <w:rsid w:val="00CB623E"/>
    <w:rsid w:val="00CB643D"/>
    <w:rsid w:val="00CB673A"/>
    <w:rsid w:val="00CB712C"/>
    <w:rsid w:val="00CC23E0"/>
    <w:rsid w:val="00CC618E"/>
    <w:rsid w:val="00CC73C8"/>
    <w:rsid w:val="00CC79F0"/>
    <w:rsid w:val="00CC7B7E"/>
    <w:rsid w:val="00CD2D9A"/>
    <w:rsid w:val="00CD480E"/>
    <w:rsid w:val="00CD5481"/>
    <w:rsid w:val="00CD5549"/>
    <w:rsid w:val="00CE20F1"/>
    <w:rsid w:val="00CE4CBC"/>
    <w:rsid w:val="00CE4FD9"/>
    <w:rsid w:val="00CE57D8"/>
    <w:rsid w:val="00CE6337"/>
    <w:rsid w:val="00CE7A96"/>
    <w:rsid w:val="00CF2137"/>
    <w:rsid w:val="00CF25BA"/>
    <w:rsid w:val="00CF37E2"/>
    <w:rsid w:val="00CF54DB"/>
    <w:rsid w:val="00CF5919"/>
    <w:rsid w:val="00CF647C"/>
    <w:rsid w:val="00D038BE"/>
    <w:rsid w:val="00D03A41"/>
    <w:rsid w:val="00D0475B"/>
    <w:rsid w:val="00D10C42"/>
    <w:rsid w:val="00D10C8A"/>
    <w:rsid w:val="00D1452E"/>
    <w:rsid w:val="00D14976"/>
    <w:rsid w:val="00D1701F"/>
    <w:rsid w:val="00D277EA"/>
    <w:rsid w:val="00D27A01"/>
    <w:rsid w:val="00D331FF"/>
    <w:rsid w:val="00D34961"/>
    <w:rsid w:val="00D34AF8"/>
    <w:rsid w:val="00D35E1F"/>
    <w:rsid w:val="00D41E4D"/>
    <w:rsid w:val="00D45BFD"/>
    <w:rsid w:val="00D464D1"/>
    <w:rsid w:val="00D46899"/>
    <w:rsid w:val="00D52107"/>
    <w:rsid w:val="00D55029"/>
    <w:rsid w:val="00D555B0"/>
    <w:rsid w:val="00D57B09"/>
    <w:rsid w:val="00D6097F"/>
    <w:rsid w:val="00D61B2B"/>
    <w:rsid w:val="00D6237F"/>
    <w:rsid w:val="00D65C68"/>
    <w:rsid w:val="00D65F0A"/>
    <w:rsid w:val="00D65FEB"/>
    <w:rsid w:val="00D711C5"/>
    <w:rsid w:val="00D713DE"/>
    <w:rsid w:val="00D80724"/>
    <w:rsid w:val="00D81552"/>
    <w:rsid w:val="00D81A2B"/>
    <w:rsid w:val="00D82157"/>
    <w:rsid w:val="00D824C4"/>
    <w:rsid w:val="00D85485"/>
    <w:rsid w:val="00D8576B"/>
    <w:rsid w:val="00D901F5"/>
    <w:rsid w:val="00D91A18"/>
    <w:rsid w:val="00D932DA"/>
    <w:rsid w:val="00D941F2"/>
    <w:rsid w:val="00D96BD8"/>
    <w:rsid w:val="00DA09F9"/>
    <w:rsid w:val="00DA2A0C"/>
    <w:rsid w:val="00DA3F5E"/>
    <w:rsid w:val="00DA4466"/>
    <w:rsid w:val="00DA4FAB"/>
    <w:rsid w:val="00DA5B72"/>
    <w:rsid w:val="00DA5F88"/>
    <w:rsid w:val="00DB1BC8"/>
    <w:rsid w:val="00DB4A51"/>
    <w:rsid w:val="00DB6636"/>
    <w:rsid w:val="00DC249E"/>
    <w:rsid w:val="00DC3C72"/>
    <w:rsid w:val="00DC4762"/>
    <w:rsid w:val="00DD1324"/>
    <w:rsid w:val="00DD1AC8"/>
    <w:rsid w:val="00DD3482"/>
    <w:rsid w:val="00DE0F09"/>
    <w:rsid w:val="00DE2E36"/>
    <w:rsid w:val="00DE38BA"/>
    <w:rsid w:val="00DF07BB"/>
    <w:rsid w:val="00DF1826"/>
    <w:rsid w:val="00DF53A1"/>
    <w:rsid w:val="00DF6369"/>
    <w:rsid w:val="00E0032D"/>
    <w:rsid w:val="00E06B3A"/>
    <w:rsid w:val="00E142BC"/>
    <w:rsid w:val="00E14339"/>
    <w:rsid w:val="00E15418"/>
    <w:rsid w:val="00E172F8"/>
    <w:rsid w:val="00E2175F"/>
    <w:rsid w:val="00E246C3"/>
    <w:rsid w:val="00E24795"/>
    <w:rsid w:val="00E25198"/>
    <w:rsid w:val="00E25425"/>
    <w:rsid w:val="00E261FE"/>
    <w:rsid w:val="00E30A25"/>
    <w:rsid w:val="00E33C37"/>
    <w:rsid w:val="00E34239"/>
    <w:rsid w:val="00E352AE"/>
    <w:rsid w:val="00E3694E"/>
    <w:rsid w:val="00E4037D"/>
    <w:rsid w:val="00E45EE9"/>
    <w:rsid w:val="00E4747C"/>
    <w:rsid w:val="00E54D62"/>
    <w:rsid w:val="00E54EBF"/>
    <w:rsid w:val="00E54F3D"/>
    <w:rsid w:val="00E605DF"/>
    <w:rsid w:val="00E6262C"/>
    <w:rsid w:val="00E66C18"/>
    <w:rsid w:val="00E72878"/>
    <w:rsid w:val="00E7403C"/>
    <w:rsid w:val="00E74254"/>
    <w:rsid w:val="00E76F18"/>
    <w:rsid w:val="00E77656"/>
    <w:rsid w:val="00E85C03"/>
    <w:rsid w:val="00E91766"/>
    <w:rsid w:val="00E9221C"/>
    <w:rsid w:val="00E93368"/>
    <w:rsid w:val="00E94EB0"/>
    <w:rsid w:val="00E94FE4"/>
    <w:rsid w:val="00E95E17"/>
    <w:rsid w:val="00E96786"/>
    <w:rsid w:val="00E96C05"/>
    <w:rsid w:val="00E97A69"/>
    <w:rsid w:val="00EA34A4"/>
    <w:rsid w:val="00EA3C7A"/>
    <w:rsid w:val="00EA5A32"/>
    <w:rsid w:val="00EA5A95"/>
    <w:rsid w:val="00EA5BF6"/>
    <w:rsid w:val="00EA6702"/>
    <w:rsid w:val="00EA7AF8"/>
    <w:rsid w:val="00EB118E"/>
    <w:rsid w:val="00EB6D38"/>
    <w:rsid w:val="00EC15BF"/>
    <w:rsid w:val="00EC3EBB"/>
    <w:rsid w:val="00EC76FF"/>
    <w:rsid w:val="00EC7CBF"/>
    <w:rsid w:val="00ED1E0B"/>
    <w:rsid w:val="00ED2BFA"/>
    <w:rsid w:val="00ED348A"/>
    <w:rsid w:val="00EE0BBA"/>
    <w:rsid w:val="00EE2ADC"/>
    <w:rsid w:val="00EE2BBD"/>
    <w:rsid w:val="00EE2DC1"/>
    <w:rsid w:val="00EE3D85"/>
    <w:rsid w:val="00EE4C47"/>
    <w:rsid w:val="00EF262E"/>
    <w:rsid w:val="00EF2B18"/>
    <w:rsid w:val="00EF2E9A"/>
    <w:rsid w:val="00EF42DB"/>
    <w:rsid w:val="00F01B4C"/>
    <w:rsid w:val="00F03EFE"/>
    <w:rsid w:val="00F131E4"/>
    <w:rsid w:val="00F142E4"/>
    <w:rsid w:val="00F146F5"/>
    <w:rsid w:val="00F15B22"/>
    <w:rsid w:val="00F161BE"/>
    <w:rsid w:val="00F163CB"/>
    <w:rsid w:val="00F20B61"/>
    <w:rsid w:val="00F20F0B"/>
    <w:rsid w:val="00F227B2"/>
    <w:rsid w:val="00F272C3"/>
    <w:rsid w:val="00F3675C"/>
    <w:rsid w:val="00F50C46"/>
    <w:rsid w:val="00F52D37"/>
    <w:rsid w:val="00F536C8"/>
    <w:rsid w:val="00F54954"/>
    <w:rsid w:val="00F60137"/>
    <w:rsid w:val="00F6343B"/>
    <w:rsid w:val="00F654D5"/>
    <w:rsid w:val="00F6564A"/>
    <w:rsid w:val="00F67A41"/>
    <w:rsid w:val="00F67ECC"/>
    <w:rsid w:val="00F70897"/>
    <w:rsid w:val="00F718D8"/>
    <w:rsid w:val="00F72658"/>
    <w:rsid w:val="00F72FDC"/>
    <w:rsid w:val="00F7348B"/>
    <w:rsid w:val="00F77DFB"/>
    <w:rsid w:val="00F800FC"/>
    <w:rsid w:val="00F80FED"/>
    <w:rsid w:val="00F81A04"/>
    <w:rsid w:val="00F85DFC"/>
    <w:rsid w:val="00F8750E"/>
    <w:rsid w:val="00F87A5F"/>
    <w:rsid w:val="00F91758"/>
    <w:rsid w:val="00F93BDC"/>
    <w:rsid w:val="00F94AEC"/>
    <w:rsid w:val="00F96E2D"/>
    <w:rsid w:val="00F97372"/>
    <w:rsid w:val="00F97E23"/>
    <w:rsid w:val="00FA0D7B"/>
    <w:rsid w:val="00FA32B2"/>
    <w:rsid w:val="00FA38A6"/>
    <w:rsid w:val="00FA4890"/>
    <w:rsid w:val="00FA51E4"/>
    <w:rsid w:val="00FB1655"/>
    <w:rsid w:val="00FB1778"/>
    <w:rsid w:val="00FC402D"/>
    <w:rsid w:val="00FC43F0"/>
    <w:rsid w:val="00FC5712"/>
    <w:rsid w:val="00FC5DCE"/>
    <w:rsid w:val="00FC5F40"/>
    <w:rsid w:val="00FC6F67"/>
    <w:rsid w:val="00FD067D"/>
    <w:rsid w:val="00FD7597"/>
    <w:rsid w:val="00FE09F8"/>
    <w:rsid w:val="00FE3A28"/>
    <w:rsid w:val="00FE3CAA"/>
    <w:rsid w:val="00FE500C"/>
    <w:rsid w:val="00FE5D70"/>
    <w:rsid w:val="00FE68F2"/>
    <w:rsid w:val="00FE6E72"/>
    <w:rsid w:val="00FF2D72"/>
    <w:rsid w:val="00FF6BEE"/>
    <w:rsid w:val="00FF6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  <w14:docId w14:val="4D6B0DE1"/>
  <w15:docId w15:val="{70E274CB-2046-4049-BFD5-4EEFD29A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uiPriority w:val="99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uiPriority w:val="22"/>
    <w:qFormat/>
    <w:rsid w:val="006221D5"/>
    <w:rPr>
      <w:b/>
      <w:bCs/>
    </w:rPr>
  </w:style>
  <w:style w:type="paragraph" w:styleId="Bezmezer">
    <w:name w:val="No Spacing"/>
    <w:link w:val="BezmezerChar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6"/>
      </w:numPr>
    </w:pPr>
  </w:style>
  <w:style w:type="numbering" w:customStyle="1" w:styleId="Styl2">
    <w:name w:val="Styl2"/>
    <w:rsid w:val="00E15418"/>
    <w:pPr>
      <w:numPr>
        <w:numId w:val="7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8"/>
      </w:numPr>
    </w:pPr>
  </w:style>
  <w:style w:type="paragraph" w:styleId="slovanseznam3">
    <w:name w:val="List Number 3"/>
    <w:basedOn w:val="Normln"/>
    <w:rsid w:val="00EE4C47"/>
    <w:pPr>
      <w:numPr>
        <w:numId w:val="9"/>
      </w:numPr>
      <w:contextualSpacing/>
    </w:pPr>
  </w:style>
  <w:style w:type="numbering" w:customStyle="1" w:styleId="Styl4">
    <w:name w:val="Styl4"/>
    <w:rsid w:val="00EE4C47"/>
    <w:pPr>
      <w:numPr>
        <w:numId w:val="10"/>
      </w:numPr>
    </w:pPr>
  </w:style>
  <w:style w:type="numbering" w:customStyle="1" w:styleId="Styl5">
    <w:name w:val="Styl5"/>
    <w:rsid w:val="00EA5BF6"/>
    <w:pPr>
      <w:numPr>
        <w:numId w:val="11"/>
      </w:numPr>
    </w:pPr>
  </w:style>
  <w:style w:type="numbering" w:customStyle="1" w:styleId="Styl6">
    <w:name w:val="Styl6"/>
    <w:rsid w:val="00EA5BF6"/>
    <w:pPr>
      <w:numPr>
        <w:numId w:val="12"/>
      </w:numPr>
    </w:pPr>
  </w:style>
  <w:style w:type="numbering" w:customStyle="1" w:styleId="Styl7">
    <w:name w:val="Styl7"/>
    <w:rsid w:val="00EA5BF6"/>
    <w:pPr>
      <w:numPr>
        <w:numId w:val="13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character" w:customStyle="1" w:styleId="ZhlavChar">
    <w:name w:val="Záhlaví Char"/>
    <w:basedOn w:val="Standardnpsmoodstavce"/>
    <w:link w:val="Zhlav"/>
    <w:uiPriority w:val="99"/>
    <w:rsid w:val="005A48E1"/>
    <w:rPr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rsid w:val="00202063"/>
    <w:rPr>
      <w:rFonts w:eastAsia="Lucida Sans Unicode"/>
      <w:sz w:val="24"/>
      <w:szCs w:val="24"/>
    </w:rPr>
  </w:style>
  <w:style w:type="paragraph" w:customStyle="1" w:styleId="Default">
    <w:name w:val="Default"/>
    <w:rsid w:val="00364D7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8BAA46-DD21-4251-95EA-5CAB8272B6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F73DA2-79D4-41F2-A1E9-B71C4EE2622E}">
  <ds:schemaRefs>
    <ds:schemaRef ds:uri="http://www.w3.org/XML/1998/namespace"/>
    <ds:schemaRef ds:uri="8d690c5f-7846-456b-922c-7f81e7b73eda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6B705DB-ED97-4EA7-A3A5-541DF06CCF9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ABCA583-0D40-4F3D-AB69-9A4CDDC3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9BEB2735</Template>
  <TotalTime>4</TotalTime>
  <Pages>6</Pages>
  <Words>2079</Words>
  <Characters>12042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4 - Vzor Studie odtokových poměrů (1. 4. 2019)</vt:lpstr>
    </vt:vector>
  </TitlesOfParts>
  <Company>VÚMOP Praha</Company>
  <LinksUpToDate>false</LinksUpToDate>
  <CharactersWithSpaces>14093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4 - Vzor Studie odtokových poměrů (1. 4. 2019)</dc:title>
  <dc:creator>Sobotková</dc:creator>
  <cp:lastModifiedBy>Heinrichová Marie, Mgr. et Mgr.</cp:lastModifiedBy>
  <cp:revision>4</cp:revision>
  <cp:lastPrinted>2023-04-20T13:07:00Z</cp:lastPrinted>
  <dcterms:created xsi:type="dcterms:W3CDTF">2025-11-18T13:15:00Z</dcterms:created>
  <dcterms:modified xsi:type="dcterms:W3CDTF">2026-01-13T11:56:00Z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0x01010076AB14D9073B4598A883CEA47FB210EA0098F6069037C3D04C865BA34B2989962D</vt:lpwstr>
  </property>
</Properties>
</file>