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32" w:rsidRDefault="00CE7B32" w:rsidP="00CE7B32">
      <w:pPr>
        <w:spacing w:line="360" w:lineRule="auto"/>
        <w:jc w:val="both"/>
        <w:rPr>
          <w:rFonts w:cs="Calibri"/>
        </w:rPr>
      </w:pPr>
      <w:r w:rsidRPr="002F2768">
        <w:rPr>
          <w:rFonts w:cs="Calibri"/>
        </w:rPr>
        <w:t>K </w:t>
      </w:r>
      <w:proofErr w:type="gramStart"/>
      <w:r w:rsidRPr="002F2768">
        <w:rPr>
          <w:rFonts w:cs="Calibri"/>
        </w:rPr>
        <w:t>č.j.</w:t>
      </w:r>
      <w:proofErr w:type="gramEnd"/>
      <w:r w:rsidRPr="002F2768">
        <w:rPr>
          <w:rFonts w:cs="Calibri"/>
        </w:rPr>
        <w:t xml:space="preserve">: MULA </w:t>
      </w:r>
      <w:r w:rsidR="0075305A">
        <w:rPr>
          <w:rFonts w:cs="Calibri"/>
        </w:rPr>
        <w:t>25957</w:t>
      </w:r>
      <w:bookmarkStart w:id="0" w:name="_GoBack"/>
      <w:bookmarkEnd w:id="0"/>
      <w:r w:rsidR="007000B7">
        <w:rPr>
          <w:rFonts w:cs="Calibri"/>
        </w:rPr>
        <w:t>/2025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A3706">
        <w:rPr>
          <w:rFonts w:cs="Calibri"/>
        </w:rPr>
        <w:t xml:space="preserve">Příloha č. 3 </w:t>
      </w:r>
    </w:p>
    <w:p w:rsidR="00CE7B32" w:rsidRPr="006A3706" w:rsidRDefault="00CE7B32" w:rsidP="00CE7B32">
      <w:pPr>
        <w:spacing w:line="360" w:lineRule="auto"/>
        <w:jc w:val="both"/>
        <w:rPr>
          <w:rFonts w:cs="Calibri"/>
        </w:rPr>
      </w:pPr>
    </w:p>
    <w:p w:rsidR="00CE7B32" w:rsidRPr="006A3706" w:rsidRDefault="00CE7B32" w:rsidP="00CE7B32">
      <w:pPr>
        <w:spacing w:after="0" w:line="360" w:lineRule="auto"/>
        <w:jc w:val="both"/>
        <w:rPr>
          <w:rFonts w:cs="Calibri"/>
          <w:b/>
        </w:rPr>
      </w:pPr>
      <w:r w:rsidRPr="006A3706">
        <w:rPr>
          <w:rFonts w:cs="Calibri"/>
          <w:b/>
        </w:rPr>
        <w:t>Čestné prohlášení k prokázání základních kvalifikačních předpokladů</w:t>
      </w:r>
    </w:p>
    <w:p w:rsidR="00CE7B32" w:rsidRPr="006A3706" w:rsidRDefault="00CE7B32" w:rsidP="00CE7B32">
      <w:p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Jako uchazeč o veřejnou zakázku malého rozsahu „</w:t>
      </w:r>
      <w:r w:rsidR="007000B7">
        <w:rPr>
          <w:rFonts w:cs="Calibri"/>
        </w:rPr>
        <w:t>Pořízení nového dop</w:t>
      </w:r>
      <w:r w:rsidR="0075305A">
        <w:rPr>
          <w:rFonts w:cs="Calibri"/>
        </w:rPr>
        <w:t>ravního automobilu pro J</w:t>
      </w:r>
      <w:r w:rsidR="007000B7">
        <w:rPr>
          <w:rFonts w:cs="Calibri"/>
        </w:rPr>
        <w:t>SDH Dolní Třešňovec</w:t>
      </w:r>
      <w:r w:rsidRPr="006A3706">
        <w:rPr>
          <w:rFonts w:cs="Calibri"/>
        </w:rPr>
        <w:t>“ dokládám následující prohlášení.</w:t>
      </w:r>
    </w:p>
    <w:p w:rsidR="00CE7B32" w:rsidRPr="006A3706" w:rsidRDefault="00CE7B32" w:rsidP="00CE7B32">
      <w:p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Tímto prohlašuji, že: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jsem nebyl pravomocně odsouzen pro trestný čin ve prospěch zločinného spolčení, trestný čin účasti na zločinném spolčení, legalizace výnosů z trestné činnosti, podílnictví, přijetí úplatku, podplacení, nepřímého úplatkářství, podvodu, úvěrového podvodu, včetně případů, kdy jde o přípravu nebo pokus nebo účastenství na takovém trestném činu, ani nedošlo k zahlazení odsouzení za spáchání takového trestného činu,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jsem nebyl pravomocně odsouzen pro trestný čin, jehož skutková podstata souvisí s předmětem podnikání podle zvláštních právních předpisů, ani nedošlo k zahlazení odsouzení za spáchání takového trestného činu,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jsem nenaplnil skutkovou podstatu jednání nekalé soutěže formou podplácení podle zvláštního právního předpisu,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na náš majetek není prohlášen konkurz ani návrh na prohlášení konkurzu nebyl zamítnut pro nedostatek majetku, ani vůči nám není povoleno vyrovnání, ani není zavedena nucená správa podle zvláštních právních předpisů,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nejsme v likvidaci,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nejsem veden v rejstříku osob se zákazem plnění veřejných zakázek,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nemáme v evidenci daní zachyceny daňové nedoplatky,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nemáme nedoplatek na pojistném a na penále na veřejné zdravotní pojištění,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nemáme nedoplatek na pojistném a na penále na sociální zabezpečení a příspěvku na státní politiku zaměstnanosti,</w:t>
      </w:r>
    </w:p>
    <w:p w:rsidR="00CE7B32" w:rsidRPr="006A3706" w:rsidRDefault="00CE7B32" w:rsidP="00CE7B32">
      <w:pPr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 w:rsidRPr="006A3706">
        <w:rPr>
          <w:rFonts w:cs="Calibri"/>
        </w:rPr>
        <w:t>jsem nebyl v posledních 3 letech pravomocně disciplinárně potrestán ani mi nebylo pravomocně uloženo kárné opatření podle zvláštních právních předpisů.</w:t>
      </w:r>
    </w:p>
    <w:p w:rsidR="007000B7" w:rsidRPr="006A3706" w:rsidRDefault="007000B7" w:rsidP="007000B7">
      <w:pPr>
        <w:spacing w:after="0" w:line="360" w:lineRule="auto"/>
        <w:ind w:left="360"/>
        <w:jc w:val="both"/>
        <w:rPr>
          <w:rFonts w:cs="Calibri"/>
        </w:rPr>
      </w:pPr>
    </w:p>
    <w:p w:rsidR="00CE7B32" w:rsidRPr="006A3706" w:rsidRDefault="00CE7B32" w:rsidP="00CE7B32">
      <w:pPr>
        <w:spacing w:after="0" w:line="360" w:lineRule="auto"/>
        <w:rPr>
          <w:rFonts w:cs="Calibri"/>
        </w:rPr>
      </w:pPr>
      <w:r w:rsidRPr="006A3706">
        <w:rPr>
          <w:rFonts w:cs="Calibri"/>
        </w:rPr>
        <w:t xml:space="preserve">V ………………………………. </w:t>
      </w:r>
      <w:proofErr w:type="gramStart"/>
      <w:r w:rsidRPr="006A3706">
        <w:rPr>
          <w:rFonts w:cs="Calibri"/>
        </w:rPr>
        <w:t>dne</w:t>
      </w:r>
      <w:proofErr w:type="gramEnd"/>
      <w:r w:rsidRPr="006A3706">
        <w:rPr>
          <w:rFonts w:cs="Calibri"/>
        </w:rPr>
        <w:t xml:space="preserve"> …………………</w:t>
      </w:r>
    </w:p>
    <w:p w:rsidR="00CE7B32" w:rsidRPr="006A3706" w:rsidRDefault="00CE7B32" w:rsidP="00CE7B32">
      <w:pPr>
        <w:spacing w:after="0" w:line="360" w:lineRule="auto"/>
        <w:ind w:left="2832"/>
        <w:rPr>
          <w:rFonts w:cs="Calibri"/>
        </w:rPr>
      </w:pP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7000B7">
        <w:rPr>
          <w:rFonts w:cs="Calibri"/>
        </w:rPr>
        <w:tab/>
        <w:t xml:space="preserve"> </w:t>
      </w:r>
      <w:r w:rsidRPr="006A3706">
        <w:rPr>
          <w:rFonts w:cs="Calibri"/>
        </w:rPr>
        <w:t xml:space="preserve">        …………………………………………….</w:t>
      </w:r>
    </w:p>
    <w:p w:rsidR="00CE7B32" w:rsidRPr="006A3706" w:rsidRDefault="00CE7B32" w:rsidP="00CE7B32">
      <w:pPr>
        <w:spacing w:after="0" w:line="360" w:lineRule="auto"/>
        <w:rPr>
          <w:rFonts w:cs="Calibri"/>
        </w:rPr>
      </w:pP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  <w:t xml:space="preserve">          jméno a podpis</w:t>
      </w:r>
    </w:p>
    <w:p w:rsidR="002E56FD" w:rsidRDefault="00CE7B32" w:rsidP="00CE7B32">
      <w:pPr>
        <w:spacing w:after="0" w:line="360" w:lineRule="auto"/>
      </w:pP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</w:r>
      <w:r w:rsidRPr="006A3706">
        <w:rPr>
          <w:rFonts w:cs="Calibri"/>
        </w:rPr>
        <w:tab/>
        <w:t xml:space="preserve">       oprávněného zástupce uchazeče </w:t>
      </w:r>
    </w:p>
    <w:sectPr w:rsidR="002E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774D"/>
    <w:multiLevelType w:val="hybridMultilevel"/>
    <w:tmpl w:val="2662F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32"/>
    <w:rsid w:val="002E56FD"/>
    <w:rsid w:val="002F2768"/>
    <w:rsid w:val="007000B7"/>
    <w:rsid w:val="0075305A"/>
    <w:rsid w:val="00C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97B8-D024-41A8-B372-E8C2A013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B3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9DB72CBE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Aleš, Ing.</dc:creator>
  <cp:keywords/>
  <dc:description/>
  <cp:lastModifiedBy>Šťastný Jan, Ing.</cp:lastModifiedBy>
  <cp:revision>3</cp:revision>
  <dcterms:created xsi:type="dcterms:W3CDTF">2025-10-15T11:19:00Z</dcterms:created>
  <dcterms:modified xsi:type="dcterms:W3CDTF">2025-10-15T14:45:00Z</dcterms:modified>
</cp:coreProperties>
</file>