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38E3" w14:textId="06C8A050" w:rsidR="003778CD" w:rsidRDefault="003778CD" w:rsidP="003778CD">
      <w:pPr>
        <w:pStyle w:val="Default"/>
      </w:pPr>
    </w:p>
    <w:p w14:paraId="26A963F0" w14:textId="77777777" w:rsidR="003778CD" w:rsidRPr="006B7A90" w:rsidRDefault="006B7A90" w:rsidP="0083745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B7A90">
        <w:rPr>
          <w:rFonts w:asciiTheme="minorHAnsi" w:hAnsiTheme="minorHAnsi" w:cstheme="minorHAnsi"/>
          <w:b/>
          <w:bCs/>
          <w:sz w:val="28"/>
          <w:szCs w:val="28"/>
        </w:rPr>
        <w:t>DOHODA</w:t>
      </w:r>
      <w:r w:rsidR="003778CD" w:rsidRPr="006B7A90">
        <w:rPr>
          <w:rFonts w:asciiTheme="minorHAnsi" w:hAnsiTheme="minorHAnsi" w:cstheme="minorHAnsi"/>
          <w:b/>
          <w:bCs/>
          <w:sz w:val="28"/>
          <w:szCs w:val="28"/>
        </w:rPr>
        <w:t xml:space="preserve"> O CENTRALIZOVANÉM ZADÁVÁNÍ</w:t>
      </w:r>
    </w:p>
    <w:p w14:paraId="4B6BBCC9" w14:textId="77777777" w:rsidR="006B7A90" w:rsidRDefault="006B7A90" w:rsidP="0083745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DEF48F0" w14:textId="77777777" w:rsidR="00FB39C9" w:rsidRDefault="00FB39C9" w:rsidP="0083745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F36599C" w14:textId="77777777" w:rsidR="003778CD" w:rsidRPr="0083745D" w:rsidRDefault="003778CD" w:rsidP="0083745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uzavřená dle ust. § 9 zákona č. 134/2016 Sb., o zadávání veřejných zakázek, ve znění pozdějších předpisů a dle ust. § 1746 odst. 2 zákona č. 89/2012 Sb., občanský zákoník, ve znění pozdějších předpisů</w:t>
      </w:r>
    </w:p>
    <w:p w14:paraId="6318B9C5" w14:textId="77777777" w:rsidR="003778CD" w:rsidRPr="0083745D" w:rsidRDefault="003778CD" w:rsidP="0083745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(dále jen „</w:t>
      </w:r>
      <w:r w:rsidR="0012008B">
        <w:rPr>
          <w:rFonts w:asciiTheme="minorHAnsi" w:hAnsiTheme="minorHAnsi" w:cstheme="minorHAnsi"/>
          <w:b/>
          <w:bCs/>
          <w:sz w:val="22"/>
          <w:szCs w:val="22"/>
        </w:rPr>
        <w:t>Dohoda</w:t>
      </w:r>
      <w:r w:rsidRPr="0083745D">
        <w:rPr>
          <w:rFonts w:asciiTheme="minorHAnsi" w:hAnsiTheme="minorHAnsi" w:cstheme="minorHAnsi"/>
          <w:sz w:val="22"/>
          <w:szCs w:val="22"/>
        </w:rPr>
        <w:t>“)</w:t>
      </w:r>
    </w:p>
    <w:p w14:paraId="469B9D66" w14:textId="77777777" w:rsidR="003778CD" w:rsidRPr="0083745D" w:rsidRDefault="003778CD" w:rsidP="0083745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mezi následujícími stranami:</w:t>
      </w:r>
    </w:p>
    <w:p w14:paraId="5AF21BEF" w14:textId="77777777" w:rsidR="0083745D" w:rsidRDefault="0083745D" w:rsidP="0083745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67D6A" w14:textId="77777777" w:rsidR="006B7A90" w:rsidRDefault="006B7A90" w:rsidP="0083745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96984D" w14:textId="77777777" w:rsidR="00FB39C9" w:rsidRDefault="00FB39C9" w:rsidP="0083745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5F9F8" w14:textId="43276EAE" w:rsidR="003778CD" w:rsidRPr="0083745D" w:rsidRDefault="0083745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Městský bytový podnik Lanškroun</w:t>
      </w:r>
      <w:r w:rsidR="00E04A3C">
        <w:rPr>
          <w:rFonts w:asciiTheme="minorHAnsi" w:hAnsiTheme="minorHAnsi" w:cstheme="minorHAnsi"/>
          <w:b/>
          <w:bCs/>
          <w:sz w:val="22"/>
          <w:szCs w:val="22"/>
        </w:rPr>
        <w:t>, s.</w:t>
      </w:r>
      <w:r w:rsidR="004C7F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A3C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4C7F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A3C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7A7343E1" w14:textId="20821369" w:rsidR="003778CD" w:rsidRPr="0083745D" w:rsidRDefault="003778C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 xml:space="preserve">se </w:t>
      </w:r>
      <w:r w:rsidR="0083745D">
        <w:rPr>
          <w:rFonts w:asciiTheme="minorHAnsi" w:hAnsiTheme="minorHAnsi" w:cstheme="minorHAnsi"/>
          <w:sz w:val="22"/>
          <w:szCs w:val="22"/>
        </w:rPr>
        <w:t>sídlem</w:t>
      </w:r>
      <w:r w:rsidR="001159EA">
        <w:rPr>
          <w:rFonts w:asciiTheme="minorHAnsi" w:hAnsiTheme="minorHAnsi" w:cstheme="minorHAnsi"/>
          <w:sz w:val="22"/>
          <w:szCs w:val="22"/>
        </w:rPr>
        <w:t>:</w:t>
      </w:r>
      <w:r w:rsidR="0083745D">
        <w:rPr>
          <w:rFonts w:asciiTheme="minorHAnsi" w:hAnsiTheme="minorHAnsi" w:cstheme="minorHAnsi"/>
          <w:sz w:val="22"/>
          <w:szCs w:val="22"/>
        </w:rPr>
        <w:t xml:space="preserve"> </w:t>
      </w:r>
      <w:r w:rsidR="003F4A80">
        <w:rPr>
          <w:rFonts w:asciiTheme="minorHAnsi" w:hAnsiTheme="minorHAnsi" w:cstheme="minorHAnsi"/>
          <w:sz w:val="22"/>
          <w:szCs w:val="22"/>
        </w:rPr>
        <w:t xml:space="preserve">Nádražní 33, </w:t>
      </w:r>
      <w:r w:rsidR="000272AE">
        <w:rPr>
          <w:rFonts w:asciiTheme="minorHAnsi" w:hAnsiTheme="minorHAnsi" w:cstheme="minorHAnsi"/>
          <w:sz w:val="22"/>
          <w:szCs w:val="22"/>
        </w:rPr>
        <w:t xml:space="preserve">Žichlínské Předměstí, 563 01 Lanškroun </w:t>
      </w:r>
    </w:p>
    <w:p w14:paraId="33001610" w14:textId="4C385C09" w:rsidR="003778CD" w:rsidRPr="0083745D" w:rsidRDefault="0083745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="00E04A3C" w:rsidRPr="00A406C9">
        <w:rPr>
          <w:rFonts w:asciiTheme="minorHAnsi" w:hAnsiTheme="minorHAnsi" w:cstheme="minorHAnsi"/>
          <w:sz w:val="22"/>
          <w:szCs w:val="22"/>
        </w:rPr>
        <w:t>25953036</w:t>
      </w:r>
    </w:p>
    <w:p w14:paraId="34932CCB" w14:textId="77777777" w:rsidR="003778CD" w:rsidRDefault="003778C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zastoupen</w:t>
      </w:r>
      <w:r w:rsidR="0083745D">
        <w:rPr>
          <w:rFonts w:asciiTheme="minorHAnsi" w:hAnsiTheme="minorHAnsi" w:cstheme="minorHAnsi"/>
          <w:sz w:val="22"/>
          <w:szCs w:val="22"/>
        </w:rPr>
        <w:t>ý</w:t>
      </w:r>
      <w:r w:rsidRPr="0083745D">
        <w:rPr>
          <w:rFonts w:asciiTheme="minorHAnsi" w:hAnsiTheme="minorHAnsi" w:cstheme="minorHAnsi"/>
          <w:sz w:val="22"/>
          <w:szCs w:val="22"/>
        </w:rPr>
        <w:t xml:space="preserve">: </w:t>
      </w:r>
      <w:r w:rsidR="0083745D">
        <w:rPr>
          <w:rFonts w:asciiTheme="minorHAnsi" w:hAnsiTheme="minorHAnsi" w:cstheme="minorHAnsi"/>
          <w:sz w:val="22"/>
          <w:szCs w:val="22"/>
        </w:rPr>
        <w:t>Davidem Jirgesem, jednatelem společnosti</w:t>
      </w:r>
    </w:p>
    <w:p w14:paraId="0D2A44BC" w14:textId="77777777" w:rsidR="0083745D" w:rsidRPr="0083745D" w:rsidRDefault="0083745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9BA3BC" w14:textId="6A5CA970" w:rsidR="003778CD" w:rsidRPr="0083745D" w:rsidRDefault="003778C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(dále jen “</w:t>
      </w:r>
      <w:r w:rsidR="0080157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83745D">
        <w:rPr>
          <w:rFonts w:asciiTheme="minorHAnsi" w:hAnsiTheme="minorHAnsi" w:cstheme="minorHAnsi"/>
          <w:b/>
          <w:bCs/>
          <w:sz w:val="22"/>
          <w:szCs w:val="22"/>
        </w:rPr>
        <w:t>entrální zadavatel</w:t>
      </w:r>
      <w:r w:rsidRPr="0083745D">
        <w:rPr>
          <w:rFonts w:asciiTheme="minorHAnsi" w:hAnsiTheme="minorHAnsi" w:cstheme="minorHAnsi"/>
          <w:sz w:val="22"/>
          <w:szCs w:val="22"/>
        </w:rPr>
        <w:t>”)</w:t>
      </w:r>
    </w:p>
    <w:p w14:paraId="52E5290E" w14:textId="77777777" w:rsidR="0083745D" w:rsidRDefault="0083745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772658" w14:textId="77777777" w:rsidR="00976D1D" w:rsidRDefault="00976D1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64DC0C" w14:textId="77777777" w:rsidR="003778CD" w:rsidRPr="0083745D" w:rsidRDefault="003778CD" w:rsidP="0083745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45D">
        <w:rPr>
          <w:rFonts w:asciiTheme="minorHAnsi" w:hAnsiTheme="minorHAnsi" w:cstheme="minorHAnsi"/>
          <w:sz w:val="22"/>
          <w:szCs w:val="22"/>
        </w:rPr>
        <w:t>a</w:t>
      </w:r>
    </w:p>
    <w:p w14:paraId="045A89A9" w14:textId="77777777" w:rsidR="003778CD" w:rsidRDefault="003778C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06C646" w14:textId="77777777" w:rsidR="00976D1D" w:rsidRPr="0083745D" w:rsidRDefault="00976D1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5FCEF2" w14:textId="77777777" w:rsidR="0083745D" w:rsidRDefault="0083745D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b/>
          <w:color w:val="auto"/>
          <w:sz w:val="22"/>
          <w:szCs w:val="22"/>
        </w:rPr>
        <w:t>Město Lanškroun</w:t>
      </w:r>
    </w:p>
    <w:p w14:paraId="1B376460" w14:textId="64E2E4C0" w:rsidR="000272AE" w:rsidRPr="00AD493C" w:rsidRDefault="000272AE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D493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se sídlem: J. M. Marků 5, Vnitřní Město, 563 01 Lanškroun </w:t>
      </w:r>
    </w:p>
    <w:p w14:paraId="1692D662" w14:textId="4BB67446" w:rsidR="003778CD" w:rsidRPr="0083745D" w:rsidRDefault="006B7A90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</w:t>
      </w:r>
      <w:r w:rsidR="00495FF6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E04A3C" w:rsidRPr="00A406C9">
        <w:rPr>
          <w:rFonts w:asciiTheme="minorHAnsi" w:hAnsiTheme="minorHAnsi" w:cstheme="minorHAnsi"/>
          <w:sz w:val="22"/>
          <w:szCs w:val="22"/>
        </w:rPr>
        <w:t>00279102</w:t>
      </w:r>
    </w:p>
    <w:p w14:paraId="53584745" w14:textId="414E635B" w:rsidR="003778CD" w:rsidRDefault="006B7A90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zastoupené</w:t>
      </w:r>
      <w:r w:rsidR="001159EA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Mgr. Radimem Vetchým, starostou města</w:t>
      </w:r>
    </w:p>
    <w:p w14:paraId="7CB2F6E2" w14:textId="77777777" w:rsidR="006B7A90" w:rsidRDefault="006B7A90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B62D9D" w14:textId="5FBE1D76" w:rsidR="003778CD" w:rsidRDefault="003778C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>(dále jen „</w:t>
      </w:r>
      <w:r w:rsidR="0080157F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83745D">
        <w:rPr>
          <w:rFonts w:asciiTheme="minorHAnsi" w:hAnsiTheme="minorHAnsi" w:cstheme="minorHAnsi"/>
          <w:b/>
          <w:bCs/>
          <w:color w:val="auto"/>
          <w:sz w:val="22"/>
          <w:szCs w:val="22"/>
        </w:rPr>
        <w:t>ověřující zadavatel</w:t>
      </w:r>
      <w:r w:rsidR="008015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č. 1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0615C23C" w14:textId="77777777" w:rsidR="0080157F" w:rsidRP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C929B4" w14:textId="3794E3B3" w:rsidR="0080157F" w:rsidRPr="00A406C9" w:rsidRDefault="00D53C02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>Mateřská škola, Lanškroun, Žižkova 365, okres Ústí nad Orlicí</w:t>
      </w:r>
    </w:p>
    <w:p w14:paraId="6346E591" w14:textId="31E1E164" w:rsidR="0080157F" w:rsidRP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0157F">
        <w:rPr>
          <w:rFonts w:asciiTheme="minorHAnsi" w:hAnsiTheme="minorHAnsi" w:cstheme="minorHAnsi"/>
          <w:color w:val="auto"/>
          <w:sz w:val="22"/>
          <w:szCs w:val="22"/>
        </w:rPr>
        <w:t xml:space="preserve">se sídlem: Žižkova 365, Žichlínské Předměstí, 563 01 Lanškroun </w:t>
      </w:r>
    </w:p>
    <w:p w14:paraId="41907A84" w14:textId="2457A0BB" w:rsidR="0080157F" w:rsidRPr="00D53C02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53C02">
        <w:rPr>
          <w:rFonts w:asciiTheme="minorHAnsi" w:hAnsiTheme="minorHAnsi" w:cstheme="minorHAnsi"/>
          <w:color w:val="auto"/>
          <w:sz w:val="22"/>
          <w:szCs w:val="22"/>
        </w:rPr>
        <w:t>IČO: 70982465</w:t>
      </w:r>
    </w:p>
    <w:p w14:paraId="7895C29B" w14:textId="134F851D" w:rsidR="0080157F" w:rsidRPr="00D53C02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53C02">
        <w:rPr>
          <w:rFonts w:asciiTheme="minorHAnsi" w:hAnsiTheme="minorHAnsi" w:cstheme="minorHAnsi"/>
          <w:color w:val="auto"/>
          <w:sz w:val="22"/>
          <w:szCs w:val="22"/>
        </w:rPr>
        <w:t xml:space="preserve">zastoupená: Ilonou Matějkovou, ředitelkou organizace </w:t>
      </w:r>
    </w:p>
    <w:p w14:paraId="6CB25FEE" w14:textId="77777777" w:rsidR="0080157F" w:rsidRPr="007366C9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1B0436" w14:textId="7C8859EB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159EA">
        <w:rPr>
          <w:rFonts w:asciiTheme="minorHAnsi" w:hAnsiTheme="minorHAnsi" w:cstheme="minorHAnsi"/>
          <w:color w:val="auto"/>
          <w:sz w:val="22"/>
          <w:szCs w:val="22"/>
        </w:rPr>
        <w:t>(dále jen „pověřující zadavatel č. 2</w:t>
      </w:r>
      <w:r w:rsidR="00D53C02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D53C0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05E8F150" w14:textId="77777777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7E50DE" w14:textId="1F4E7805" w:rsidR="0080157F" w:rsidRPr="00A406C9" w:rsidRDefault="0080157F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Mateřská škola, Lanškroun, Na Výsluní 312, okres Ústí nad Orlicí </w:t>
      </w:r>
    </w:p>
    <w:p w14:paraId="3CEF3B18" w14:textId="2DCB92E2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sídlem: Na Výsluní 312,</w:t>
      </w:r>
      <w:r w:rsidR="000473C0">
        <w:rPr>
          <w:rFonts w:asciiTheme="minorHAnsi" w:hAnsiTheme="minorHAnsi" w:cstheme="minorHAnsi"/>
          <w:color w:val="auto"/>
          <w:sz w:val="22"/>
          <w:szCs w:val="22"/>
        </w:rPr>
        <w:t xml:space="preserve"> Žichlínské P</w:t>
      </w:r>
      <w:r w:rsidR="00925137">
        <w:rPr>
          <w:rFonts w:asciiTheme="minorHAnsi" w:hAnsiTheme="minorHAnsi" w:cstheme="minorHAnsi"/>
          <w:color w:val="auto"/>
          <w:sz w:val="22"/>
          <w:szCs w:val="22"/>
        </w:rPr>
        <w:t xml:space="preserve">ředměstí, </w:t>
      </w:r>
      <w:r>
        <w:rPr>
          <w:rFonts w:asciiTheme="minorHAnsi" w:hAnsiTheme="minorHAnsi" w:cstheme="minorHAnsi"/>
          <w:color w:val="auto"/>
          <w:sz w:val="22"/>
          <w:szCs w:val="22"/>
        </w:rPr>
        <w:t>563 01</w:t>
      </w:r>
      <w:r w:rsidR="00925137">
        <w:rPr>
          <w:rFonts w:asciiTheme="minorHAnsi" w:hAnsiTheme="minorHAnsi" w:cstheme="minorHAnsi"/>
          <w:color w:val="auto"/>
          <w:sz w:val="22"/>
          <w:szCs w:val="22"/>
        </w:rPr>
        <w:t xml:space="preserve"> Lanškroun</w:t>
      </w:r>
    </w:p>
    <w:p w14:paraId="61526A0D" w14:textId="7CE3B7E6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70982449</w:t>
      </w:r>
    </w:p>
    <w:p w14:paraId="4712F36E" w14:textId="7A3026E0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Hanou Krátkou, ředitelkou organizace </w:t>
      </w:r>
    </w:p>
    <w:p w14:paraId="0549C5A6" w14:textId="77777777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505AB6" w14:textId="778DAAF4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D53C02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>pověřující zadavatel č. 3</w:t>
      </w:r>
      <w:r w:rsidR="00D53C02">
        <w:rPr>
          <w:rFonts w:asciiTheme="minorHAnsi" w:hAnsiTheme="minorHAnsi" w:cstheme="minorHAnsi"/>
          <w:color w:val="auto"/>
          <w:sz w:val="22"/>
          <w:szCs w:val="22"/>
        </w:rPr>
        <w:t>“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10A8D3F3" w14:textId="77777777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D7D2D7" w14:textId="2238C191" w:rsidR="0080157F" w:rsidRPr="00A406C9" w:rsidRDefault="0080157F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>Mateřská škola, Lanškroun, Wolkerova 85, okres Ústí nad Orlicí</w:t>
      </w:r>
    </w:p>
    <w:p w14:paraId="073548DC" w14:textId="21B8BD15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="000473C0">
        <w:rPr>
          <w:rFonts w:asciiTheme="minorHAnsi" w:hAnsiTheme="minorHAnsi" w:cstheme="minorHAnsi"/>
          <w:color w:val="auto"/>
          <w:sz w:val="22"/>
          <w:szCs w:val="22"/>
        </w:rPr>
        <w:t>Wolkerova 85, Ostrovské Předměstí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563 01 </w:t>
      </w:r>
      <w:r w:rsidR="00925137">
        <w:rPr>
          <w:rFonts w:asciiTheme="minorHAnsi" w:hAnsiTheme="minorHAnsi" w:cstheme="minorHAnsi"/>
          <w:color w:val="auto"/>
          <w:sz w:val="22"/>
          <w:szCs w:val="22"/>
        </w:rPr>
        <w:t xml:space="preserve">Lanškroun </w:t>
      </w:r>
    </w:p>
    <w:p w14:paraId="286BE6B5" w14:textId="64874B8D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70982457</w:t>
      </w:r>
    </w:p>
    <w:p w14:paraId="650DFBF1" w14:textId="583264E8" w:rsidR="0080157F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Mgr. Kristinou Popelářovou, ředitelkou organizace </w:t>
      </w:r>
    </w:p>
    <w:p w14:paraId="227EDC12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CD681E" w14:textId="5E4C6490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(dále jen „pověřující zadavatel č. 4“) </w:t>
      </w:r>
    </w:p>
    <w:p w14:paraId="2AB67FBC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8B410B" w14:textId="17C7ACDB" w:rsidR="00D53C02" w:rsidRPr="00A406C9" w:rsidRDefault="00D53C02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Mateřská škola, Lanškroun, Vančurova 87, okres Ústí nad Orlicí </w:t>
      </w:r>
    </w:p>
    <w:p w14:paraId="4808E1B5" w14:textId="1DD4A37F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sídlem: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 Vančurova 87,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Ostrovské Předměstí, 563 01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Lanškroun</w:t>
      </w:r>
    </w:p>
    <w:p w14:paraId="41164DA2" w14:textId="0120D18F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70982431</w:t>
      </w:r>
    </w:p>
    <w:p w14:paraId="631416AA" w14:textId="680A645E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Romanou Kolderovou, ředitelkou organizace </w:t>
      </w:r>
    </w:p>
    <w:p w14:paraId="131595FB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C4249" w14:textId="5A69DFAB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„pověřující zadavatel č. 5“) </w:t>
      </w:r>
    </w:p>
    <w:p w14:paraId="3E2773E8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4E002F" w14:textId="4832485F" w:rsidR="00D53C02" w:rsidRPr="00A406C9" w:rsidRDefault="00D53C02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škola a Mateřská škola, Lanškroun, Dolní Třešňovec, okres Ústí nad Orlicí </w:t>
      </w:r>
    </w:p>
    <w:p w14:paraId="49D33F5A" w14:textId="3D7A94B2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Dolní Třešňovec 24, 563 01 Lanškroun</w:t>
      </w:r>
    </w:p>
    <w:p w14:paraId="4932DB91" w14:textId="3FCE73C5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70982473</w:t>
      </w:r>
    </w:p>
    <w:p w14:paraId="6E3C2A60" w14:textId="7F967E84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zastoupená: Mgr. et Bc. Anetou</w:t>
      </w:r>
      <w:r w:rsidR="00A63074">
        <w:rPr>
          <w:rFonts w:asciiTheme="minorHAnsi" w:hAnsiTheme="minorHAnsi" w:cstheme="minorHAnsi"/>
          <w:color w:val="auto"/>
          <w:sz w:val="22"/>
          <w:szCs w:val="22"/>
        </w:rPr>
        <w:t xml:space="preserve"> Pávkovou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ředitelkou organizace </w:t>
      </w:r>
    </w:p>
    <w:p w14:paraId="7ABEFF44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53D795" w14:textId="1AC328EB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6“) </w:t>
      </w:r>
    </w:p>
    <w:p w14:paraId="5781003D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A2252E" w14:textId="48BFFA8A" w:rsidR="00D53C02" w:rsidRPr="00A406C9" w:rsidRDefault="00D53C02" w:rsidP="0083745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škola Lanškroun, Dobrovského 630, okr. Ústí nad Orlicí </w:t>
      </w:r>
    </w:p>
    <w:p w14:paraId="14FCFE99" w14:textId="6A3E6306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sídlem: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 Dobrovského 630,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Žichlínské Předměstí,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563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01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Lanškroun</w:t>
      </w:r>
    </w:p>
    <w:p w14:paraId="449A8C57" w14:textId="37DC93B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00854379</w:t>
      </w:r>
    </w:p>
    <w:p w14:paraId="7806CC67" w14:textId="69A7CBC3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="00AD493C" w:rsidRPr="00F37574">
        <w:rPr>
          <w:rFonts w:asciiTheme="minorHAnsi" w:hAnsiTheme="minorHAnsi" w:cstheme="minorHAnsi"/>
          <w:color w:val="auto"/>
          <w:sz w:val="22"/>
          <w:szCs w:val="22"/>
        </w:rPr>
        <w:t>Mgr. Pavel Resler, ředitel</w:t>
      </w:r>
      <w:r w:rsidR="00AD49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organizace</w:t>
      </w:r>
    </w:p>
    <w:p w14:paraId="158D6CDD" w14:textId="77777777" w:rsidR="00D53C02" w:rsidRDefault="00D53C02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293043" w14:textId="1FA3A074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7“) </w:t>
      </w:r>
    </w:p>
    <w:p w14:paraId="59BF953F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CD64AF" w14:textId="30919231" w:rsidR="00D53C02" w:rsidRPr="00A406C9" w:rsidRDefault="00D53C02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Základní škola Lanškroun, náměstí Aloise Jiráska 139, okr. Ústí nad Orlicí</w:t>
      </w:r>
    </w:p>
    <w:p w14:paraId="539C5C66" w14:textId="26269782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sídlem: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 nám. A. Jiráska 139, Vnitřní Město,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563 01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Lanškroun</w:t>
      </w:r>
    </w:p>
    <w:p w14:paraId="3E11E23C" w14:textId="4E431384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61234001</w:t>
      </w:r>
    </w:p>
    <w:p w14:paraId="3F417C1C" w14:textId="531BC40C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zastoupená: Mgr. Monikou Duškovou, ředitelkou organizace</w:t>
      </w:r>
    </w:p>
    <w:p w14:paraId="1517F4EC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2056CB8" w14:textId="6DCF5761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8“) </w:t>
      </w:r>
    </w:p>
    <w:p w14:paraId="0DE24AFB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D634A43" w14:textId="0ED96421" w:rsidR="00D53C02" w:rsidRPr="00A406C9" w:rsidRDefault="00D53C02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škola Lanškroun, Bedřicha Smetany 460, okr. Ústí nad Orlicí </w:t>
      </w:r>
    </w:p>
    <w:p w14:paraId="2524C655" w14:textId="52F00216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B. Smetany 460, Žichlínské Předměstí, 563 01 Lanškroun </w:t>
      </w:r>
    </w:p>
    <w:p w14:paraId="7A1A02F2" w14:textId="25D524A3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IČO: 61234176 </w:t>
      </w:r>
    </w:p>
    <w:p w14:paraId="7CEB3CEE" w14:textId="6A980991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Mgr. Milanem Valúškem, ředitelem organizace </w:t>
      </w:r>
    </w:p>
    <w:p w14:paraId="65B3FFBA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736296" w14:textId="127F6BF1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9“) </w:t>
      </w:r>
    </w:p>
    <w:p w14:paraId="200954E9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0B4005" w14:textId="658B1F1C" w:rsidR="00D53C02" w:rsidRPr="00A406C9" w:rsidRDefault="00D53C02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Školní jídelna MADORET Lanškroun, B. Smetany </w:t>
      </w:r>
    </w:p>
    <w:p w14:paraId="6FA34496" w14:textId="70608F1A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sídlem: B. Smetany 493, Žichlínské Předměstí, 563 01 Lanškroun</w:t>
      </w:r>
    </w:p>
    <w:p w14:paraId="25354F50" w14:textId="26B040D1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IČO: 61235032 </w:t>
      </w:r>
    </w:p>
    <w:p w14:paraId="435ECB76" w14:textId="6122748D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Pavlínou Tovtikovou, ředitelkou organizace </w:t>
      </w:r>
    </w:p>
    <w:p w14:paraId="44789615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504613B" w14:textId="32770CC4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10“) </w:t>
      </w:r>
    </w:p>
    <w:p w14:paraId="7AB74CA5" w14:textId="77777777" w:rsidR="00D53C02" w:rsidRDefault="00D53C02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666CAB" w14:textId="5F499D5B" w:rsidR="00D53C02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>Dům dětí a mládeže DAMIÁN, Lanškroun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se sídlem: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Vančurova 46, Ostrovské Předměstí,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563 01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Lanškroun</w:t>
      </w:r>
    </w:p>
    <w:p w14:paraId="481E29ED" w14:textId="722187DD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72079878</w:t>
      </w:r>
    </w:p>
    <w:p w14:paraId="22675B2D" w14:textId="2166F7A0" w:rsidR="007366C9" w:rsidRDefault="00740E1B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>astoupený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7574">
        <w:rPr>
          <w:rFonts w:asciiTheme="minorHAnsi" w:hAnsiTheme="minorHAnsi" w:cstheme="minorHAnsi"/>
          <w:color w:val="auto"/>
          <w:sz w:val="22"/>
          <w:szCs w:val="22"/>
        </w:rPr>
        <w:t xml:space="preserve">Mgr. </w:t>
      </w:r>
      <w:r w:rsidR="007366C9">
        <w:rPr>
          <w:rFonts w:asciiTheme="minorHAnsi" w:hAnsiTheme="minorHAnsi" w:cstheme="minorHAnsi"/>
          <w:color w:val="auto"/>
          <w:sz w:val="22"/>
          <w:szCs w:val="22"/>
        </w:rPr>
        <w:t xml:space="preserve">Bc. Ivou Skalickou, ředitelkou organizace </w:t>
      </w:r>
    </w:p>
    <w:p w14:paraId="174670B0" w14:textId="77777777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E6CC22" w14:textId="17F1696A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„pověřující zadavatel č. 11“) </w:t>
      </w:r>
    </w:p>
    <w:p w14:paraId="045DE0DD" w14:textId="77777777" w:rsidR="007366C9" w:rsidRDefault="007366C9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FCE02FF" w14:textId="77777777" w:rsidR="00FB39C9" w:rsidRDefault="00FB39C9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D55A203" w14:textId="77777777" w:rsidR="00FB39C9" w:rsidRDefault="00FB39C9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3541D5" w14:textId="77777777" w:rsidR="00FB39C9" w:rsidRPr="00A406C9" w:rsidRDefault="00FB39C9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4B46C5F" w14:textId="0EFF61E2" w:rsidR="007366C9" w:rsidRPr="00A406C9" w:rsidRDefault="007366C9" w:rsidP="00D53C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>Základní umělecká škola Jindřicha Pravečka, Lanškroun</w:t>
      </w:r>
    </w:p>
    <w:p w14:paraId="38AE3A4D" w14:textId="318F1BD6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nám. A. Jiráska 3, Vnitřní Město, 563 01 Lanškroun </w:t>
      </w:r>
    </w:p>
    <w:p w14:paraId="2A97314B" w14:textId="33743E71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72079886</w:t>
      </w:r>
    </w:p>
    <w:p w14:paraId="1E211E39" w14:textId="53A3C31F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Pavlem Vašíčkem, Dis., ředitelem organizace </w:t>
      </w:r>
    </w:p>
    <w:p w14:paraId="4C8164C9" w14:textId="77777777" w:rsidR="007366C9" w:rsidRDefault="007366C9" w:rsidP="00D53C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B9EA35" w14:textId="52C2749A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„pověřující zadavatel č. 12“) </w:t>
      </w:r>
    </w:p>
    <w:p w14:paraId="1B045BC6" w14:textId="77777777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416BDC" w14:textId="081E126E" w:rsidR="007366C9" w:rsidRPr="00A406C9" w:rsidRDefault="007366C9" w:rsidP="007366C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Sociální služby Lanškroun </w:t>
      </w:r>
    </w:p>
    <w:p w14:paraId="15D3A1DA" w14:textId="1B2889C0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Janáčkova 1</w:t>
      </w:r>
      <w:r w:rsidR="00AC467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03, Žichlínské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ředměstí, 563 01 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>Lanškroun</w:t>
      </w:r>
    </w:p>
    <w:p w14:paraId="0DFBAAC8" w14:textId="17087124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75081849</w:t>
      </w:r>
    </w:p>
    <w:p w14:paraId="39E9301F" w14:textId="21F82D97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zastoupené: </w:t>
      </w:r>
      <w:r w:rsidR="00EC4AD7">
        <w:rPr>
          <w:rFonts w:asciiTheme="minorHAnsi" w:hAnsiTheme="minorHAnsi" w:cstheme="minorHAnsi"/>
          <w:color w:val="auto"/>
          <w:sz w:val="22"/>
          <w:szCs w:val="22"/>
        </w:rPr>
        <w:t>Mgr. Lenka Jakešová</w:t>
      </w:r>
      <w:r>
        <w:rPr>
          <w:rFonts w:asciiTheme="minorHAnsi" w:hAnsiTheme="minorHAnsi" w:cstheme="minorHAnsi"/>
          <w:color w:val="auto"/>
          <w:sz w:val="22"/>
          <w:szCs w:val="22"/>
        </w:rPr>
        <w:t>, ředitel</w:t>
      </w:r>
      <w:r w:rsidR="00EC4AD7">
        <w:rPr>
          <w:rFonts w:asciiTheme="minorHAnsi" w:hAnsiTheme="minorHAnsi" w:cstheme="minorHAnsi"/>
          <w:color w:val="auto"/>
          <w:sz w:val="22"/>
          <w:szCs w:val="22"/>
        </w:rPr>
        <w:t>ka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organizace</w:t>
      </w:r>
    </w:p>
    <w:p w14:paraId="3D14027B" w14:textId="77777777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5EFEA1" w14:textId="34CA79A2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„pověřující zadavatel č. 13“) </w:t>
      </w:r>
    </w:p>
    <w:p w14:paraId="04B5C0C9" w14:textId="77777777" w:rsidR="007366C9" w:rsidRDefault="007366C9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BB182AF" w14:textId="218C8ACA" w:rsidR="007366C9" w:rsidRPr="00A406C9" w:rsidRDefault="001159EA" w:rsidP="007366C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06C9">
        <w:rPr>
          <w:rFonts w:asciiTheme="minorHAnsi" w:hAnsiTheme="minorHAnsi" w:cstheme="minorHAnsi"/>
          <w:b/>
          <w:color w:val="auto"/>
          <w:sz w:val="22"/>
          <w:szCs w:val="22"/>
        </w:rPr>
        <w:t>Kulturní centrum Lanškroun</w:t>
      </w:r>
    </w:p>
    <w:p w14:paraId="3BAAC677" w14:textId="6EB5A4AA" w:rsidR="001159EA" w:rsidRDefault="001159EA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="002E66B7">
        <w:rPr>
          <w:rFonts w:asciiTheme="minorHAnsi" w:hAnsiTheme="minorHAnsi" w:cstheme="minorHAnsi"/>
          <w:color w:val="auto"/>
          <w:sz w:val="22"/>
          <w:szCs w:val="22"/>
        </w:rPr>
        <w:t>Nádražní 335</w:t>
      </w:r>
      <w:r w:rsidR="007A447C">
        <w:rPr>
          <w:rFonts w:asciiTheme="minorHAnsi" w:hAnsiTheme="minorHAnsi" w:cstheme="minorHAnsi"/>
          <w:color w:val="auto"/>
          <w:sz w:val="22"/>
          <w:szCs w:val="22"/>
        </w:rPr>
        <w:t xml:space="preserve">, 563 01 Lanškroun </w:t>
      </w:r>
    </w:p>
    <w:p w14:paraId="66C77902" w14:textId="708FA9AC" w:rsidR="001159EA" w:rsidRDefault="001159EA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IČO: 00854387</w:t>
      </w:r>
    </w:p>
    <w:p w14:paraId="2520A611" w14:textId="383F82BC" w:rsidR="001159EA" w:rsidRDefault="001159EA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zastoupené: Mgr. Markétou Staňkovou, ředitelkou organizace </w:t>
      </w:r>
    </w:p>
    <w:p w14:paraId="77872682" w14:textId="77777777" w:rsidR="001159EA" w:rsidRDefault="001159EA" w:rsidP="007366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F5E1BA" w14:textId="5F85045A" w:rsidR="00202C89" w:rsidRDefault="00202C89" w:rsidP="00202C8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50691E">
        <w:rPr>
          <w:rFonts w:asciiTheme="minorHAnsi" w:hAnsiTheme="minorHAnsi" w:cstheme="minorHAnsi"/>
          <w:b/>
          <w:bCs/>
          <w:sz w:val="22"/>
          <w:szCs w:val="22"/>
        </w:rPr>
        <w:t>echnické služby Lanškroun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0691E">
        <w:rPr>
          <w:rFonts w:asciiTheme="minorHAnsi" w:hAnsiTheme="minorHAnsi" w:cstheme="minorHAnsi"/>
          <w:b/>
          <w:bCs/>
          <w:sz w:val="22"/>
          <w:szCs w:val="22"/>
        </w:rPr>
        <w:t xml:space="preserve"> s.r.o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ED4215" w14:textId="4DA97AFE" w:rsidR="00202C89" w:rsidRDefault="00202C89" w:rsidP="0020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sídlem: Nádražní 33, 563 01 Lanškroun </w:t>
      </w:r>
    </w:p>
    <w:p w14:paraId="090D01DD" w14:textId="62317388" w:rsidR="00202C89" w:rsidRDefault="00202C89" w:rsidP="0020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="0087559E" w:rsidRPr="0087559E">
        <w:rPr>
          <w:rFonts w:asciiTheme="minorHAnsi" w:hAnsiTheme="minorHAnsi" w:cstheme="minorHAnsi"/>
          <w:color w:val="auto"/>
          <w:sz w:val="22"/>
          <w:szCs w:val="22"/>
        </w:rPr>
        <w:t>25951459</w:t>
      </w:r>
    </w:p>
    <w:p w14:paraId="3409AB1A" w14:textId="0A150047" w:rsidR="00202C89" w:rsidRDefault="0087559E" w:rsidP="0020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202C89">
        <w:rPr>
          <w:rFonts w:asciiTheme="minorHAnsi" w:hAnsiTheme="minorHAnsi" w:cstheme="minorHAnsi"/>
          <w:color w:val="auto"/>
          <w:sz w:val="22"/>
          <w:szCs w:val="22"/>
        </w:rPr>
        <w:t>astoupené</w:t>
      </w:r>
      <w:r>
        <w:rPr>
          <w:rFonts w:asciiTheme="minorHAnsi" w:hAnsiTheme="minorHAnsi" w:cstheme="minorHAnsi"/>
          <w:color w:val="auto"/>
          <w:sz w:val="22"/>
          <w:szCs w:val="22"/>
        </w:rPr>
        <w:t>: Robertem Pirklem, jednatelem</w:t>
      </w:r>
    </w:p>
    <w:p w14:paraId="6ED2AEEF" w14:textId="1AD8A77B" w:rsidR="001159EA" w:rsidRDefault="001159EA" w:rsidP="001159E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jen „pověřující zadavatel č. 14“) </w:t>
      </w:r>
    </w:p>
    <w:p w14:paraId="44335058" w14:textId="77777777" w:rsidR="001159EA" w:rsidRDefault="001159EA" w:rsidP="001159E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789826" w14:textId="77777777" w:rsidR="001159EA" w:rsidRDefault="001159EA" w:rsidP="001159E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933018" w14:textId="77777777" w:rsidR="0080157F" w:rsidRPr="00AC7AB5" w:rsidRDefault="0080157F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00E76F" w14:textId="1DDEABED" w:rsidR="006B7A90" w:rsidRPr="00A83551" w:rsidRDefault="00AC7AB5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C7AB5"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AC7AB5">
        <w:rPr>
          <w:rFonts w:asciiTheme="minorHAnsi" w:hAnsiTheme="minorHAnsi" w:cstheme="minorHAnsi"/>
          <w:color w:val="auto"/>
          <w:sz w:val="22"/>
          <w:szCs w:val="22"/>
        </w:rPr>
        <w:t xml:space="preserve">pověřující zadavatel č. 1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– 1</w:t>
      </w:r>
      <w:r w:rsidR="00FA2F7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“ dále každý samostatně jako „</w:t>
      </w: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pověřující zadavatel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“) </w:t>
      </w:r>
    </w:p>
    <w:p w14:paraId="3DBB497E" w14:textId="02766C4F" w:rsidR="003778CD" w:rsidRPr="00A83551" w:rsidRDefault="003778C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495FF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entrální zadavatel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495FF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ověřující zadavatel</w:t>
      </w:r>
      <w:r w:rsidR="00495FF6" w:rsidRPr="00A83551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společně dále </w:t>
      </w:r>
      <w:r w:rsidR="003041F8">
        <w:rPr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AC7AB5"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smluvní </w:t>
      </w:r>
      <w:r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>strany</w:t>
      </w: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“)</w:t>
      </w:r>
    </w:p>
    <w:p w14:paraId="5E8CCFEF" w14:textId="77777777" w:rsidR="006B7A90" w:rsidRPr="00A83551" w:rsidRDefault="006B7A90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2CC823B" w14:textId="77777777" w:rsidR="00976D1D" w:rsidRPr="00A83551" w:rsidRDefault="00976D1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AACEFC4" w14:textId="77777777" w:rsidR="00976D1D" w:rsidRPr="00A83551" w:rsidRDefault="00976D1D" w:rsidP="008374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11E754" w14:textId="77777777" w:rsidR="003778CD" w:rsidRPr="00A83551" w:rsidRDefault="003778CD" w:rsidP="0083745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>1. PREAMBULE</w:t>
      </w:r>
    </w:p>
    <w:p w14:paraId="58E463BF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D3753F" w14:textId="12D4B286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1. Centrální zadavatel hodlá ve smyslu § 9 zákona č. 134/2016 Sb., o zadávání veřejných zakázek, </w:t>
      </w:r>
      <w:r w:rsidR="00D83E3C" w:rsidRPr="00A8355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ve znění pozdějších předpisů (dále jen „zákon“), pro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pověřujícího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zadavatele </w:t>
      </w:r>
      <w:r w:rsidRPr="00AB6E1F">
        <w:rPr>
          <w:rFonts w:asciiTheme="minorHAnsi" w:hAnsiTheme="minorHAnsi" w:cstheme="minorHAnsi"/>
          <w:b/>
          <w:color w:val="auto"/>
          <w:sz w:val="22"/>
          <w:szCs w:val="22"/>
        </w:rPr>
        <w:t>provést zadávací řízení a</w:t>
      </w:r>
      <w:r w:rsidR="00FD1AE5" w:rsidRPr="00AB6E1F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Pr="00AB6E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zadat veřejnou zakázku na dodávky elektrické energie na období </w:t>
      </w:r>
      <w:r w:rsidR="00E04A3C" w:rsidRPr="00AB6E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roku </w:t>
      </w:r>
      <w:r w:rsidR="006B7A90" w:rsidRPr="00AB6E1F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534CB3" w:rsidRPr="00AB6E1F">
        <w:rPr>
          <w:rFonts w:asciiTheme="minorHAnsi" w:hAnsiTheme="minorHAnsi" w:cstheme="minorHAnsi"/>
          <w:b/>
          <w:color w:val="auto"/>
          <w:sz w:val="22"/>
          <w:szCs w:val="22"/>
        </w:rPr>
        <w:t>6,2027,2028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(dále jen „veřejná zakázka“) na účet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zadavatele. </w:t>
      </w:r>
    </w:p>
    <w:p w14:paraId="6745CA13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663316" w14:textId="0D183742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2. Předpokladem pro to, aby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 zadavatel mohl pro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provést zadávací řízení a zadat veřejnou zakázku na účet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věřujícího zadavatele, je uzavření této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mezi 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entrálním zadavatelem a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ověřujícím zadavatelem, ve které budou v souvislosti s centralizovaným zadáváním upravena jejich vzájemná práva a povinnosti. </w:t>
      </w:r>
    </w:p>
    <w:p w14:paraId="1AC2BA52" w14:textId="77777777" w:rsidR="006B7A90" w:rsidRPr="00A83551" w:rsidRDefault="006B7A90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72A1D9" w14:textId="004107F6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3. Cílem této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Dohody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je úprava vzájemných práv a povinností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smluvních 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stran,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souvisejících </w:t>
      </w:r>
      <w:r w:rsidR="00D83E3C" w:rsidRPr="00A8355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s prováděním zadávacího řízení a zadání veřejné zakázky na účet 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zadavatele. </w:t>
      </w:r>
    </w:p>
    <w:p w14:paraId="37B7D54E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7ED227" w14:textId="77777777" w:rsidR="003778C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4. Pověřujícím zadavatelem se rozumí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město Lanškroun, příp. organizace zřízená či založená městem Lanškroun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540D6B2" w14:textId="77777777" w:rsidR="00AD493C" w:rsidRDefault="00AD493C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796939" w14:textId="77777777" w:rsidR="00AD493C" w:rsidRDefault="00AD493C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E957D4" w14:textId="77777777" w:rsidR="003778CD" w:rsidRPr="00A83551" w:rsidRDefault="003778CD" w:rsidP="006B7A9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PŘEDMĚT </w:t>
      </w:r>
      <w:r w:rsidR="0012008B"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>DOHODY</w:t>
      </w:r>
    </w:p>
    <w:p w14:paraId="68DB4C0F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01D8CE" w14:textId="0A0D322E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1. Předmětem této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je především závazek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entrálního zadavatele provést zadávací řízení </w:t>
      </w:r>
      <w:r w:rsidR="00AC7AB5" w:rsidRPr="00A8355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a zadat veřejnou zakázku na účet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v souladu se zákonem a jinými právními předpisy a závazek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poskytnout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entrálnímu zadavateli potřebnou součinnost, jakož i pověření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entrálního zadavatele k jednání v zastoupení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za účelem zajištění předmětu centralizovaného zadávání. </w:t>
      </w:r>
    </w:p>
    <w:p w14:paraId="21E72C42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999626" w14:textId="6BB1C4FA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Smluvní s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trany se dohodly, že veřejná zakázka, kterou bude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 zadavatel v souladu s touto </w:t>
      </w:r>
      <w:r w:rsidR="00976D1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Dohodou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připravovat a zadávat na účet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ověřujícího zadavatele, bude zahrnovat veřejnou zakázku, spočívající v zajištění dodávek elektrické energie na období</w:t>
      </w:r>
      <w:r w:rsidR="006F6436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4A3C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roku </w:t>
      </w:r>
      <w:r w:rsidR="0012008B" w:rsidRPr="00A83551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041F8">
        <w:rPr>
          <w:rFonts w:asciiTheme="minorHAnsi" w:hAnsiTheme="minorHAnsi" w:cstheme="minorHAnsi"/>
          <w:color w:val="auto"/>
          <w:sz w:val="22"/>
          <w:szCs w:val="22"/>
        </w:rPr>
        <w:t>6, 2027 a 2028.</w:t>
      </w:r>
      <w:r w:rsidR="0012008B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B221628" w14:textId="77777777" w:rsidR="006B7A90" w:rsidRPr="00A83551" w:rsidRDefault="006B7A90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B8DB05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B7043D" w14:textId="77777777" w:rsidR="003778CD" w:rsidRPr="00A83551" w:rsidRDefault="003778CD" w:rsidP="006B7A9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>3. PRÁVA A POVINNOSTI STRAN</w:t>
      </w:r>
    </w:p>
    <w:p w14:paraId="5B2A858E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5279EC" w14:textId="5666A805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1. Centrální zadavatel se tímto zavazuje v souladu s touto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Dohodou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a příslušnými právními předpisy provést zadávací řízení a zadávat veřejnou zakázku, a to za účelem pořizování dodávek na účet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zadavatele. </w:t>
      </w:r>
    </w:p>
    <w:p w14:paraId="3C1C0456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DF3A86" w14:textId="587AFC28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2. Za účelem provedení zadávacího řízení a zadání veřejné zakázky dle této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se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 zadavatel zavazuje dodat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entrálnímu zadavateli své požadavky týkající se veřejných zakázek </w:t>
      </w:r>
      <w:r w:rsidR="00D83E3C" w:rsidRPr="00A8355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za pod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mínek stanovených touto Dohodou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. Pověřující zadavatel je povinen předat včas, tj. před zahájením zadávacího řízení,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entrálnímu zadavateli úplné, pravdivé a přehledné informace, jež jsou nezbytně nutné k věcnému plnění ze smlouvy, pokud z jejich povahy nevyplývá, že je má zajistit 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 zadavatel v rámci plnění dle této smlouvy. </w:t>
      </w:r>
    </w:p>
    <w:p w14:paraId="23D4F402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A1B596" w14:textId="012872C3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3. Pověřující zadavatel se zavazuje respektovat rozhodnutí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entrálního zadavatele o výběru nejvhodnější nabídky. </w:t>
      </w:r>
    </w:p>
    <w:p w14:paraId="45C0128F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4D455" w14:textId="0355E97A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4. Strany se dohodly a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 zadavatel se tímto zavazuje, že veškerá práva a povinnosti související s prováděním zadávacích řízení a zadáváním veřejných zakázek za účelem provádění zadávání veřejných zakázek na účet Pověřujícího zadavatele, bude vykonávat v maximálním možném rozsahu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entrální zadavatel. </w:t>
      </w:r>
    </w:p>
    <w:p w14:paraId="0CA2BFA9" w14:textId="77777777" w:rsidR="006B7A90" w:rsidRPr="00A83551" w:rsidRDefault="006B7A90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9F76C2" w14:textId="11EA9BE4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5. Centrální zadavatel se zavazuje, že při zadávání veřejných zakázek za účelem pořízení na účet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dle této Smlouvy bude vždy postupovat plně v souladu s příslušnými právními předpisy a zájmy Pověřujícího zadavatele. </w:t>
      </w:r>
    </w:p>
    <w:p w14:paraId="329BCB71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87529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6. Centrální zadavatel </w:t>
      </w:r>
      <w:r w:rsidR="006B7A90" w:rsidRPr="00A83551">
        <w:rPr>
          <w:rFonts w:asciiTheme="minorHAnsi" w:hAnsiTheme="minorHAnsi" w:cstheme="minorHAnsi"/>
          <w:color w:val="auto"/>
          <w:sz w:val="22"/>
          <w:szCs w:val="22"/>
        </w:rPr>
        <w:t>bude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pořizovat v rámci centralizovaného zadávání dodávky i pro vlastní potřebu. </w:t>
      </w:r>
    </w:p>
    <w:p w14:paraId="141367D6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832A39" w14:textId="5CF35135" w:rsidR="003778C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7. Centrální zadavatel je pověřen vystupovat za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ověřující zadavatele navenek vůči třetím osobám a</w:t>
      </w:r>
      <w:r w:rsidR="00631EC6" w:rsidRPr="00A8355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informačnímu systému o veřejných zakázkách. </w:t>
      </w:r>
    </w:p>
    <w:p w14:paraId="0400DCF6" w14:textId="77777777" w:rsidR="00164709" w:rsidRDefault="00164709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F7EDB0" w14:textId="329FB755" w:rsidR="00164709" w:rsidRPr="00A83551" w:rsidRDefault="00164709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 Pro zajištění svých povinností je centrální zadavatel oprávněn spolupracovat s externím odborným konzultantem.</w:t>
      </w:r>
    </w:p>
    <w:p w14:paraId="0DF7B05D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91E6E6" w14:textId="703708AA" w:rsidR="003778CD" w:rsidRPr="00A83551" w:rsidRDefault="00164709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3778C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Smluvní s</w:t>
      </w:r>
      <w:r w:rsidR="003778C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trany </w:t>
      </w:r>
      <w:r w:rsidR="009618E2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se dohodly, </w:t>
      </w:r>
      <w:r w:rsidR="003778C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že každý ze zadavatelů, který se centralizovaného zadávání účastní, </w:t>
      </w:r>
      <w:r w:rsidR="009618E2" w:rsidRPr="00A83551">
        <w:rPr>
          <w:rFonts w:asciiTheme="minorHAnsi" w:hAnsiTheme="minorHAnsi" w:cstheme="minorHAnsi"/>
          <w:color w:val="auto"/>
          <w:sz w:val="22"/>
          <w:szCs w:val="22"/>
        </w:rPr>
        <w:t>uzavře</w:t>
      </w:r>
      <w:r w:rsidR="003778C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s vybraným dodavatelem samostatnou smlouvu, jejíž podoba bude dána zadávacím řízením. </w:t>
      </w:r>
    </w:p>
    <w:p w14:paraId="4753D055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6C315B" w14:textId="77777777" w:rsidR="007E736D" w:rsidRPr="00A83551" w:rsidRDefault="007E736D" w:rsidP="007E736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AE6027" w14:textId="77777777" w:rsidR="003778CD" w:rsidRPr="00A83551" w:rsidRDefault="003778CD" w:rsidP="007E73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bCs/>
          <w:color w:val="auto"/>
          <w:sz w:val="22"/>
          <w:szCs w:val="22"/>
        </w:rPr>
        <w:t>4. NÁKLADY ZADÁVACÍHO ŘÍZENÍ</w:t>
      </w:r>
    </w:p>
    <w:p w14:paraId="06AB87D2" w14:textId="77777777" w:rsidR="003778CD" w:rsidRPr="00A83551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47240D" w14:textId="4651EDED" w:rsidR="00513040" w:rsidRPr="00A83551" w:rsidRDefault="00845571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1.  </w:t>
      </w:r>
      <w:r w:rsidR="00103671" w:rsidRPr="00A83551">
        <w:rPr>
          <w:rFonts w:asciiTheme="minorHAnsi" w:hAnsiTheme="minorHAnsi" w:cstheme="minorHAnsi"/>
          <w:color w:val="auto"/>
          <w:sz w:val="22"/>
          <w:szCs w:val="22"/>
        </w:rPr>
        <w:t>Náklady</w:t>
      </w:r>
      <w:r w:rsidR="003B42EB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a veškeré poplatky</w:t>
      </w:r>
      <w:r w:rsidR="00103671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spojené se zadávací</w:t>
      </w:r>
      <w:r w:rsidR="00184FF0" w:rsidRPr="00A8355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103671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řízením </w:t>
      </w:r>
      <w:r w:rsidR="00184FF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činí celkem </w:t>
      </w:r>
      <w:r w:rsidR="0050691E">
        <w:rPr>
          <w:rFonts w:asciiTheme="minorHAnsi" w:hAnsiTheme="minorHAnsi" w:cstheme="minorHAnsi"/>
          <w:color w:val="auto"/>
          <w:sz w:val="22"/>
          <w:szCs w:val="22"/>
        </w:rPr>
        <w:t>80</w:t>
      </w:r>
      <w:r w:rsidR="003B42EB" w:rsidRPr="00A83551">
        <w:rPr>
          <w:rFonts w:asciiTheme="minorHAnsi" w:hAnsiTheme="minorHAnsi" w:cstheme="minorHAnsi"/>
          <w:color w:val="auto"/>
          <w:sz w:val="22"/>
          <w:szCs w:val="22"/>
        </w:rPr>
        <w:t>.000,- Kč</w:t>
      </w:r>
      <w:r w:rsidR="00184FF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1BAD">
        <w:rPr>
          <w:rFonts w:asciiTheme="minorHAnsi" w:hAnsiTheme="minorHAnsi" w:cstheme="minorHAnsi"/>
          <w:color w:val="auto"/>
          <w:sz w:val="22"/>
          <w:szCs w:val="22"/>
        </w:rPr>
        <w:t xml:space="preserve">včetně DPH </w:t>
      </w:r>
      <w:r w:rsidR="00184FF0" w:rsidRPr="00A83551">
        <w:rPr>
          <w:rFonts w:asciiTheme="minorHAnsi" w:hAnsiTheme="minorHAnsi" w:cstheme="minorHAnsi"/>
          <w:color w:val="auto"/>
          <w:sz w:val="22"/>
          <w:szCs w:val="22"/>
        </w:rPr>
        <w:t>(dále jen „náklady zadávacího řízení“)</w:t>
      </w:r>
      <w:r w:rsidR="003B42EB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A1E3F" w:rsidRPr="00A83551">
        <w:rPr>
          <w:rFonts w:asciiTheme="minorHAnsi" w:hAnsiTheme="minorHAnsi" w:cstheme="minorHAnsi"/>
          <w:color w:val="auto"/>
          <w:sz w:val="22"/>
          <w:szCs w:val="22"/>
        </w:rPr>
        <w:t>Smluvní s</w:t>
      </w:r>
      <w:r w:rsidR="003778CD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trany se dohodly, že náklady zadávacího řízení budou </w:t>
      </w:r>
      <w:r w:rsidR="006D3ABA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rozděleny </w:t>
      </w:r>
      <w:r w:rsidR="003337BE" w:rsidRPr="00A83551">
        <w:rPr>
          <w:rFonts w:asciiTheme="minorHAnsi" w:hAnsiTheme="minorHAnsi" w:cstheme="minorHAnsi"/>
          <w:color w:val="auto"/>
          <w:sz w:val="22"/>
          <w:szCs w:val="22"/>
        </w:rPr>
        <w:t>mezi centrálního zadavatele a pověřující zadavatele č.1 –</w:t>
      </w:r>
      <w:r w:rsidR="009C1C77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644E1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9C1C77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201" w:rsidRPr="00A83551">
        <w:rPr>
          <w:rFonts w:asciiTheme="minorHAnsi" w:hAnsiTheme="minorHAnsi" w:cstheme="minorHAnsi"/>
          <w:color w:val="auto"/>
          <w:sz w:val="22"/>
          <w:szCs w:val="22"/>
        </w:rPr>
        <w:t>poměrnou částkou</w:t>
      </w:r>
      <w:r w:rsidR="00D01BAD">
        <w:rPr>
          <w:rFonts w:asciiTheme="minorHAnsi" w:hAnsiTheme="minorHAnsi" w:cstheme="minorHAnsi"/>
          <w:color w:val="auto"/>
          <w:sz w:val="22"/>
          <w:szCs w:val="22"/>
        </w:rPr>
        <w:t xml:space="preserve"> (uvedeno s DPH)</w:t>
      </w:r>
      <w:r w:rsidR="00863201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1C77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podle odebraných </w:t>
      </w:r>
      <w:r w:rsidR="00863201" w:rsidRPr="00A83551">
        <w:rPr>
          <w:rFonts w:asciiTheme="minorHAnsi" w:hAnsiTheme="minorHAnsi" w:cstheme="minorHAnsi"/>
          <w:color w:val="auto"/>
          <w:sz w:val="22"/>
          <w:szCs w:val="22"/>
        </w:rPr>
        <w:t>kWh</w:t>
      </w:r>
      <w:r w:rsidR="009D6762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v roce 2022</w:t>
      </w:r>
      <w:r w:rsidR="00184FF0" w:rsidRPr="00A8355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a to</w:t>
      </w:r>
      <w:r w:rsidR="00A870AA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následujícím způsobem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1F85EB9" w14:textId="77777777" w:rsidR="00A870AA" w:rsidRPr="00A83551" w:rsidRDefault="00A870AA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D1C81C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Město Lanškroun</w:t>
      </w:r>
    </w:p>
    <w:p w14:paraId="738A1274" w14:textId="56D23237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17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687</w:t>
      </w:r>
      <w:r w:rsidR="00103E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Kč </w:t>
      </w:r>
    </w:p>
    <w:p w14:paraId="5F953D4C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2F2DA4A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Mateřská škola, Lanškroun, Žižkova 365, okres Ústí nad Orlicí</w:t>
      </w:r>
    </w:p>
    <w:p w14:paraId="2E9E14C3" w14:textId="1B7CB892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460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018F3D6F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F346E77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Mateřská škola, Lanškroun, Na Výsluní 312, okres Ústí nad Orlicí </w:t>
      </w:r>
    </w:p>
    <w:p w14:paraId="6F3D2A69" w14:textId="46337DB8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498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1890E76C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0AD5A8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Mateřská škola, Lanškroun, Wolkerova 85, okres Ústí nad Orlicí</w:t>
      </w:r>
    </w:p>
    <w:p w14:paraId="1A79C2A8" w14:textId="2E6A7C68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506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4C2D6F43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6123B14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Mateřská škola, Lanškroun, Vančurova 87, okres Ústí nad Orlicí </w:t>
      </w:r>
    </w:p>
    <w:p w14:paraId="40C869CD" w14:textId="70ACC0B9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456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638FB3A3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EB7013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Základní škola a Mateřská škola, Lanškroun, Dolní Třešňovec, okres Ústí nad Orlicí </w:t>
      </w:r>
    </w:p>
    <w:p w14:paraId="1764277E" w14:textId="4F3F6443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479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784BCDBC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2091A6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škola Lanškroun, Dobrovského 630, okr. Ústí nad Orlicí </w:t>
      </w:r>
    </w:p>
    <w:p w14:paraId="4D126CF7" w14:textId="1708FF86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304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56EB2EC6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6E431D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Základní škola Lanškroun, náměstí Aloise Jiráska 139, okr. Ústí nad Orlicí</w:t>
      </w:r>
    </w:p>
    <w:p w14:paraId="4C9FFD1B" w14:textId="2216E251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374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30BDCDE6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C90C944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škola Lanškroun, Bedřicha Smetany 460, okr. Ústí nad Orlicí </w:t>
      </w:r>
    </w:p>
    <w:p w14:paraId="7EFDE51C" w14:textId="23ADDDEA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504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6D4B7129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4113D4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Školní jídelna MADORET Lanškroun, B. Smetany </w:t>
      </w:r>
    </w:p>
    <w:p w14:paraId="3E2FEFC0" w14:textId="376BC790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349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500D7AFB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0553452" w14:textId="1D2D933C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Dům dětí a mládeže DAMIÁN, Lanškroun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br/>
      </w:r>
      <w:r w:rsidR="0050691E">
        <w:rPr>
          <w:rFonts w:asciiTheme="minorHAnsi" w:hAnsiTheme="minorHAnsi" w:cstheme="minorHAnsi"/>
          <w:color w:val="auto"/>
          <w:sz w:val="22"/>
          <w:szCs w:val="22"/>
        </w:rPr>
        <w:t>171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6D9F65A6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70B9076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Základní umělecká škola Jindřicha Pravečka, Lanškroun</w:t>
      </w:r>
    </w:p>
    <w:p w14:paraId="2B525109" w14:textId="6AAD80A8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417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0FFB9EB0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03864D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Sociální služby Lanškroun </w:t>
      </w:r>
    </w:p>
    <w:p w14:paraId="77C491EF" w14:textId="6856F2CD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136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3040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4B1F6E5E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D9F653" w14:textId="77777777" w:rsidR="00513040" w:rsidRPr="00A83551" w:rsidRDefault="00513040" w:rsidP="005130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b/>
          <w:color w:val="auto"/>
          <w:sz w:val="22"/>
          <w:szCs w:val="22"/>
        </w:rPr>
        <w:t>Kulturní centrum Lanškroun</w:t>
      </w:r>
    </w:p>
    <w:p w14:paraId="1B9FADBF" w14:textId="0C10C2D7" w:rsidR="00513040" w:rsidRPr="00A83551" w:rsidRDefault="0050691E" w:rsidP="005130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536</w:t>
      </w:r>
      <w:r w:rsidR="00F93E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1CAB" w:rsidRPr="00A83551"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2CFE85FA" w14:textId="77777777" w:rsidR="00711CAB" w:rsidRPr="00A83551" w:rsidRDefault="00711CAB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8021B1" w14:textId="4D993ABF" w:rsidR="0050691E" w:rsidRPr="0050691E" w:rsidRDefault="00671251" w:rsidP="006712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83551">
        <w:rPr>
          <w:rFonts w:asciiTheme="minorHAnsi" w:hAnsiTheme="minorHAnsi" w:cstheme="minorHAnsi"/>
          <w:b/>
          <w:bCs/>
          <w:sz w:val="22"/>
          <w:szCs w:val="22"/>
        </w:rPr>
        <w:t>Městský bytový podnik Lanškroun, s. r. o.</w:t>
      </w:r>
    </w:p>
    <w:p w14:paraId="585826B5" w14:textId="6A2CADA1" w:rsidR="00671251" w:rsidRDefault="0050691E" w:rsidP="006712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F93E6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577</w:t>
      </w:r>
      <w:r w:rsidR="00F93E6F">
        <w:rPr>
          <w:rFonts w:asciiTheme="minorHAnsi" w:hAnsiTheme="minorHAnsi" w:cstheme="minorHAnsi"/>
          <w:sz w:val="22"/>
          <w:szCs w:val="22"/>
        </w:rPr>
        <w:t xml:space="preserve"> </w:t>
      </w:r>
      <w:r w:rsidR="00671251" w:rsidRPr="00A83551">
        <w:rPr>
          <w:rFonts w:asciiTheme="minorHAnsi" w:hAnsiTheme="minorHAnsi" w:cstheme="minorHAnsi"/>
          <w:sz w:val="22"/>
          <w:szCs w:val="22"/>
        </w:rPr>
        <w:t>Kč</w:t>
      </w:r>
    </w:p>
    <w:p w14:paraId="769E6652" w14:textId="77777777" w:rsidR="0050691E" w:rsidRDefault="0050691E" w:rsidP="006712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20AECB" w14:textId="76B90BE1" w:rsidR="0050691E" w:rsidRDefault="0050691E" w:rsidP="0067125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0691E">
        <w:rPr>
          <w:rFonts w:asciiTheme="minorHAnsi" w:hAnsiTheme="minorHAnsi" w:cstheme="minorHAnsi"/>
          <w:b/>
          <w:bCs/>
          <w:sz w:val="22"/>
          <w:szCs w:val="22"/>
        </w:rPr>
        <w:t>Technické služby Lanškroun</w:t>
      </w:r>
      <w:r w:rsidR="00202C8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0691E">
        <w:rPr>
          <w:rFonts w:asciiTheme="minorHAnsi" w:hAnsiTheme="minorHAnsi" w:cstheme="minorHAnsi"/>
          <w:b/>
          <w:bCs/>
          <w:sz w:val="22"/>
          <w:szCs w:val="22"/>
        </w:rPr>
        <w:t xml:space="preserve"> s.r.o</w:t>
      </w:r>
      <w:r w:rsidR="00202C8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B7C901" w14:textId="113F1FEE" w:rsidR="0050691E" w:rsidRPr="0050691E" w:rsidRDefault="0050691E" w:rsidP="006712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691E">
        <w:rPr>
          <w:rFonts w:asciiTheme="minorHAnsi" w:hAnsiTheme="minorHAnsi" w:cstheme="minorHAnsi"/>
          <w:sz w:val="22"/>
          <w:szCs w:val="22"/>
        </w:rPr>
        <w:t>17</w:t>
      </w:r>
      <w:r w:rsidR="00F93E6F">
        <w:rPr>
          <w:rFonts w:asciiTheme="minorHAnsi" w:hAnsiTheme="minorHAnsi" w:cstheme="minorHAnsi"/>
          <w:sz w:val="22"/>
          <w:szCs w:val="22"/>
        </w:rPr>
        <w:t> </w:t>
      </w:r>
      <w:r w:rsidRPr="0050691E">
        <w:rPr>
          <w:rFonts w:asciiTheme="minorHAnsi" w:hAnsiTheme="minorHAnsi" w:cstheme="minorHAnsi"/>
          <w:sz w:val="22"/>
          <w:szCs w:val="22"/>
        </w:rPr>
        <w:t>529</w:t>
      </w:r>
      <w:r w:rsidR="00F93E6F">
        <w:rPr>
          <w:rFonts w:asciiTheme="minorHAnsi" w:hAnsiTheme="minorHAnsi" w:cstheme="minorHAnsi"/>
          <w:sz w:val="22"/>
          <w:szCs w:val="22"/>
        </w:rPr>
        <w:t xml:space="preserve"> </w:t>
      </w:r>
      <w:r w:rsidRPr="0050691E">
        <w:rPr>
          <w:rFonts w:asciiTheme="minorHAnsi" w:hAnsiTheme="minorHAnsi" w:cstheme="minorHAnsi"/>
          <w:sz w:val="22"/>
          <w:szCs w:val="22"/>
        </w:rPr>
        <w:t>Kč</w:t>
      </w:r>
    </w:p>
    <w:p w14:paraId="6BDBBBFC" w14:textId="77777777" w:rsidR="00711CAB" w:rsidRPr="00A83551" w:rsidRDefault="00711CAB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F703387" w14:textId="1876E5D7" w:rsidR="007D2807" w:rsidRPr="004C3080" w:rsidRDefault="00845571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2. Pověřující zadavatelé se touto smlouvou zavazují výše uvedenou částku centrálnímu zadavateli </w:t>
      </w:r>
      <w:r w:rsidR="00E8725C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v ujednané lhůtě 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zaplatit. </w:t>
      </w:r>
      <w:r w:rsidR="00C64F1E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Úhrada částky </w:t>
      </w:r>
      <w:r w:rsidR="004426DE" w:rsidRPr="00A83551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037BC3" w:rsidRPr="00A83551">
        <w:rPr>
          <w:rFonts w:asciiTheme="minorHAnsi" w:hAnsiTheme="minorHAnsi" w:cstheme="minorHAnsi"/>
          <w:color w:val="auto"/>
          <w:sz w:val="22"/>
          <w:szCs w:val="22"/>
        </w:rPr>
        <w:t>ude</w:t>
      </w:r>
      <w:r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provedena</w:t>
      </w:r>
      <w:r w:rsidR="00FE278F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3080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>faktury – daňového dokladu</w:t>
      </w:r>
      <w:r w:rsidR="00F77B0F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77B0F" w:rsidRPr="00A83551">
        <w:rPr>
          <w:rFonts w:asciiTheme="minorHAnsi" w:hAnsiTheme="minorHAnsi" w:cstheme="minorHAnsi"/>
          <w:b/>
          <w:bCs/>
          <w:sz w:val="22"/>
          <w:szCs w:val="22"/>
        </w:rPr>
        <w:t>kterou centrální zadavatel vystaví a zašle jednotlivým p</w:t>
      </w:r>
      <w:r w:rsidR="00CB6E14" w:rsidRPr="00A8355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F77B0F" w:rsidRPr="00A83551">
        <w:rPr>
          <w:rFonts w:asciiTheme="minorHAnsi" w:hAnsiTheme="minorHAnsi" w:cstheme="minorHAnsi"/>
          <w:b/>
          <w:bCs/>
          <w:sz w:val="22"/>
          <w:szCs w:val="22"/>
        </w:rPr>
        <w:t xml:space="preserve">věřujícím zadavatelů </w:t>
      </w:r>
      <w:r w:rsidR="00A83551" w:rsidRPr="00A83551">
        <w:rPr>
          <w:rFonts w:asciiTheme="minorHAnsi" w:hAnsiTheme="minorHAnsi" w:cstheme="minorHAnsi"/>
          <w:b/>
          <w:bCs/>
          <w:sz w:val="22"/>
          <w:szCs w:val="22"/>
        </w:rPr>
        <w:t>do 30.11.202</w:t>
      </w:r>
      <w:r w:rsidR="009C5F5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37BC3" w:rsidRPr="00A83551">
        <w:rPr>
          <w:rFonts w:asciiTheme="minorHAnsi" w:hAnsiTheme="minorHAnsi" w:cstheme="minorHAnsi"/>
          <w:color w:val="auto"/>
          <w:sz w:val="22"/>
          <w:szCs w:val="22"/>
        </w:rPr>
        <w:t>Pověřující zadavatelé</w:t>
      </w:r>
      <w:r w:rsidR="004426DE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>se zavazuj</w:t>
      </w:r>
      <w:r w:rsidR="004426DE" w:rsidRPr="00A83551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 uhradit fakturu převodem na účet </w:t>
      </w:r>
      <w:r w:rsidR="004426DE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centrálního 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426DE" w:rsidRPr="00A83551">
        <w:rPr>
          <w:rFonts w:asciiTheme="minorHAnsi" w:hAnsiTheme="minorHAnsi" w:cstheme="minorHAnsi"/>
          <w:color w:val="auto"/>
          <w:sz w:val="22"/>
          <w:szCs w:val="22"/>
        </w:rPr>
        <w:t xml:space="preserve">adavatele </w:t>
      </w:r>
      <w:r w:rsidR="007D2807" w:rsidRPr="00A83551">
        <w:rPr>
          <w:rFonts w:asciiTheme="minorHAnsi" w:hAnsiTheme="minorHAnsi" w:cstheme="minorHAnsi"/>
          <w:color w:val="auto"/>
          <w:sz w:val="22"/>
          <w:szCs w:val="22"/>
        </w:rPr>
        <w:t>ve lhůtě splatnosti do 21 dnů ode dne jejího doručení.</w:t>
      </w:r>
    </w:p>
    <w:p w14:paraId="216B6951" w14:textId="77777777" w:rsidR="007E736D" w:rsidRPr="0083745D" w:rsidRDefault="007E736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B40A24" w14:textId="77777777" w:rsidR="007E736D" w:rsidRDefault="007E736D" w:rsidP="007E736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F5C606" w14:textId="77777777" w:rsidR="003778CD" w:rsidRPr="0083745D" w:rsidRDefault="003778CD" w:rsidP="007E73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b/>
          <w:bCs/>
          <w:color w:val="auto"/>
          <w:sz w:val="22"/>
          <w:szCs w:val="22"/>
        </w:rPr>
        <w:t>5. ODPOVĚDNOST</w:t>
      </w:r>
    </w:p>
    <w:p w14:paraId="40BA7779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8625A3" w14:textId="415C4729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1. Odpovědnost za provedení zadávacího řízení dle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nese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entrální </w:t>
      </w:r>
      <w:r w:rsidR="00BC09C6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adavatel. Dojde-li při provedení zadávacího řízení na účet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 dle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k porušení zákona </w:t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ze strany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entrálního zadavatele, odpovídá za takové porušení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entrální 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zadavatel, ledaže k takovému porušení zákona došlo jednáním či opomenutím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ověřujícího zadavatele. </w:t>
      </w:r>
    </w:p>
    <w:p w14:paraId="515EBF65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E17616" w14:textId="78E889BA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>2. Centrální zadavatel je povinen řádně uchovávat ve smyslu § 216 zákona dokumentaci související s</w:t>
      </w:r>
      <w:r w:rsidR="00FD1A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provedením zadávacího řízení. </w:t>
      </w:r>
    </w:p>
    <w:p w14:paraId="767BEF26" w14:textId="77777777" w:rsidR="003778C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9277C0" w14:textId="77777777" w:rsidR="007E736D" w:rsidRPr="0083745D" w:rsidRDefault="007E736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08A671" w14:textId="398C7D4E" w:rsidR="003778CD" w:rsidRPr="0083745D" w:rsidRDefault="003778CD" w:rsidP="007E73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DOBA TRVÁNÍ </w:t>
      </w:r>
      <w:r w:rsidR="009618E2">
        <w:rPr>
          <w:rFonts w:asciiTheme="minorHAnsi" w:hAnsiTheme="minorHAnsi" w:cstheme="minorHAnsi"/>
          <w:b/>
          <w:bCs/>
          <w:color w:val="auto"/>
          <w:sz w:val="22"/>
          <w:szCs w:val="22"/>
        </w:rPr>
        <w:t>DOHODY</w:t>
      </w:r>
    </w:p>
    <w:p w14:paraId="1FE5FE8A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62C488" w14:textId="79B0D665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2E783D">
        <w:rPr>
          <w:rFonts w:asciiTheme="minorHAnsi" w:hAnsiTheme="minorHAnsi" w:cstheme="minorHAnsi"/>
          <w:color w:val="auto"/>
          <w:sz w:val="22"/>
          <w:szCs w:val="22"/>
        </w:rPr>
        <w:t>Tato d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ohod</w:t>
      </w:r>
      <w:r w:rsidR="009618E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783D">
        <w:rPr>
          <w:rFonts w:asciiTheme="minorHAnsi" w:hAnsiTheme="minorHAnsi" w:cstheme="minorHAnsi"/>
          <w:color w:val="auto"/>
          <w:sz w:val="22"/>
          <w:szCs w:val="22"/>
        </w:rPr>
        <w:t xml:space="preserve">se uzavírá na dobu určitou 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po dobu trvání zadávacího řízení, a to i v případě zrušení zadávacího řízení a</w:t>
      </w:r>
      <w:r w:rsidR="00FD1A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vyhlášení opakovaného řízení</w:t>
      </w:r>
      <w:r w:rsidR="002E783D">
        <w:rPr>
          <w:rFonts w:asciiTheme="minorHAnsi" w:hAnsiTheme="minorHAnsi" w:cstheme="minorHAnsi"/>
          <w:color w:val="auto"/>
          <w:sz w:val="22"/>
          <w:szCs w:val="22"/>
        </w:rPr>
        <w:t>, tj. do okamžiku uzavření smlouvy s vybraným dodavatelem.</w:t>
      </w:r>
    </w:p>
    <w:p w14:paraId="491A6B6C" w14:textId="77777777" w:rsidR="007E736D" w:rsidRDefault="007E736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53A57D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009251" w14:textId="77777777" w:rsidR="003778CD" w:rsidRPr="0083745D" w:rsidRDefault="003778CD" w:rsidP="007E73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b/>
          <w:bCs/>
          <w:color w:val="auto"/>
          <w:sz w:val="22"/>
          <w:szCs w:val="22"/>
        </w:rPr>
        <w:t>7. SOUČINNOST A VZÁJEMNÁ KOMUNIKACE</w:t>
      </w:r>
    </w:p>
    <w:p w14:paraId="23F9F91B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D645D1" w14:textId="77FAAA49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1. Strany se zavazují vzájemně spolupracovat a poskytovat si veškeré informace potřebné pro řádné provedení zadávacího řízení dle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. Strany jsou povinny informovat druhou stranu o</w:t>
      </w:r>
      <w:r w:rsidR="00FD1A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veškerých skutečnostech, které jsou nebo mohou být důležité pro řádné plnění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resp. příslušného zadávacího řízení. </w:t>
      </w:r>
    </w:p>
    <w:p w14:paraId="024147EF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71499C" w14:textId="1B6182A5" w:rsidR="007E736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2. Strany jsou povinny plnit své závazky vyplývající z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tak, aby nedocházelo k prodlení s</w:t>
      </w:r>
      <w:r w:rsidR="00FD1A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dodržováním zákonných či dohodnutých termínů. Strany prohlašují, že jsou plně připraveny k</w:t>
      </w:r>
      <w:r w:rsidR="00FD1A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vzájemné součinnosti a poskytování všech informací nezbytných pro řádné naplnění této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21987A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E350A6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9998FD" w14:textId="77777777" w:rsidR="003778CD" w:rsidRPr="0083745D" w:rsidRDefault="003778CD" w:rsidP="007E736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b/>
          <w:bCs/>
          <w:color w:val="auto"/>
          <w:sz w:val="22"/>
          <w:szCs w:val="22"/>
        </w:rPr>
        <w:t>8. ZÁVĚREČNÁ USTANOVENÍ</w:t>
      </w:r>
    </w:p>
    <w:p w14:paraId="4F8F13F3" w14:textId="77777777" w:rsidR="003778CD" w:rsidRPr="0083745D" w:rsidRDefault="003778CD" w:rsidP="008374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FD3CCD" w14:textId="77777777" w:rsidR="003778CD" w:rsidRPr="0083745D" w:rsidRDefault="003778CD" w:rsidP="00423D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1. Tuto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Dohodu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je možné měnit pouze písemnou dohodou stran, a to ve formě číslovaných dodatků. </w:t>
      </w:r>
    </w:p>
    <w:p w14:paraId="1412510D" w14:textId="77777777" w:rsidR="003778CD" w:rsidRPr="0083745D" w:rsidRDefault="003778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BC2BA1" w14:textId="31F92015" w:rsidR="003778CD" w:rsidRPr="0083745D" w:rsidRDefault="003778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Tato Dohoda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je uzavřena </w:t>
      </w:r>
      <w:r w:rsidR="00FB39C9">
        <w:rPr>
          <w:rFonts w:asciiTheme="minorHAnsi" w:hAnsiTheme="minorHAnsi" w:cstheme="minorHAnsi"/>
          <w:color w:val="auto"/>
          <w:sz w:val="22"/>
          <w:szCs w:val="22"/>
        </w:rPr>
        <w:t>ve dvou vyhotoveních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B39C9">
        <w:rPr>
          <w:rFonts w:asciiTheme="minorHAnsi" w:hAnsiTheme="minorHAnsi" w:cstheme="minorHAnsi"/>
          <w:color w:val="auto"/>
          <w:sz w:val="22"/>
          <w:szCs w:val="22"/>
        </w:rPr>
        <w:t>přičemž jedno vyhotovení obdrží centrální zadavatel, jedno vyhotovení obdrží pověřující zadavatel č.</w:t>
      </w:r>
      <w:bookmarkStart w:id="0" w:name="_GoBack"/>
      <w:bookmarkEnd w:id="0"/>
      <w:r w:rsidR="00FB39C9">
        <w:rPr>
          <w:rFonts w:asciiTheme="minorHAnsi" w:hAnsiTheme="minorHAnsi" w:cstheme="minorHAnsi"/>
          <w:color w:val="auto"/>
          <w:sz w:val="22"/>
          <w:szCs w:val="22"/>
        </w:rPr>
        <w:t>1,</w:t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39C9">
        <w:rPr>
          <w:rFonts w:asciiTheme="minorHAnsi" w:hAnsiTheme="minorHAnsi" w:cstheme="minorHAnsi"/>
          <w:color w:val="auto"/>
          <w:sz w:val="22"/>
          <w:szCs w:val="22"/>
        </w:rPr>
        <w:t xml:space="preserve">ostatní pověřující zadavatelé obdrží elektronický obraz 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>uzavřeného</w:t>
      </w:r>
      <w:r w:rsidR="00FB39C9">
        <w:rPr>
          <w:rFonts w:asciiTheme="minorHAnsi" w:hAnsiTheme="minorHAnsi" w:cstheme="minorHAnsi"/>
          <w:color w:val="auto"/>
          <w:sz w:val="22"/>
          <w:szCs w:val="22"/>
        </w:rPr>
        <w:t xml:space="preserve"> vyhotovení. 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E2730A" w14:textId="77777777" w:rsidR="003778CD" w:rsidRPr="0083745D" w:rsidRDefault="003778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641F46" w14:textId="7871D03D" w:rsidR="003778CD" w:rsidRPr="0083745D" w:rsidRDefault="003778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3. Strany prohlašují, že si tuto 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>Dohodu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přečetly, že s jejím obsahem souhlasí a na důkaz toho k ní připojují své</w:t>
      </w:r>
      <w:r w:rsidR="007E73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podpisy. </w:t>
      </w:r>
    </w:p>
    <w:p w14:paraId="441095B3" w14:textId="77777777" w:rsidR="003778CD" w:rsidRPr="0083745D" w:rsidRDefault="003778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4BC2A0" w14:textId="77777777" w:rsidR="003778CD" w:rsidRPr="0083745D" w:rsidRDefault="001200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3778CD"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. Jakékoli oznámení, žádosti a další kontakty, jejichž provedení se předpokládá dle této </w:t>
      </w:r>
      <w:r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="003778CD"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, budou uskutečněny písemně a budou doručeny druhé straně písemně, prostřednictvím datové schránky či emailem, a to: </w:t>
      </w:r>
    </w:p>
    <w:p w14:paraId="347662B8" w14:textId="3D50A217" w:rsidR="003778CD" w:rsidRPr="0083745D" w:rsidRDefault="003778CD" w:rsidP="00A406C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entrálnímu zadavateli na adresu jeho sídla </w:t>
      </w:r>
    </w:p>
    <w:p w14:paraId="3CB60A94" w14:textId="6605D444" w:rsidR="003778CD" w:rsidRPr="0083745D" w:rsidRDefault="003778CD" w:rsidP="00423D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DA1E3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>ověřujícím</w:t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zadavateli na adresu uvedenou v záhlaví této </w:t>
      </w:r>
      <w:r w:rsidR="00191766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1D96D6" w14:textId="77777777" w:rsidR="00D83E3C" w:rsidRDefault="00D83E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1DFF60" w14:textId="77777777" w:rsidR="00960E1F" w:rsidRDefault="00E04A3C" w:rsidP="00A406C9">
      <w:pPr>
        <w:spacing w:after="0"/>
        <w:jc w:val="both"/>
        <w:rPr>
          <w:rFonts w:cstheme="minorHAnsi"/>
          <w:snapToGrid w:val="0"/>
        </w:rPr>
      </w:pPr>
      <w:r>
        <w:rPr>
          <w:rFonts w:cstheme="minorHAnsi"/>
        </w:rPr>
        <w:t>5.</w:t>
      </w:r>
      <w:r w:rsidR="00191766">
        <w:rPr>
          <w:rFonts w:cstheme="minorHAnsi"/>
        </w:rPr>
        <w:t xml:space="preserve"> </w:t>
      </w:r>
      <w:r w:rsidRPr="0080157F">
        <w:rPr>
          <w:rFonts w:cstheme="minorHAnsi"/>
          <w:snapToGrid w:val="0"/>
        </w:rPr>
        <w:t xml:space="preserve">Smluvní strany </w:t>
      </w:r>
      <w:r w:rsidRPr="00545B1D">
        <w:rPr>
          <w:rFonts w:cstheme="minorHAnsi"/>
          <w:snapToGrid w:val="0"/>
        </w:rPr>
        <w:t xml:space="preserve">prohlašují, že souhlasí se zveřejněním </w:t>
      </w:r>
      <w:r w:rsidR="00191766" w:rsidRPr="00545B1D">
        <w:rPr>
          <w:rFonts w:cstheme="minorHAnsi"/>
          <w:snapToGrid w:val="0"/>
        </w:rPr>
        <w:t>Dohody</w:t>
      </w:r>
      <w:r w:rsidRPr="00545B1D">
        <w:rPr>
          <w:rFonts w:cstheme="minorHAnsi"/>
          <w:snapToGrid w:val="0"/>
        </w:rPr>
        <w:t xml:space="preserve"> v Registru smluv Ministerstva vnitra ČR. Zveřejnění zajistí město Lanškroun.</w:t>
      </w:r>
      <w:r w:rsidRPr="0080157F">
        <w:rPr>
          <w:rFonts w:cstheme="minorHAnsi"/>
          <w:snapToGrid w:val="0"/>
        </w:rPr>
        <w:t xml:space="preserve"> </w:t>
      </w:r>
    </w:p>
    <w:p w14:paraId="056F5C0E" w14:textId="77777777" w:rsidR="00960E1F" w:rsidRDefault="00960E1F" w:rsidP="00A406C9">
      <w:pPr>
        <w:spacing w:after="0"/>
        <w:jc w:val="both"/>
        <w:rPr>
          <w:rFonts w:cstheme="minorHAnsi"/>
          <w:snapToGrid w:val="0"/>
        </w:rPr>
      </w:pPr>
    </w:p>
    <w:p w14:paraId="70970548" w14:textId="26688617" w:rsidR="00E04A3C" w:rsidRDefault="00960E1F" w:rsidP="00A406C9">
      <w:pPr>
        <w:spacing w:after="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6. </w:t>
      </w:r>
      <w:r w:rsidR="00E04A3C" w:rsidRPr="0080157F">
        <w:rPr>
          <w:rFonts w:cstheme="minorHAnsi"/>
        </w:rPr>
        <w:t xml:space="preserve">Tato </w:t>
      </w:r>
      <w:r w:rsidR="00191766">
        <w:rPr>
          <w:rFonts w:cstheme="minorHAnsi"/>
        </w:rPr>
        <w:t>Dohoda</w:t>
      </w:r>
      <w:r w:rsidR="00E04A3C" w:rsidRPr="0080157F">
        <w:rPr>
          <w:rFonts w:cstheme="minorHAnsi"/>
        </w:rPr>
        <w:t xml:space="preserve"> nabývá platnosti dnem podpisu oprávněných zástupců smluvních stran</w:t>
      </w:r>
      <w:r w:rsidR="002A0EE3">
        <w:rPr>
          <w:rFonts w:cstheme="minorHAnsi"/>
        </w:rPr>
        <w:t xml:space="preserve"> a účinnosti dnem uveřejnění v registru smluv</w:t>
      </w:r>
      <w:r w:rsidR="00E04A3C" w:rsidRPr="0080157F">
        <w:rPr>
          <w:rFonts w:cstheme="minorHAnsi"/>
        </w:rPr>
        <w:t>.</w:t>
      </w:r>
    </w:p>
    <w:p w14:paraId="6495497D" w14:textId="77777777" w:rsidR="00FB39C9" w:rsidRDefault="00FB39C9" w:rsidP="00A406C9">
      <w:pPr>
        <w:spacing w:after="0"/>
        <w:jc w:val="both"/>
        <w:rPr>
          <w:rFonts w:cstheme="minorHAnsi"/>
        </w:rPr>
      </w:pPr>
    </w:p>
    <w:p w14:paraId="1CB15F90" w14:textId="78C906A1" w:rsidR="003778CD" w:rsidRPr="0083745D" w:rsidRDefault="00960E1F" w:rsidP="00423D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778CD"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Uzavření této </w:t>
      </w:r>
      <w:r w:rsidR="0012008B" w:rsidRPr="00B871BF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 bylo schváleno </w:t>
      </w:r>
      <w:r w:rsidR="0012008B" w:rsidRPr="00B871BF">
        <w:rPr>
          <w:rFonts w:asciiTheme="minorHAnsi" w:hAnsiTheme="minorHAnsi" w:cstheme="minorHAnsi"/>
          <w:color w:val="auto"/>
          <w:sz w:val="22"/>
          <w:szCs w:val="22"/>
        </w:rPr>
        <w:t>Radou města Lanškroun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="0012008B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jednání 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>konaném dne</w:t>
      </w:r>
      <w:r w:rsidR="00A3127D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5F50" w:rsidRPr="00B871BF">
        <w:rPr>
          <w:rFonts w:asciiTheme="minorHAnsi" w:hAnsiTheme="minorHAnsi" w:cstheme="minorHAnsi"/>
          <w:color w:val="auto"/>
          <w:sz w:val="22"/>
          <w:szCs w:val="22"/>
        </w:rPr>
        <w:t>24.09.</w:t>
      </w:r>
      <w:r w:rsidR="00A3127D" w:rsidRPr="00B871BF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534CB3" w:rsidRPr="00B871B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, usnesením č. </w:t>
      </w:r>
      <w:r w:rsidR="00B871BF" w:rsidRPr="00B871BF">
        <w:rPr>
          <w:rFonts w:asciiTheme="minorHAnsi" w:hAnsiTheme="minorHAnsi" w:cstheme="minorHAnsi"/>
          <w:color w:val="auto"/>
          <w:sz w:val="22"/>
          <w:szCs w:val="22"/>
        </w:rPr>
        <w:t>374</w:t>
      </w:r>
      <w:r w:rsidR="00FB39C9" w:rsidRPr="00B871BF">
        <w:rPr>
          <w:rFonts w:asciiTheme="minorHAnsi" w:hAnsiTheme="minorHAnsi" w:cstheme="minorHAnsi"/>
          <w:color w:val="auto"/>
          <w:sz w:val="22"/>
          <w:szCs w:val="22"/>
        </w:rPr>
        <w:t>/RM/202</w:t>
      </w:r>
      <w:r w:rsidR="00534CB3" w:rsidRPr="00B871B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B39C9" w:rsidRPr="00B8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78CD" w:rsidRPr="00B871BF">
        <w:rPr>
          <w:rFonts w:asciiTheme="minorHAnsi" w:hAnsiTheme="minorHAnsi" w:cstheme="minorHAnsi"/>
          <w:color w:val="auto"/>
          <w:sz w:val="22"/>
          <w:szCs w:val="22"/>
        </w:rPr>
        <w:t>(doložka</w:t>
      </w:r>
      <w:r w:rsidR="003778CD"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 podle ust. § 41 zákona č. 128/2000 Sb., o obcích</w:t>
      </w:r>
      <w:r w:rsidR="009F073E">
        <w:rPr>
          <w:rFonts w:asciiTheme="minorHAnsi" w:hAnsiTheme="minorHAnsi" w:cstheme="minorHAnsi"/>
          <w:color w:val="auto"/>
          <w:sz w:val="22"/>
          <w:szCs w:val="22"/>
        </w:rPr>
        <w:t>, (</w:t>
      </w:r>
      <w:r w:rsidR="003778CD" w:rsidRPr="0083745D">
        <w:rPr>
          <w:rFonts w:asciiTheme="minorHAnsi" w:hAnsiTheme="minorHAnsi" w:cstheme="minorHAnsi"/>
          <w:color w:val="auto"/>
          <w:sz w:val="22"/>
          <w:szCs w:val="22"/>
        </w:rPr>
        <w:t xml:space="preserve">obecní zřízení), ve znění pozdějších předpisů). </w:t>
      </w:r>
    </w:p>
    <w:p w14:paraId="3B992D59" w14:textId="77777777" w:rsidR="00423DE7" w:rsidRDefault="00423DE7" w:rsidP="0083745D">
      <w:pPr>
        <w:jc w:val="both"/>
        <w:rPr>
          <w:rFonts w:cstheme="minorHAnsi"/>
        </w:rPr>
      </w:pPr>
    </w:p>
    <w:p w14:paraId="3E943EFC" w14:textId="6A34056D" w:rsidR="00497EB8" w:rsidRDefault="00497EB8" w:rsidP="0083745D">
      <w:pPr>
        <w:jc w:val="both"/>
        <w:rPr>
          <w:rFonts w:cstheme="minorHAnsi"/>
        </w:rPr>
      </w:pPr>
      <w:r>
        <w:rPr>
          <w:rFonts w:cstheme="minorHAnsi"/>
        </w:rPr>
        <w:t xml:space="preserve">V Lanškrouně dne </w:t>
      </w:r>
    </w:p>
    <w:p w14:paraId="7080EBCE" w14:textId="77777777" w:rsidR="00423DE7" w:rsidRDefault="00423DE7" w:rsidP="00A406C9">
      <w:pPr>
        <w:rPr>
          <w:rFonts w:cstheme="minorHAnsi"/>
        </w:rPr>
      </w:pPr>
    </w:p>
    <w:p w14:paraId="40CF0E91" w14:textId="68621190" w:rsidR="00526F87" w:rsidRDefault="00497EB8" w:rsidP="00A406C9">
      <w:pPr>
        <w:rPr>
          <w:rFonts w:cstheme="minorHAnsi"/>
        </w:rPr>
      </w:pPr>
      <w:r>
        <w:rPr>
          <w:rFonts w:cstheme="minorHAnsi"/>
        </w:rPr>
        <w:t>Centrální zadavatel:</w:t>
      </w:r>
      <w:r w:rsidR="00423DE7">
        <w:rPr>
          <w:rFonts w:cstheme="minorHAnsi"/>
        </w:rPr>
        <w:t xml:space="preserve"> </w:t>
      </w:r>
      <w:r w:rsidR="00526F87">
        <w:rPr>
          <w:rFonts w:cstheme="minorHAnsi"/>
        </w:rPr>
        <w:t>David Jirges</w:t>
      </w:r>
      <w:r>
        <w:rPr>
          <w:rFonts w:cstheme="minorHAnsi"/>
        </w:rPr>
        <w:t>, jednatel společnosti</w:t>
      </w:r>
      <w:r w:rsidR="00423DE7">
        <w:rPr>
          <w:rFonts w:cstheme="minorHAnsi"/>
        </w:rPr>
        <w:tab/>
      </w:r>
      <w:r w:rsidR="00423DE7">
        <w:rPr>
          <w:rFonts w:cstheme="minorHAnsi"/>
        </w:rPr>
        <w:tab/>
      </w:r>
    </w:p>
    <w:p w14:paraId="6FFABD7F" w14:textId="77777777" w:rsidR="00497EB8" w:rsidRDefault="00497EB8" w:rsidP="00526F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A8D1AF" w14:textId="77777777" w:rsidR="00423DE7" w:rsidRDefault="00423DE7" w:rsidP="00526F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E842AA" w14:textId="05B0EB27" w:rsidR="00497EB8" w:rsidRDefault="00497EB8" w:rsidP="00526F8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Pověřující zadavatelé: </w:t>
      </w:r>
    </w:p>
    <w:p w14:paraId="11C6147F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E4DF98E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A0E4BE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5881A04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497EB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32A89" w14:textId="697921CD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Radim Vetchý, starost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města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10A1F3E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7A2F74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48F1A0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8FD465" w14:textId="6273FF81" w:rsidR="00526F87" w:rsidRPr="00D53C02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53C02">
        <w:rPr>
          <w:rFonts w:asciiTheme="minorHAnsi" w:hAnsiTheme="minorHAnsi" w:cstheme="minorHAnsi"/>
          <w:color w:val="auto"/>
          <w:sz w:val="22"/>
          <w:szCs w:val="22"/>
        </w:rPr>
        <w:t>Ilon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D53C02">
        <w:rPr>
          <w:rFonts w:asciiTheme="minorHAnsi" w:hAnsiTheme="minorHAnsi" w:cstheme="minorHAnsi"/>
          <w:color w:val="auto"/>
          <w:sz w:val="22"/>
          <w:szCs w:val="22"/>
        </w:rPr>
        <w:t xml:space="preserve"> Matějkov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D53C02">
        <w:rPr>
          <w:rFonts w:asciiTheme="minorHAnsi" w:hAnsiTheme="minorHAnsi" w:cstheme="minorHAnsi"/>
          <w:color w:val="auto"/>
          <w:sz w:val="22"/>
          <w:szCs w:val="22"/>
        </w:rPr>
        <w:t>, ředitelk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D53C0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6D41849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6A31E8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06B5D3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23C632" w14:textId="5A49ACC0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A43C3">
        <w:rPr>
          <w:rFonts w:asciiTheme="minorHAnsi" w:hAnsiTheme="minorHAnsi" w:cstheme="minorHAnsi"/>
          <w:color w:val="auto"/>
          <w:sz w:val="22"/>
          <w:szCs w:val="22"/>
        </w:rPr>
        <w:t>Han</w:t>
      </w:r>
      <w:r w:rsidR="00497EB8" w:rsidRPr="002A43C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2A43C3">
        <w:rPr>
          <w:rFonts w:asciiTheme="minorHAnsi" w:hAnsiTheme="minorHAnsi" w:cstheme="minorHAnsi"/>
          <w:color w:val="auto"/>
          <w:sz w:val="22"/>
          <w:szCs w:val="22"/>
        </w:rPr>
        <w:t xml:space="preserve"> Krátk</w:t>
      </w:r>
      <w:r w:rsidR="00497EB8" w:rsidRPr="002A43C3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2A43C3">
        <w:rPr>
          <w:rFonts w:asciiTheme="minorHAnsi" w:hAnsiTheme="minorHAnsi" w:cstheme="minorHAnsi"/>
          <w:color w:val="auto"/>
          <w:sz w:val="22"/>
          <w:szCs w:val="22"/>
        </w:rPr>
        <w:t>, ředitelk</w:t>
      </w:r>
      <w:r w:rsidR="00497EB8" w:rsidRPr="002A43C3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3771D2B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6818D5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8D5968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B19A3D" w14:textId="79F1809F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Kristin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Popelář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ová</w:t>
      </w:r>
      <w:r>
        <w:rPr>
          <w:rFonts w:asciiTheme="minorHAnsi" w:hAnsiTheme="minorHAnsi" w:cstheme="minorHAnsi"/>
          <w:color w:val="auto"/>
          <w:sz w:val="22"/>
          <w:szCs w:val="22"/>
        </w:rPr>
        <w:t>, ředitelk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EEBC7C9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53EB34" w14:textId="77777777" w:rsidR="009C5F50" w:rsidRDefault="009C5F50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9D4A828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423DE7" w:rsidSect="00423D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0A81B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1E0B0D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423DE7" w:rsidSect="00423D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9318E2" w14:textId="77777777" w:rsidR="00960E1F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Roman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Kolderov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</w:t>
      </w:r>
      <w:r>
        <w:rPr>
          <w:rFonts w:asciiTheme="minorHAnsi" w:hAnsiTheme="minorHAnsi" w:cstheme="minorHAnsi"/>
          <w:color w:val="auto"/>
          <w:sz w:val="22"/>
          <w:szCs w:val="22"/>
        </w:rPr>
        <w:t>, ředitelk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4B18069" w14:textId="77777777" w:rsidR="00960E1F" w:rsidRDefault="00960E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620762" w14:textId="442E70FD" w:rsidR="00526F87" w:rsidRDefault="00423DE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3E6EF0A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18BCE56" w14:textId="1EC5011E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et Bc. Anet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7938">
        <w:rPr>
          <w:rFonts w:asciiTheme="minorHAnsi" w:hAnsiTheme="minorHAnsi" w:cstheme="minorHAnsi"/>
          <w:color w:val="auto"/>
          <w:sz w:val="22"/>
          <w:szCs w:val="22"/>
        </w:rPr>
        <w:t>Pávková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, ředitelka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EB2629A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8DEDC7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39423B" w14:textId="77777777" w:rsidR="00D83E3C" w:rsidRDefault="00D83E3C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9F44A2" w14:textId="46AAD8FA" w:rsidR="00497EB8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37574">
        <w:rPr>
          <w:rFonts w:asciiTheme="minorHAnsi" w:hAnsiTheme="minorHAnsi" w:cstheme="minorHAnsi"/>
          <w:color w:val="auto"/>
          <w:sz w:val="22"/>
          <w:szCs w:val="22"/>
        </w:rPr>
        <w:t xml:space="preserve">Mgr. </w:t>
      </w:r>
      <w:r w:rsidR="00F37574" w:rsidRPr="00F37574">
        <w:rPr>
          <w:rFonts w:asciiTheme="minorHAnsi" w:hAnsiTheme="minorHAnsi" w:cstheme="minorHAnsi"/>
          <w:color w:val="auto"/>
          <w:sz w:val="22"/>
          <w:szCs w:val="22"/>
        </w:rPr>
        <w:t>Pavel Resler</w:t>
      </w:r>
      <w:r w:rsidR="00497EB8" w:rsidRPr="00F37574">
        <w:rPr>
          <w:rFonts w:asciiTheme="minorHAnsi" w:hAnsiTheme="minorHAnsi" w:cstheme="minorHAnsi"/>
          <w:color w:val="auto"/>
          <w:sz w:val="22"/>
          <w:szCs w:val="22"/>
        </w:rPr>
        <w:t>, ředitel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A66EC71" w14:textId="77777777" w:rsidR="00D83E3C" w:rsidRDefault="00D83E3C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974293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881800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34DE52" w14:textId="39438CF4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Monik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Duškov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á, ředitelka</w:t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83E3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E887B03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4E4181B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5D2441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0DB20B" w14:textId="2A91BB5F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Milan Valúš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, ředitel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37432FA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F94D62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18E373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F81CF2" w14:textId="6F22BD19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Pavlín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Tovtikov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</w:t>
      </w:r>
      <w:r>
        <w:rPr>
          <w:rFonts w:asciiTheme="minorHAnsi" w:hAnsiTheme="minorHAnsi" w:cstheme="minorHAnsi"/>
          <w:color w:val="auto"/>
          <w:sz w:val="22"/>
          <w:szCs w:val="22"/>
        </w:rPr>
        <w:t>, ředitelk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6387611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FDA3B5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6D8A24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88522E" w14:textId="06366C33" w:rsidR="00526F87" w:rsidRDefault="00F375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Mgr. 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>Bc. Iv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 xml:space="preserve"> Skalick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á, ředitelka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3C59E34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F3C04E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75EFBD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B74660" w14:textId="7AE20C8F" w:rsidR="00526F87" w:rsidRDefault="00497EB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Pavel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 xml:space="preserve"> Vašíč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>k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26F87">
        <w:rPr>
          <w:rFonts w:asciiTheme="minorHAnsi" w:hAnsiTheme="minorHAnsi" w:cstheme="minorHAnsi"/>
          <w:color w:val="auto"/>
          <w:sz w:val="22"/>
          <w:szCs w:val="22"/>
        </w:rPr>
        <w:t xml:space="preserve"> Dis., </w:t>
      </w:r>
      <w:r>
        <w:rPr>
          <w:rFonts w:asciiTheme="minorHAnsi" w:hAnsiTheme="minorHAnsi" w:cstheme="minorHAnsi"/>
          <w:color w:val="auto"/>
          <w:sz w:val="22"/>
          <w:szCs w:val="22"/>
        </w:rPr>
        <w:t>ředitel</w:t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3DE7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C0D95AA" w14:textId="791EB2DC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0338203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A1F74E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AA4425" w14:textId="1ABF1FEA" w:rsidR="00526F87" w:rsidRDefault="00EC4AD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C4AD7">
        <w:rPr>
          <w:rFonts w:asciiTheme="minorHAnsi" w:hAnsiTheme="minorHAnsi" w:cstheme="minorHAnsi"/>
          <w:color w:val="auto"/>
          <w:sz w:val="22"/>
          <w:szCs w:val="22"/>
        </w:rPr>
        <w:t>Mgr. Lenka Jakešová</w:t>
      </w:r>
      <w:r w:rsidR="00497EB8" w:rsidRPr="00EC4AD7">
        <w:rPr>
          <w:rFonts w:asciiTheme="minorHAnsi" w:hAnsiTheme="minorHAnsi" w:cstheme="minorHAnsi"/>
          <w:color w:val="auto"/>
          <w:sz w:val="22"/>
          <w:szCs w:val="22"/>
        </w:rPr>
        <w:t>, ředitel</w:t>
      </w:r>
      <w:r w:rsidRPr="00EC4AD7">
        <w:rPr>
          <w:rFonts w:asciiTheme="minorHAnsi" w:hAnsiTheme="minorHAnsi" w:cstheme="minorHAnsi"/>
          <w:color w:val="auto"/>
          <w:sz w:val="22"/>
          <w:szCs w:val="22"/>
        </w:rPr>
        <w:t>ka</w:t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C2A7489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C59BF1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0F6C1B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704C60" w14:textId="66EF3884" w:rsidR="00526F87" w:rsidRDefault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Mgr. Markét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Staňkov</w:t>
      </w:r>
      <w:r w:rsidR="00497EB8">
        <w:rPr>
          <w:rFonts w:asciiTheme="minorHAnsi" w:hAnsiTheme="minorHAnsi" w:cstheme="minorHAnsi"/>
          <w:color w:val="auto"/>
          <w:sz w:val="22"/>
          <w:szCs w:val="22"/>
        </w:rPr>
        <w:t>á, ředitelka</w:t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52B3A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C2EC84F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8ECC3A6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7590156" w14:textId="77777777" w:rsidR="0087559E" w:rsidRDefault="0087559E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A26716" w14:textId="5A0386C7" w:rsidR="0087559E" w:rsidRDefault="0087559E" w:rsidP="00202C8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Robert Pirkl, jednatel</w:t>
      </w:r>
    </w:p>
    <w:p w14:paraId="34A345C9" w14:textId="215B51AC" w:rsidR="00202C89" w:rsidRDefault="00202C89" w:rsidP="00202C8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B3186F" w14:textId="77777777" w:rsidR="00423DE7" w:rsidRDefault="00423DE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5F2B39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13EA2F" w14:textId="1773174A" w:rsidR="00526F87" w:rsidRDefault="00952B3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60BCF77" w14:textId="77777777" w:rsidR="00526F87" w:rsidRDefault="00526F87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09F011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4B8528" w14:textId="77777777" w:rsidR="00497EB8" w:rsidRDefault="00497EB8" w:rsidP="00526F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497EB8" w:rsidSect="00D83E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37406" w14:textId="77777777" w:rsidR="0087559E" w:rsidRDefault="0087559E" w:rsidP="00DA1E3F">
      <w:pPr>
        <w:spacing w:after="0" w:line="240" w:lineRule="auto"/>
      </w:pPr>
      <w:r>
        <w:separator/>
      </w:r>
    </w:p>
  </w:endnote>
  <w:endnote w:type="continuationSeparator" w:id="0">
    <w:p w14:paraId="58E04893" w14:textId="77777777" w:rsidR="0087559E" w:rsidRDefault="0087559E" w:rsidP="00D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Bold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825618"/>
      <w:docPartObj>
        <w:docPartGallery w:val="Page Numbers (Bottom of Page)"/>
        <w:docPartUnique/>
      </w:docPartObj>
    </w:sdtPr>
    <w:sdtContent>
      <w:p w14:paraId="52FB4413" w14:textId="28BCB916" w:rsidR="0087559E" w:rsidRDefault="008755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80">
          <w:rPr>
            <w:noProof/>
          </w:rPr>
          <w:t>8</w:t>
        </w:r>
        <w:r>
          <w:fldChar w:fldCharType="end"/>
        </w:r>
      </w:p>
    </w:sdtContent>
  </w:sdt>
  <w:p w14:paraId="1421A06F" w14:textId="77777777" w:rsidR="0087559E" w:rsidRDefault="008755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AA7E9" w14:textId="77777777" w:rsidR="0087559E" w:rsidRDefault="0087559E" w:rsidP="00DA1E3F">
      <w:pPr>
        <w:spacing w:after="0" w:line="240" w:lineRule="auto"/>
      </w:pPr>
      <w:r>
        <w:separator/>
      </w:r>
    </w:p>
  </w:footnote>
  <w:footnote w:type="continuationSeparator" w:id="0">
    <w:p w14:paraId="043E3417" w14:textId="77777777" w:rsidR="0087559E" w:rsidRDefault="0087559E" w:rsidP="00DA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09E8" w14:textId="5531B984" w:rsidR="0087559E" w:rsidRDefault="0087559E">
    <w:pPr>
      <w:pStyle w:val="Zhlav"/>
    </w:pPr>
    <w:r>
      <w:t>Č.j. MULA          /2025</w:t>
    </w:r>
  </w:p>
  <w:p w14:paraId="68A1ABB3" w14:textId="3FA22FF3" w:rsidR="0087559E" w:rsidRDefault="0087559E">
    <w:pPr>
      <w:pStyle w:val="Zhlav"/>
    </w:pPr>
    <w:r>
      <w:t>Počet listů: 4</w:t>
    </w:r>
  </w:p>
  <w:p w14:paraId="1D44ECC3" w14:textId="26BD1A2E" w:rsidR="0087559E" w:rsidRDefault="0087559E">
    <w:pPr>
      <w:pStyle w:val="Zhlav"/>
    </w:pPr>
    <w:r>
      <w:t xml:space="preserve">Počet příloh: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AFD"/>
    <w:multiLevelType w:val="hybridMultilevel"/>
    <w:tmpl w:val="7D546BDA"/>
    <w:lvl w:ilvl="0" w:tplc="F99E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25A75"/>
    <w:multiLevelType w:val="hybridMultilevel"/>
    <w:tmpl w:val="D42EA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1125"/>
    <w:multiLevelType w:val="hybridMultilevel"/>
    <w:tmpl w:val="6FDE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D"/>
    <w:rsid w:val="000272AE"/>
    <w:rsid w:val="00037BC3"/>
    <w:rsid w:val="0004501A"/>
    <w:rsid w:val="000473C0"/>
    <w:rsid w:val="00056505"/>
    <w:rsid w:val="000A139F"/>
    <w:rsid w:val="00103671"/>
    <w:rsid w:val="00103EE4"/>
    <w:rsid w:val="001159EA"/>
    <w:rsid w:val="0012008B"/>
    <w:rsid w:val="00135A10"/>
    <w:rsid w:val="00164709"/>
    <w:rsid w:val="00184FF0"/>
    <w:rsid w:val="00191766"/>
    <w:rsid w:val="00193453"/>
    <w:rsid w:val="001D6180"/>
    <w:rsid w:val="00202C89"/>
    <w:rsid w:val="00217938"/>
    <w:rsid w:val="00242E86"/>
    <w:rsid w:val="00250519"/>
    <w:rsid w:val="002A0EE3"/>
    <w:rsid w:val="002A43C3"/>
    <w:rsid w:val="002C0E5E"/>
    <w:rsid w:val="002E66B7"/>
    <w:rsid w:val="002E783D"/>
    <w:rsid w:val="003041F8"/>
    <w:rsid w:val="00311640"/>
    <w:rsid w:val="003337BE"/>
    <w:rsid w:val="003778CD"/>
    <w:rsid w:val="003B42EB"/>
    <w:rsid w:val="003F4A80"/>
    <w:rsid w:val="00412C5C"/>
    <w:rsid w:val="00423DE7"/>
    <w:rsid w:val="004423E5"/>
    <w:rsid w:val="004426DE"/>
    <w:rsid w:val="00472847"/>
    <w:rsid w:val="00494E95"/>
    <w:rsid w:val="00495FF6"/>
    <w:rsid w:val="00497EB8"/>
    <w:rsid w:val="004C3080"/>
    <w:rsid w:val="004C3169"/>
    <w:rsid w:val="004C7F0E"/>
    <w:rsid w:val="0050691E"/>
    <w:rsid w:val="00513040"/>
    <w:rsid w:val="00526F87"/>
    <w:rsid w:val="00534CB3"/>
    <w:rsid w:val="00543949"/>
    <w:rsid w:val="00545B1D"/>
    <w:rsid w:val="00564F5A"/>
    <w:rsid w:val="00622FB0"/>
    <w:rsid w:val="00631EC6"/>
    <w:rsid w:val="00644E14"/>
    <w:rsid w:val="00671251"/>
    <w:rsid w:val="006B7A90"/>
    <w:rsid w:val="006C01E6"/>
    <w:rsid w:val="006D038C"/>
    <w:rsid w:val="006D3ABA"/>
    <w:rsid w:val="006F6436"/>
    <w:rsid w:val="00711CAB"/>
    <w:rsid w:val="007366C9"/>
    <w:rsid w:val="00740E1B"/>
    <w:rsid w:val="00765366"/>
    <w:rsid w:val="007A2300"/>
    <w:rsid w:val="007A447C"/>
    <w:rsid w:val="007D2807"/>
    <w:rsid w:val="007E736D"/>
    <w:rsid w:val="0080157F"/>
    <w:rsid w:val="0083745D"/>
    <w:rsid w:val="00845571"/>
    <w:rsid w:val="00863201"/>
    <w:rsid w:val="0087559E"/>
    <w:rsid w:val="008A3BC8"/>
    <w:rsid w:val="008F60A8"/>
    <w:rsid w:val="00925137"/>
    <w:rsid w:val="00943D80"/>
    <w:rsid w:val="00952B3A"/>
    <w:rsid w:val="00960E1F"/>
    <w:rsid w:val="009618E2"/>
    <w:rsid w:val="00976D1D"/>
    <w:rsid w:val="009C1C77"/>
    <w:rsid w:val="009C5F50"/>
    <w:rsid w:val="009D6762"/>
    <w:rsid w:val="009F073E"/>
    <w:rsid w:val="00A3127D"/>
    <w:rsid w:val="00A406C9"/>
    <w:rsid w:val="00A63074"/>
    <w:rsid w:val="00A83551"/>
    <w:rsid w:val="00A870AA"/>
    <w:rsid w:val="00AB6E1F"/>
    <w:rsid w:val="00AC467E"/>
    <w:rsid w:val="00AC7AB5"/>
    <w:rsid w:val="00AD493C"/>
    <w:rsid w:val="00B1686F"/>
    <w:rsid w:val="00B871BF"/>
    <w:rsid w:val="00BC09C6"/>
    <w:rsid w:val="00C225A7"/>
    <w:rsid w:val="00C64F1E"/>
    <w:rsid w:val="00C65420"/>
    <w:rsid w:val="00CB1CE5"/>
    <w:rsid w:val="00CB6E14"/>
    <w:rsid w:val="00CD277A"/>
    <w:rsid w:val="00D01BAD"/>
    <w:rsid w:val="00D358AD"/>
    <w:rsid w:val="00D53C02"/>
    <w:rsid w:val="00D83E3C"/>
    <w:rsid w:val="00DA1E3F"/>
    <w:rsid w:val="00DA3332"/>
    <w:rsid w:val="00DC286C"/>
    <w:rsid w:val="00DD4EC1"/>
    <w:rsid w:val="00E04A3C"/>
    <w:rsid w:val="00E8725C"/>
    <w:rsid w:val="00EC4AD7"/>
    <w:rsid w:val="00F37574"/>
    <w:rsid w:val="00F77B0F"/>
    <w:rsid w:val="00F93E6F"/>
    <w:rsid w:val="00FA0667"/>
    <w:rsid w:val="00FA2F79"/>
    <w:rsid w:val="00FB39C9"/>
    <w:rsid w:val="00FD1AE5"/>
    <w:rsid w:val="00FE278F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4EB"/>
  <w15:chartTrackingRefBased/>
  <w15:docId w15:val="{617F20E4-8997-4F24-A348-05A0B4D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78CD"/>
    <w:pPr>
      <w:autoSpaceDE w:val="0"/>
      <w:autoSpaceDN w:val="0"/>
      <w:adjustRightInd w:val="0"/>
      <w:spacing w:after="0" w:line="240" w:lineRule="auto"/>
    </w:pPr>
    <w:rPr>
      <w:rFonts w:ascii="Verdana-Bold" w:hAnsi="Verdana-Bold" w:cs="Verdana-Bol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7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A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A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4A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E3F"/>
  </w:style>
  <w:style w:type="paragraph" w:styleId="Zpat">
    <w:name w:val="footer"/>
    <w:basedOn w:val="Normln"/>
    <w:link w:val="ZpatChar"/>
    <w:uiPriority w:val="99"/>
    <w:unhideWhenUsed/>
    <w:rsid w:val="00DA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1E10EE93</Template>
  <TotalTime>10</TotalTime>
  <Pages>8</Pages>
  <Words>1878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Ondriášová Radka, Ing.</dc:creator>
  <cp:keywords/>
  <dc:description/>
  <cp:lastModifiedBy>Heinrichová Marie, Mgr. et Mgr.</cp:lastModifiedBy>
  <cp:revision>3</cp:revision>
  <dcterms:created xsi:type="dcterms:W3CDTF">2025-10-06T06:07:00Z</dcterms:created>
  <dcterms:modified xsi:type="dcterms:W3CDTF">2025-10-06T06:17:00Z</dcterms:modified>
</cp:coreProperties>
</file>