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2D49" w:rsidRDefault="00F45C9B" w:rsidP="002441E3">
            <w:pPr>
              <w:rPr>
                <w:b/>
              </w:rPr>
            </w:pPr>
            <w:r w:rsidRPr="00A12D49">
              <w:rPr>
                <w:b/>
              </w:rPr>
              <w:t xml:space="preserve">Lanškroun, ul. </w:t>
            </w:r>
            <w:r w:rsidR="002441E3" w:rsidRPr="00A12D49">
              <w:rPr>
                <w:b/>
              </w:rPr>
              <w:t xml:space="preserve">Na Výsluní, </w:t>
            </w:r>
            <w:r w:rsidR="00DB2261">
              <w:rPr>
                <w:b/>
              </w:rPr>
              <w:t>Lidická</w:t>
            </w:r>
            <w:r w:rsidR="002441E3" w:rsidRPr="00A12D49">
              <w:rPr>
                <w:b/>
              </w:rPr>
              <w:t xml:space="preserve"> </w:t>
            </w:r>
          </w:p>
          <w:p w:rsidR="005E0B01" w:rsidRPr="00A12D49" w:rsidRDefault="002441E3" w:rsidP="00DB2261">
            <w:pPr>
              <w:rPr>
                <w:b/>
              </w:rPr>
            </w:pPr>
            <w:r w:rsidRPr="00A12D49">
              <w:rPr>
                <w:b/>
              </w:rPr>
              <w:t xml:space="preserve">– </w:t>
            </w:r>
            <w:r w:rsidR="00DB2261">
              <w:rPr>
                <w:b/>
              </w:rPr>
              <w:t>výstavba nového</w:t>
            </w:r>
            <w:r w:rsidR="00A12D49">
              <w:rPr>
                <w:b/>
              </w:rPr>
              <w:t xml:space="preserve"> veřejného </w:t>
            </w:r>
            <w:r w:rsidRPr="00A12D49">
              <w:rPr>
                <w:b/>
              </w:rPr>
              <w:t>osvětlení</w:t>
            </w:r>
            <w:r w:rsidR="00DB2261">
              <w:rPr>
                <w:b/>
              </w:rPr>
              <w:t xml:space="preserve"> – 1. etapa</w:t>
            </w:r>
            <w:bookmarkStart w:id="0" w:name="_GoBack"/>
            <w:bookmarkEnd w:id="0"/>
          </w:p>
        </w:tc>
      </w:tr>
      <w:tr w:rsidR="00431D25" w:rsidRPr="00801C1C">
        <w:trPr>
          <w:trHeight w:val="270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574C43" w:rsidRPr="00F449BA" w:rsidRDefault="00B14858" w:rsidP="002E52DF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Město Lanškroun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F449BA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nám. J. M. Marků 12, Lanškroun-Vnitřní Město, 563 01 Lanškroun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643305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00279102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AF7B9D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Mgr. Radim Vetchý, starosta města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9BA" w:rsidRPr="00801C1C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:rsidR="00F449BA" w:rsidRPr="00F449BA" w:rsidRDefault="00F449BA" w:rsidP="00F449BA"/>
    <w:p w:rsidR="00F449BA" w:rsidRPr="00F449BA" w:rsidRDefault="00F449BA" w:rsidP="00F449BA"/>
    <w:sectPr w:rsidR="00F449BA" w:rsidRPr="00F449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47" w:rsidRDefault="00FE1347" w:rsidP="003660E7">
      <w:r>
        <w:separator/>
      </w:r>
    </w:p>
  </w:endnote>
  <w:endnote w:type="continuationSeparator" w:id="0">
    <w:p w:rsidR="00FE1347" w:rsidRDefault="00FE1347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47" w:rsidRDefault="00FE1347" w:rsidP="003660E7">
      <w:r>
        <w:separator/>
      </w:r>
    </w:p>
  </w:footnote>
  <w:footnote w:type="continuationSeparator" w:id="0">
    <w:p w:rsidR="00FE1347" w:rsidRDefault="00FE1347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0D" w:rsidRDefault="006A320D" w:rsidP="00BF0ACE">
    <w:pPr>
      <w:pStyle w:val="Zhlav"/>
      <w:jc w:val="right"/>
      <w:rPr>
        <w:sz w:val="20"/>
        <w:szCs w:val="20"/>
      </w:rPr>
    </w:pPr>
  </w:p>
  <w:p w:rsidR="006A320D" w:rsidRDefault="006A320D" w:rsidP="00BF0ACE">
    <w:pPr>
      <w:pStyle w:val="Zhlav"/>
      <w:jc w:val="right"/>
      <w:rPr>
        <w:sz w:val="20"/>
        <w:szCs w:val="20"/>
      </w:rPr>
    </w:pPr>
  </w:p>
  <w:p w:rsidR="000B710E" w:rsidRPr="00F449BA" w:rsidRDefault="000B710E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p w:rsidR="000B710E" w:rsidRDefault="000B71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84DE8"/>
    <w:rsid w:val="00097630"/>
    <w:rsid w:val="000A3381"/>
    <w:rsid w:val="000B1399"/>
    <w:rsid w:val="000B710E"/>
    <w:rsid w:val="000E0F90"/>
    <w:rsid w:val="000E71FD"/>
    <w:rsid w:val="000F4112"/>
    <w:rsid w:val="00114950"/>
    <w:rsid w:val="001302F1"/>
    <w:rsid w:val="0013048D"/>
    <w:rsid w:val="00133532"/>
    <w:rsid w:val="001515D8"/>
    <w:rsid w:val="001619E0"/>
    <w:rsid w:val="001739C8"/>
    <w:rsid w:val="00182ECA"/>
    <w:rsid w:val="001A23F0"/>
    <w:rsid w:val="001C7BB7"/>
    <w:rsid w:val="001C7C76"/>
    <w:rsid w:val="001E71B1"/>
    <w:rsid w:val="001F695F"/>
    <w:rsid w:val="001F7AFB"/>
    <w:rsid w:val="00200D48"/>
    <w:rsid w:val="00207E72"/>
    <w:rsid w:val="002441E3"/>
    <w:rsid w:val="0026148A"/>
    <w:rsid w:val="00272C5F"/>
    <w:rsid w:val="00281B44"/>
    <w:rsid w:val="00282286"/>
    <w:rsid w:val="002E52DF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5FFD"/>
    <w:rsid w:val="003765EE"/>
    <w:rsid w:val="003913CC"/>
    <w:rsid w:val="003C3164"/>
    <w:rsid w:val="003C642B"/>
    <w:rsid w:val="003E1BE3"/>
    <w:rsid w:val="0040629A"/>
    <w:rsid w:val="00431D25"/>
    <w:rsid w:val="004D41B8"/>
    <w:rsid w:val="004F0858"/>
    <w:rsid w:val="004F20BA"/>
    <w:rsid w:val="004F2BB1"/>
    <w:rsid w:val="005017DF"/>
    <w:rsid w:val="00502AEC"/>
    <w:rsid w:val="0050779D"/>
    <w:rsid w:val="0051531D"/>
    <w:rsid w:val="00526164"/>
    <w:rsid w:val="0053308F"/>
    <w:rsid w:val="005421A0"/>
    <w:rsid w:val="00546BF9"/>
    <w:rsid w:val="00563A0A"/>
    <w:rsid w:val="0056453C"/>
    <w:rsid w:val="0056736A"/>
    <w:rsid w:val="00574C43"/>
    <w:rsid w:val="005772DE"/>
    <w:rsid w:val="00590272"/>
    <w:rsid w:val="00593C30"/>
    <w:rsid w:val="00595774"/>
    <w:rsid w:val="005A737C"/>
    <w:rsid w:val="005B1363"/>
    <w:rsid w:val="005D44A5"/>
    <w:rsid w:val="005D6642"/>
    <w:rsid w:val="005D6B22"/>
    <w:rsid w:val="005E0B01"/>
    <w:rsid w:val="005E32E3"/>
    <w:rsid w:val="005E567E"/>
    <w:rsid w:val="005E6EDA"/>
    <w:rsid w:val="0061211B"/>
    <w:rsid w:val="00617D65"/>
    <w:rsid w:val="00643187"/>
    <w:rsid w:val="00643305"/>
    <w:rsid w:val="00643709"/>
    <w:rsid w:val="00644939"/>
    <w:rsid w:val="006612B1"/>
    <w:rsid w:val="00662393"/>
    <w:rsid w:val="006A320D"/>
    <w:rsid w:val="006A5B91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DA2"/>
    <w:rsid w:val="0090334E"/>
    <w:rsid w:val="00943069"/>
    <w:rsid w:val="00973A56"/>
    <w:rsid w:val="00976953"/>
    <w:rsid w:val="009E5A7C"/>
    <w:rsid w:val="009F609E"/>
    <w:rsid w:val="00A0269C"/>
    <w:rsid w:val="00A05630"/>
    <w:rsid w:val="00A12D49"/>
    <w:rsid w:val="00A220EA"/>
    <w:rsid w:val="00A312A2"/>
    <w:rsid w:val="00A42C3C"/>
    <w:rsid w:val="00A46B7C"/>
    <w:rsid w:val="00A540F0"/>
    <w:rsid w:val="00A6524F"/>
    <w:rsid w:val="00A71BB5"/>
    <w:rsid w:val="00A95F80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AE6"/>
    <w:rsid w:val="00B66C81"/>
    <w:rsid w:val="00B91DAF"/>
    <w:rsid w:val="00B939DD"/>
    <w:rsid w:val="00BB7174"/>
    <w:rsid w:val="00BC069B"/>
    <w:rsid w:val="00BD1C2C"/>
    <w:rsid w:val="00BD58C3"/>
    <w:rsid w:val="00BE1ECC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77527"/>
    <w:rsid w:val="00C85883"/>
    <w:rsid w:val="00C91D4A"/>
    <w:rsid w:val="00C97E2F"/>
    <w:rsid w:val="00CA3963"/>
    <w:rsid w:val="00CD6234"/>
    <w:rsid w:val="00CE654E"/>
    <w:rsid w:val="00D24C31"/>
    <w:rsid w:val="00D37115"/>
    <w:rsid w:val="00D414CE"/>
    <w:rsid w:val="00D726B2"/>
    <w:rsid w:val="00D72F5C"/>
    <w:rsid w:val="00DB2261"/>
    <w:rsid w:val="00DC0315"/>
    <w:rsid w:val="00DE5DE7"/>
    <w:rsid w:val="00DF1386"/>
    <w:rsid w:val="00E1022D"/>
    <w:rsid w:val="00E270CF"/>
    <w:rsid w:val="00E31013"/>
    <w:rsid w:val="00E31148"/>
    <w:rsid w:val="00E31361"/>
    <w:rsid w:val="00E52126"/>
    <w:rsid w:val="00E70BB3"/>
    <w:rsid w:val="00E90265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5C9B"/>
    <w:rsid w:val="00F4620C"/>
    <w:rsid w:val="00F57CA7"/>
    <w:rsid w:val="00F81F81"/>
    <w:rsid w:val="00F943A1"/>
    <w:rsid w:val="00FA41C7"/>
    <w:rsid w:val="00FA5C88"/>
    <w:rsid w:val="00FA6B25"/>
    <w:rsid w:val="00FA73D9"/>
    <w:rsid w:val="00FB2138"/>
    <w:rsid w:val="00FD096C"/>
    <w:rsid w:val="00FD772C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6358FDA-46BC-4385-9039-4F1650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  <w:style w:type="character" w:customStyle="1" w:styleId="fontstyle01">
    <w:name w:val="fontstyle01"/>
    <w:basedOn w:val="Standardnpsmoodstavce"/>
    <w:rsid w:val="00E270CF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E270CF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8B26-EABC-40A7-8141-298449F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750EFB27</Template>
  <TotalTime>18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683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Vídeňský Jaromír</cp:lastModifiedBy>
  <cp:revision>26</cp:revision>
  <cp:lastPrinted>2008-10-23T12:25:00Z</cp:lastPrinted>
  <dcterms:created xsi:type="dcterms:W3CDTF">2017-07-20T10:56:00Z</dcterms:created>
  <dcterms:modified xsi:type="dcterms:W3CDTF">2025-09-09T06:00:00Z</dcterms:modified>
</cp:coreProperties>
</file>