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AE902" w14:textId="394C81B3" w:rsidR="00DD0B71" w:rsidRPr="00E9069A" w:rsidRDefault="00DD0B71" w:rsidP="31FCB275">
      <w:pPr>
        <w:pStyle w:val="Podtitul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titul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65B559CF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</w:t>
      </w:r>
      <w:bookmarkStart w:id="1" w:name="_Hlk34982272"/>
      <w:r w:rsidR="00C37F8F" w:rsidRPr="00C37F8F">
        <w:rPr>
          <w:rFonts w:ascii="Arial" w:eastAsia="Arial" w:hAnsi="Arial" w:cs="Arial"/>
          <w:b/>
          <w:bCs/>
          <w:sz w:val="20"/>
          <w:szCs w:val="20"/>
        </w:rPr>
        <w:t>Lanškroun, ul. Na Větru – stavební úpravy</w:t>
      </w:r>
      <w:bookmarkEnd w:id="1"/>
      <w:r w:rsidR="00A95915">
        <w:rPr>
          <w:rFonts w:ascii="Arial" w:eastAsia="Arial" w:hAnsi="Arial" w:cs="Arial"/>
          <w:b/>
          <w:bCs/>
          <w:sz w:val="20"/>
          <w:szCs w:val="20"/>
        </w:rPr>
        <w:t>, 2. etapa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titul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8148DA8" w14:textId="77777777" w:rsidR="005E16E5" w:rsidRDefault="005E16E5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278B55FA" w14:textId="77777777" w:rsidR="005E16E5" w:rsidRPr="00E9069A" w:rsidRDefault="005E16E5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titul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1AB1E" w14:textId="77777777" w:rsidR="0053147A" w:rsidRDefault="0053147A" w:rsidP="00072B20">
      <w:r>
        <w:separator/>
      </w:r>
    </w:p>
  </w:endnote>
  <w:endnote w:type="continuationSeparator" w:id="0">
    <w:p w14:paraId="3BB91BEA" w14:textId="77777777" w:rsidR="0053147A" w:rsidRDefault="0053147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B4FC5" w14:textId="77777777" w:rsidR="0053147A" w:rsidRDefault="0053147A" w:rsidP="00072B20">
      <w:r>
        <w:separator/>
      </w:r>
    </w:p>
  </w:footnote>
  <w:footnote w:type="continuationSeparator" w:id="0">
    <w:p w14:paraId="40F5FAD2" w14:textId="77777777" w:rsidR="0053147A" w:rsidRDefault="0053147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B775" w14:textId="7DD11655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801E91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558B0"/>
    <w:rsid w:val="001D2D1A"/>
    <w:rsid w:val="004D3D82"/>
    <w:rsid w:val="0053147A"/>
    <w:rsid w:val="005C0FEC"/>
    <w:rsid w:val="005E16E5"/>
    <w:rsid w:val="006A06DD"/>
    <w:rsid w:val="00767923"/>
    <w:rsid w:val="00773992"/>
    <w:rsid w:val="00801E91"/>
    <w:rsid w:val="009526EB"/>
    <w:rsid w:val="00A95915"/>
    <w:rsid w:val="00AC209C"/>
    <w:rsid w:val="00C37F8F"/>
    <w:rsid w:val="00CE1A23"/>
    <w:rsid w:val="00D863D2"/>
    <w:rsid w:val="00DA638B"/>
    <w:rsid w:val="00DD0B71"/>
    <w:rsid w:val="00E06D9B"/>
    <w:rsid w:val="00E9069A"/>
    <w:rsid w:val="00F74E3B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811F0C-D215-4D1C-9DB1-9319D9D1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8E88CA17</Template>
  <TotalTime>4</TotalTime>
  <Pages>1</Pages>
  <Words>246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Zatloukal Jiří</cp:lastModifiedBy>
  <cp:revision>14</cp:revision>
  <dcterms:created xsi:type="dcterms:W3CDTF">2022-05-27T10:11:00Z</dcterms:created>
  <dcterms:modified xsi:type="dcterms:W3CDTF">2025-06-17T11:34:00Z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