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AE902" w14:textId="394C81B3" w:rsidR="00DD0B71" w:rsidRPr="00E9069A" w:rsidRDefault="00DD0B71" w:rsidP="31FCB275">
      <w:pPr>
        <w:pStyle w:val="Podtitul"/>
        <w:spacing w:line="240" w:lineRule="auto"/>
        <w:ind w:right="-2"/>
        <w:rPr>
          <w:rFonts w:eastAsia="Arial" w:cs="Arial"/>
          <w:sz w:val="20"/>
        </w:rPr>
      </w:pPr>
      <w:bookmarkStart w:id="0" w:name="_GoBack"/>
      <w:bookmarkEnd w:id="0"/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titul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1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1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34E44D54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„(</w:t>
      </w:r>
      <w:r w:rsidR="00D86A0B" w:rsidRPr="00D86A0B">
        <w:rPr>
          <w:rFonts w:ascii="Arial" w:eastAsia="Arial" w:hAnsi="Arial" w:cs="Arial"/>
          <w:b/>
          <w:bCs/>
          <w:sz w:val="20"/>
          <w:szCs w:val="20"/>
        </w:rPr>
        <w:t>Lanškroun, ulice Seifertova – Stavební úpravy, III. etapa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)“,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titul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titul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F0B3F" w14:textId="77777777" w:rsidR="00A20B43" w:rsidRDefault="00A20B43" w:rsidP="00072B20">
      <w:r>
        <w:separator/>
      </w:r>
    </w:p>
  </w:endnote>
  <w:endnote w:type="continuationSeparator" w:id="0">
    <w:p w14:paraId="5269E974" w14:textId="77777777" w:rsidR="00A20B43" w:rsidRDefault="00A20B43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41922" w14:textId="77777777" w:rsidR="00801E91" w:rsidRDefault="00801E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E224F" w14:textId="48713B94" w:rsidR="00801E91" w:rsidRDefault="00801E91">
    <w:pPr>
      <w:pStyle w:val="Zpat"/>
    </w:pPr>
    <w:r>
      <w:rPr>
        <w:noProof/>
      </w:rPr>
      <w:drawing>
        <wp:inline distT="0" distB="0" distL="0" distR="0" wp14:anchorId="3B077C86" wp14:editId="2940FFC4">
          <wp:extent cx="5723255" cy="694741"/>
          <wp:effectExtent l="0" t="0" r="0" b="0"/>
          <wp:docPr id="1496170059" name="Obrázek 1496170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255" cy="694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BA262" w14:textId="77777777" w:rsidR="00801E91" w:rsidRDefault="00801E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F84D6" w14:textId="77777777" w:rsidR="00A20B43" w:rsidRDefault="00A20B43" w:rsidP="00072B20">
      <w:r>
        <w:separator/>
      </w:r>
    </w:p>
  </w:footnote>
  <w:footnote w:type="continuationSeparator" w:id="0">
    <w:p w14:paraId="55C32298" w14:textId="77777777" w:rsidR="00A20B43" w:rsidRDefault="00A20B43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E7087" w14:textId="77777777" w:rsidR="00801E91" w:rsidRDefault="00801E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B775" w14:textId="7DD11655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801E91">
      <w:rPr>
        <w:rFonts w:ascii="Calibri" w:hAnsi="Calibri" w:cs="Calibri"/>
        <w:sz w:val="20"/>
        <w:szCs w:val="22"/>
      </w:rPr>
      <w:t>6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221DD" w14:textId="77777777" w:rsidR="00801E91" w:rsidRDefault="00801E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10037D"/>
    <w:rsid w:val="001558B0"/>
    <w:rsid w:val="001D2D1A"/>
    <w:rsid w:val="002A17F5"/>
    <w:rsid w:val="004D3D82"/>
    <w:rsid w:val="0053147A"/>
    <w:rsid w:val="005C0FEC"/>
    <w:rsid w:val="006A06DD"/>
    <w:rsid w:val="00767923"/>
    <w:rsid w:val="00773992"/>
    <w:rsid w:val="00801E91"/>
    <w:rsid w:val="00813A5B"/>
    <w:rsid w:val="009526EB"/>
    <w:rsid w:val="009D5177"/>
    <w:rsid w:val="00A20B43"/>
    <w:rsid w:val="00AC209C"/>
    <w:rsid w:val="00C37F8F"/>
    <w:rsid w:val="00CB40EA"/>
    <w:rsid w:val="00CE1A23"/>
    <w:rsid w:val="00D863D2"/>
    <w:rsid w:val="00D86A0B"/>
    <w:rsid w:val="00DA638B"/>
    <w:rsid w:val="00DD0B71"/>
    <w:rsid w:val="00E06D9B"/>
    <w:rsid w:val="00E9069A"/>
    <w:rsid w:val="00F74E3B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9cdff7c-6a05-4fac-a51f-e14ec52fe99d"/>
    <ds:schemaRef ds:uri="http://schemas.microsoft.com/office/infopath/2007/PartnerControls"/>
    <ds:schemaRef ds:uri="a7affe8b-9413-4df7-b62b-bb1d49b1e2e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44C09-6BAA-443F-9C5A-F5E58CCD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94963D81</Template>
  <TotalTime>0</TotalTime>
  <Pages>1</Pages>
  <Words>247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Vaculík Milan</cp:lastModifiedBy>
  <cp:revision>2</cp:revision>
  <dcterms:created xsi:type="dcterms:W3CDTF">2026-01-16T08:07:00Z</dcterms:created>
  <dcterms:modified xsi:type="dcterms:W3CDTF">2026-01-16T08:07:00Z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